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E8" w:rsidRDefault="008D67E8" w:rsidP="008D67E8">
      <w:pPr>
        <w:pStyle w:val="-1"/>
      </w:pPr>
      <w:r w:rsidRPr="00E40146">
        <w:rPr>
          <w:rFonts w:hint="eastAsia"/>
        </w:rPr>
        <w:t>密    级：内部公开</w:t>
      </w:r>
    </w:p>
    <w:p w:rsidR="008D67E8" w:rsidRPr="00E40146" w:rsidRDefault="008D67E8" w:rsidP="008D67E8">
      <w:pPr>
        <w:pStyle w:val="-1"/>
      </w:pPr>
      <w:r w:rsidRPr="00E40146">
        <w:rPr>
          <w:rFonts w:hint="eastAsia"/>
        </w:rPr>
        <w:t>文档编号：</w:t>
      </w:r>
      <w:r w:rsidR="00DD3BEE">
        <w:rPr>
          <w:rFonts w:hint="eastAsia"/>
        </w:rPr>
        <w:t>AAS-</w:t>
      </w:r>
      <w:proofErr w:type="spellStart"/>
      <w:r w:rsidR="00DD3BEE">
        <w:rPr>
          <w:rFonts w:hint="eastAsia"/>
        </w:rPr>
        <w:t>V9.0</w:t>
      </w:r>
      <w:proofErr w:type="spellEnd"/>
      <w:r w:rsidR="00CC279D">
        <w:rPr>
          <w:rFonts w:hint="eastAsia"/>
        </w:rPr>
        <w:t>-TEST</w:t>
      </w:r>
    </w:p>
    <w:p w:rsidR="008D67E8" w:rsidRDefault="008D67E8" w:rsidP="008D67E8">
      <w:pPr>
        <w:pStyle w:val="-1"/>
      </w:pPr>
    </w:p>
    <w:p w:rsidR="008D67E8" w:rsidRPr="00E40146" w:rsidRDefault="008D67E8" w:rsidP="008D67E8">
      <w:pPr>
        <w:pStyle w:val="-1"/>
        <w:jc w:val="right"/>
      </w:pPr>
    </w:p>
    <w:p w:rsidR="008D67E8" w:rsidRDefault="00CF31B4" w:rsidP="008D67E8">
      <w:pPr>
        <w:pStyle w:val="-"/>
        <w:spacing w:before="2496"/>
      </w:pPr>
      <w:r>
        <w:rPr>
          <w:noProof/>
        </w:rPr>
        <w:pict>
          <v:shape id="Freeform 13" o:spid="_x0000_s1026" style="position:absolute;left:0;text-align:left;margin-left:-22.6pt;margin-top:257.9pt;width:636.15pt;height:17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0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" path="m,l,1120r4200,l4200,,,xe" fillcolor="#d9d9d9" stroked="f">
            <v:path o:connecttype="custom" o:connectlocs="0,0;0,2179320;8079105,2179320;8079105,0;0,0" o:connectangles="0,0,0,0,0"/>
            <w10:wrap anchorx="page" anchory="page"/>
          </v:shape>
        </w:pict>
      </w:r>
      <w:r w:rsidR="00D44DE3">
        <w:rPr>
          <w:rFonts w:hint="eastAsia"/>
        </w:rPr>
        <w:t>AAS</w:t>
      </w:r>
      <w:r w:rsidR="000574EC">
        <w:rPr>
          <w:rFonts w:hint="eastAsia"/>
        </w:rPr>
        <w:t>-</w:t>
      </w:r>
      <w:proofErr w:type="spellStart"/>
      <w:r w:rsidR="00D44DE3">
        <w:rPr>
          <w:rFonts w:hint="eastAsia"/>
        </w:rPr>
        <w:t>v9.0</w:t>
      </w:r>
      <w:proofErr w:type="spellEnd"/>
      <w:r w:rsidR="008D67E8">
        <w:br/>
      </w:r>
      <w:r w:rsidR="008D67E8">
        <w:rPr>
          <w:rFonts w:hint="eastAsia"/>
        </w:rPr>
        <w:t>测试报告</w:t>
      </w:r>
    </w:p>
    <w:p w:rsidR="008D67E8" w:rsidRDefault="008D67E8" w:rsidP="008D67E8"/>
    <w:p w:rsidR="008D67E8" w:rsidRPr="00385820" w:rsidRDefault="008D67E8" w:rsidP="008D67E8"/>
    <w:p w:rsidR="008D67E8" w:rsidRDefault="008D67E8" w:rsidP="008D67E8"/>
    <w:p w:rsidR="008D67E8" w:rsidRDefault="008D67E8" w:rsidP="008D67E8"/>
    <w:p w:rsidR="008D67E8" w:rsidRPr="00385820" w:rsidRDefault="008D67E8" w:rsidP="008D67E8"/>
    <w:p w:rsidR="008D67E8" w:rsidRDefault="008D67E8" w:rsidP="008D67E8"/>
    <w:p w:rsidR="008D67E8" w:rsidRDefault="008D67E8" w:rsidP="008D67E8"/>
    <w:p w:rsidR="008D67E8" w:rsidRDefault="008D67E8" w:rsidP="008D67E8"/>
    <w:p w:rsidR="008D67E8" w:rsidRDefault="008D67E8" w:rsidP="008D67E8"/>
    <w:p w:rsidR="008D67E8" w:rsidRDefault="008D67E8" w:rsidP="008D67E8"/>
    <w:p w:rsidR="008D67E8" w:rsidRPr="002F441D" w:rsidRDefault="008D67E8" w:rsidP="008D67E8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D67E8" w:rsidTr="008D67E8">
        <w:trPr>
          <w:jc w:val="center"/>
        </w:trPr>
        <w:tc>
          <w:tcPr>
            <w:tcW w:w="4927" w:type="dxa"/>
            <w:shd w:val="clear" w:color="auto" w:fill="FFFFFF"/>
            <w:vAlign w:val="center"/>
          </w:tcPr>
          <w:p w:rsidR="008D67E8" w:rsidRDefault="008D67E8" w:rsidP="00D243C6">
            <w:r w:rsidRPr="00A93E8F">
              <w:rPr>
                <w:rFonts w:hint="eastAsia"/>
              </w:rPr>
              <w:t>编制：</w:t>
            </w:r>
            <w:r w:rsidR="001D394A">
              <w:rPr>
                <w:rFonts w:hint="eastAsia"/>
              </w:rPr>
              <w:t>廖桂容</w:t>
            </w:r>
          </w:p>
        </w:tc>
        <w:tc>
          <w:tcPr>
            <w:tcW w:w="4927" w:type="dxa"/>
            <w:shd w:val="clear" w:color="auto" w:fill="FFFFFF"/>
            <w:vAlign w:val="center"/>
          </w:tcPr>
          <w:p w:rsidR="008D67E8" w:rsidRDefault="008D67E8" w:rsidP="006D6C87">
            <w:r w:rsidRPr="00A93E8F">
              <w:rPr>
                <w:rFonts w:hint="eastAsia"/>
              </w:rPr>
              <w:t>生效日期：</w:t>
            </w:r>
            <w:r w:rsidR="005755D9">
              <w:t>201</w:t>
            </w:r>
            <w:r w:rsidR="006D6C87">
              <w:rPr>
                <w:rFonts w:hint="eastAsia"/>
              </w:rPr>
              <w:t>9</w:t>
            </w:r>
            <w:r w:rsidR="001D394A">
              <w:rPr>
                <w:rFonts w:hint="eastAsia"/>
              </w:rPr>
              <w:t>-</w:t>
            </w:r>
            <w:r w:rsidR="006D6C87">
              <w:rPr>
                <w:rFonts w:hint="eastAsia"/>
              </w:rPr>
              <w:t>4</w:t>
            </w:r>
            <w:r w:rsidR="001D394A">
              <w:rPr>
                <w:rFonts w:hint="eastAsia"/>
              </w:rPr>
              <w:t>-26</w:t>
            </w:r>
          </w:p>
        </w:tc>
      </w:tr>
      <w:tr w:rsidR="008D67E8" w:rsidTr="008D67E8">
        <w:trPr>
          <w:jc w:val="center"/>
        </w:trPr>
        <w:tc>
          <w:tcPr>
            <w:tcW w:w="4927" w:type="dxa"/>
            <w:shd w:val="clear" w:color="auto" w:fill="FFFFFF"/>
            <w:vAlign w:val="center"/>
          </w:tcPr>
          <w:p w:rsidR="008D67E8" w:rsidRDefault="008D67E8" w:rsidP="002F728F">
            <w:r w:rsidRPr="00A93E8F">
              <w:rPr>
                <w:rFonts w:hint="eastAsia"/>
              </w:rPr>
              <w:t>审核：</w:t>
            </w:r>
          </w:p>
        </w:tc>
        <w:tc>
          <w:tcPr>
            <w:tcW w:w="4927" w:type="dxa"/>
            <w:shd w:val="clear" w:color="auto" w:fill="FFFFFF"/>
            <w:vAlign w:val="center"/>
          </w:tcPr>
          <w:p w:rsidR="008D67E8" w:rsidRDefault="008D67E8" w:rsidP="002F728F">
            <w:r w:rsidRPr="00A93E8F">
              <w:rPr>
                <w:rFonts w:hint="eastAsia"/>
              </w:rPr>
              <w:t>批准：</w:t>
            </w:r>
          </w:p>
        </w:tc>
      </w:tr>
    </w:tbl>
    <w:p w:rsidR="008D67E8" w:rsidRDefault="008D67E8" w:rsidP="008D67E8">
      <w:pPr>
        <w:pStyle w:val="-2"/>
        <w:numPr>
          <w:ilvl w:val="0"/>
          <w:numId w:val="0"/>
        </w:numPr>
        <w:spacing w:after="156"/>
      </w:pPr>
    </w:p>
    <w:p w:rsidR="008D67E8" w:rsidRDefault="008D67E8" w:rsidP="008D67E8"/>
    <w:p w:rsidR="008D67E8" w:rsidRDefault="009C28D4" w:rsidP="008D67E8">
      <w:r>
        <w:rPr>
          <w:rFonts w:hint="eastAsia"/>
        </w:rPr>
        <w:t>深圳市金蝶天燕云计算股份有</w:t>
      </w:r>
      <w:bookmarkStart w:id="0" w:name="_GoBack"/>
      <w:bookmarkEnd w:id="0"/>
      <w:r>
        <w:rPr>
          <w:rFonts w:hint="eastAsia"/>
        </w:rPr>
        <w:t>限公司</w:t>
      </w:r>
      <w:r w:rsidR="008D67E8" w:rsidRPr="00143330">
        <w:rPr>
          <w:rFonts w:hint="eastAsia"/>
        </w:rPr>
        <w:t>对本文件资料享受著作权及其它专属权利，未经书面许可，不得将该等文件资料（其全部或任何部分）披露予任何第三方，或进行修改后使用。</w:t>
      </w:r>
    </w:p>
    <w:p w:rsidR="008D67E8" w:rsidRDefault="008D67E8" w:rsidP="008D67E8">
      <w:pPr>
        <w:rPr>
          <w:rFonts w:ascii="仿宋_GB2312"/>
        </w:rPr>
      </w:pPr>
    </w:p>
    <w:p w:rsidR="00382107" w:rsidRPr="008D67E8" w:rsidRDefault="00382107" w:rsidP="00340640">
      <w:pPr>
        <w:spacing w:after="156"/>
        <w:sectPr w:rsidR="00382107" w:rsidRPr="008D67E8" w:rsidSect="007C6B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361" w:right="1134" w:bottom="1361" w:left="1134" w:header="680" w:footer="340" w:gutter="0"/>
          <w:cols w:space="425"/>
          <w:titlePg/>
          <w:docGrid w:type="linesAndChars" w:linePitch="312"/>
        </w:sectPr>
      </w:pPr>
    </w:p>
    <w:tbl>
      <w:tblPr>
        <w:tblW w:w="9568" w:type="dxa"/>
        <w:tblInd w:w="108" w:type="dxa"/>
        <w:tblLook w:val="04A0" w:firstRow="1" w:lastRow="0" w:firstColumn="1" w:lastColumn="0" w:noHBand="0" w:noVBand="1"/>
      </w:tblPr>
      <w:tblGrid>
        <w:gridCol w:w="1843"/>
        <w:gridCol w:w="1149"/>
        <w:gridCol w:w="3288"/>
        <w:gridCol w:w="1096"/>
        <w:gridCol w:w="1096"/>
        <w:gridCol w:w="1096"/>
      </w:tblGrid>
      <w:tr w:rsidR="00BA00F4" w:rsidRPr="00752D5E" w:rsidTr="00B955B7">
        <w:trPr>
          <w:trHeight w:val="313"/>
        </w:trPr>
        <w:tc>
          <w:tcPr>
            <w:tcW w:w="9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0F4" w:rsidRPr="00752D5E" w:rsidRDefault="00BA00F4" w:rsidP="00B955B7">
            <w:pPr>
              <w:pStyle w:val="-3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lastRenderedPageBreak/>
              <w:t>文件更改摘要：</w:t>
            </w:r>
          </w:p>
        </w:tc>
      </w:tr>
      <w:tr w:rsidR="00BA00F4" w:rsidRPr="00752D5E" w:rsidTr="00B955B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752D5E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日期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752D5E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版本号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277A82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修订说明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752D5E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修订人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752D5E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审核人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752D5E" w:rsidRDefault="00BA00F4" w:rsidP="00B955B7">
            <w:pPr>
              <w:pStyle w:val="-10"/>
              <w:rPr>
                <w:kern w:val="0"/>
              </w:rPr>
            </w:pPr>
            <w:r w:rsidRPr="00752D5E">
              <w:rPr>
                <w:rFonts w:hint="eastAsia"/>
                <w:kern w:val="0"/>
              </w:rPr>
              <w:t>批准人</w:t>
            </w:r>
          </w:p>
        </w:tc>
      </w:tr>
      <w:tr w:rsidR="00BA00F4" w:rsidRPr="004F56A4" w:rsidTr="00B955B7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0F4" w:rsidRPr="004F56A4" w:rsidRDefault="001D394A" w:rsidP="006D6C87">
            <w:r>
              <w:t>201</w:t>
            </w:r>
            <w:r w:rsidR="006D6C87"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 w:rsidR="006D6C87">
              <w:rPr>
                <w:rFonts w:hint="eastAsia"/>
              </w:rPr>
              <w:t>4</w:t>
            </w:r>
            <w:r>
              <w:rPr>
                <w:rFonts w:hint="eastAsia"/>
              </w:rPr>
              <w:t>-26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0F4" w:rsidRPr="004F56A4" w:rsidRDefault="002127BE" w:rsidP="00994555">
            <w:proofErr w:type="spellStart"/>
            <w:r>
              <w:rPr>
                <w:rFonts w:hint="eastAsia"/>
              </w:rPr>
              <w:t>V1.0</w:t>
            </w:r>
            <w:proofErr w:type="spellEnd"/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A00F4" w:rsidRPr="004F56A4" w:rsidRDefault="001D394A" w:rsidP="00B955B7">
            <w:r>
              <w:rPr>
                <w:rFonts w:hint="eastAsia"/>
              </w:rPr>
              <w:t>新建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0F4" w:rsidRDefault="001D394A" w:rsidP="00B955B7">
            <w:r>
              <w:rPr>
                <w:rFonts w:hint="eastAsia"/>
              </w:rPr>
              <w:t>廖桂容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0F4" w:rsidRPr="004F56A4" w:rsidRDefault="00BA00F4" w:rsidP="00B955B7"/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00F4" w:rsidRPr="004F56A4" w:rsidRDefault="00BA00F4" w:rsidP="00B955B7"/>
        </w:tc>
      </w:tr>
      <w:tr w:rsidR="00BA00F4" w:rsidRPr="00381128" w:rsidTr="00B955B7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752D5E" w:rsidRDefault="00BA00F4" w:rsidP="00BA00F4">
            <w:pPr>
              <w:pStyle w:val="-11"/>
              <w:jc w:val="both"/>
              <w:rPr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0F4" w:rsidRPr="00381128" w:rsidRDefault="00BA00F4" w:rsidP="00BA00F4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62611E" w:rsidRDefault="00BA00F4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</w:tr>
      <w:tr w:rsidR="00BA00F4" w:rsidRPr="00381128" w:rsidTr="00B955B7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752D5E" w:rsidRDefault="00BA00F4" w:rsidP="00B955B7">
            <w:pPr>
              <w:pStyle w:val="-11"/>
              <w:rPr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9D120A" w:rsidRDefault="00BA00F4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</w:tr>
      <w:tr w:rsidR="00BA00F4" w:rsidRPr="00381128" w:rsidTr="00B955B7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752D5E" w:rsidRDefault="00BA00F4" w:rsidP="00B955B7">
            <w:pPr>
              <w:pStyle w:val="-11"/>
              <w:rPr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</w:tr>
      <w:tr w:rsidR="00BA00F4" w:rsidRPr="00381128" w:rsidTr="00B955B7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752D5E" w:rsidRDefault="00BA00F4" w:rsidP="00B955B7">
            <w:pPr>
              <w:pStyle w:val="-11"/>
              <w:rPr>
                <w:color w:val="000000"/>
                <w:kern w:val="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0F4" w:rsidRPr="00381128" w:rsidRDefault="00BA00F4" w:rsidP="00B955B7">
            <w:pPr>
              <w:pStyle w:val="-3"/>
            </w:pPr>
          </w:p>
        </w:tc>
      </w:tr>
    </w:tbl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D03390" w:rsidRDefault="00D03390" w:rsidP="00340640">
      <w:pPr>
        <w:spacing w:after="156"/>
      </w:pPr>
    </w:p>
    <w:p w:rsidR="008131BA" w:rsidRDefault="008131BA" w:rsidP="00F4139C">
      <w:pPr>
        <w:pStyle w:val="af1"/>
        <w:spacing w:after="156"/>
      </w:pPr>
      <w:bookmarkStart w:id="1" w:name="_Toc46754367"/>
      <w:r>
        <w:rPr>
          <w:rFonts w:hint="eastAsia"/>
        </w:rPr>
        <w:lastRenderedPageBreak/>
        <w:t>目录</w:t>
      </w:r>
      <w:bookmarkEnd w:id="1"/>
    </w:p>
    <w:p w:rsidR="009C28D4" w:rsidRDefault="008C629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  <w:bCs w:val="0"/>
          <w:caps w:val="0"/>
        </w:rPr>
        <w:fldChar w:fldCharType="begin"/>
      </w:r>
      <w:r w:rsidR="008131BA"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46754367" w:history="1">
        <w:r w:rsidR="009C28D4" w:rsidRPr="00FE1772">
          <w:rPr>
            <w:rStyle w:val="a8"/>
            <w:rFonts w:hint="eastAsia"/>
            <w:noProof/>
          </w:rPr>
          <w:t>目录</w:t>
        </w:r>
        <w:r w:rsidR="009C28D4">
          <w:rPr>
            <w:noProof/>
            <w:webHidden/>
          </w:rPr>
          <w:tab/>
        </w:r>
        <w:r w:rsidR="009C28D4">
          <w:rPr>
            <w:noProof/>
            <w:webHidden/>
          </w:rPr>
          <w:fldChar w:fldCharType="begin"/>
        </w:r>
        <w:r w:rsidR="009C28D4">
          <w:rPr>
            <w:noProof/>
            <w:webHidden/>
          </w:rPr>
          <w:instrText xml:space="preserve"> PAGEREF _Toc46754367 \h </w:instrText>
        </w:r>
        <w:r w:rsidR="009C28D4">
          <w:rPr>
            <w:noProof/>
            <w:webHidden/>
          </w:rPr>
        </w:r>
        <w:r w:rsidR="009C28D4">
          <w:rPr>
            <w:noProof/>
            <w:webHidden/>
          </w:rPr>
          <w:fldChar w:fldCharType="separate"/>
        </w:r>
        <w:r w:rsidR="009C28D4">
          <w:rPr>
            <w:noProof/>
            <w:webHidden/>
          </w:rPr>
          <w:t>3</w:t>
        </w:r>
        <w:r w:rsidR="009C28D4">
          <w:rPr>
            <w:noProof/>
            <w:webHidden/>
          </w:rPr>
          <w:fldChar w:fldCharType="end"/>
        </w:r>
      </w:hyperlink>
    </w:p>
    <w:p w:rsidR="009C28D4" w:rsidRDefault="009C28D4">
      <w:pPr>
        <w:pStyle w:val="10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6754368" w:history="1">
        <w:r w:rsidRPr="00FE1772">
          <w:rPr>
            <w:rStyle w:val="a8"/>
            <w:rFonts w:hint="eastAsia"/>
            <w:noProof/>
          </w:rPr>
          <w:t>第</w:t>
        </w:r>
        <w:r w:rsidRPr="00FE1772">
          <w:rPr>
            <w:rStyle w:val="a8"/>
            <w:rFonts w:hint="eastAsia"/>
            <w:noProof/>
          </w:rPr>
          <w:t>1</w:t>
        </w:r>
        <w:r w:rsidRPr="00FE1772">
          <w:rPr>
            <w:rStyle w:val="a8"/>
            <w:rFonts w:hint="eastAsia"/>
            <w:noProof/>
          </w:rPr>
          <w:t>章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简介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69" w:history="1">
        <w:r w:rsidRPr="00FE1772">
          <w:rPr>
            <w:rStyle w:val="a8"/>
            <w:rFonts w:ascii="Times New Roman" w:hAnsi="Times New Roman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项目背景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70" w:history="1">
        <w:r w:rsidRPr="00FE1772">
          <w:rPr>
            <w:rStyle w:val="a8"/>
            <w:rFonts w:ascii="Times New Roman" w:hAnsi="Times New Roman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系统概述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71" w:history="1">
        <w:r w:rsidRPr="00FE1772">
          <w:rPr>
            <w:rStyle w:val="a8"/>
            <w:rFonts w:ascii="Times New Roman" w:hAnsi="Times New Roman"/>
            <w:noProof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术语解释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10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6754372" w:history="1">
        <w:r w:rsidRPr="00FE1772">
          <w:rPr>
            <w:rStyle w:val="a8"/>
            <w:rFonts w:hint="eastAsia"/>
            <w:noProof/>
          </w:rPr>
          <w:t>第</w:t>
        </w:r>
        <w:r w:rsidRPr="00FE1772">
          <w:rPr>
            <w:rStyle w:val="a8"/>
            <w:rFonts w:hint="eastAsia"/>
            <w:noProof/>
          </w:rPr>
          <w:t>2</w:t>
        </w:r>
        <w:r w:rsidRPr="00FE1772">
          <w:rPr>
            <w:rStyle w:val="a8"/>
            <w:rFonts w:hint="eastAsia"/>
            <w:noProof/>
          </w:rPr>
          <w:t>章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测试环境及结论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73" w:history="1">
        <w:r w:rsidRPr="00FE1772">
          <w:rPr>
            <w:rStyle w:val="a8"/>
            <w:rFonts w:ascii="Times New Roman" w:hAnsi="Times New Roman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被测对象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74" w:history="1">
        <w:r w:rsidRPr="00FE1772">
          <w:rPr>
            <w:rStyle w:val="a8"/>
            <w:rFonts w:ascii="Times New Roman" w:hAnsi="Times New Roman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测试环境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75" w:history="1">
        <w:r w:rsidRPr="00FE1772">
          <w:rPr>
            <w:rStyle w:val="a8"/>
            <w:rFonts w:ascii="Times New Roman" w:hAnsi="Times New Roman"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测试结论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6754376" w:history="1">
        <w:r w:rsidRPr="00FE1772">
          <w:rPr>
            <w:rStyle w:val="a8"/>
            <w:noProof/>
          </w:rPr>
          <w:t>2.3.1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31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6754377" w:history="1">
        <w:r w:rsidRPr="00FE1772">
          <w:rPr>
            <w:rStyle w:val="a8"/>
            <w:noProof/>
          </w:rPr>
          <w:t>2.3.2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Pr="00FE1772">
          <w:rPr>
            <w:rStyle w:val="a8"/>
            <w:noProof/>
          </w:rPr>
          <w:t>TCK</w:t>
        </w:r>
        <w:r w:rsidRPr="00FE1772">
          <w:rPr>
            <w:rStyle w:val="a8"/>
            <w:rFonts w:hint="eastAsia"/>
            <w:noProof/>
          </w:rPr>
          <w:t>和自动化测试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6754378" w:history="1">
        <w:r w:rsidRPr="00FE1772">
          <w:rPr>
            <w:rStyle w:val="a8"/>
            <w:noProof/>
          </w:rPr>
          <w:t>2.3.3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安全测试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6754379" w:history="1">
        <w:r w:rsidRPr="00FE1772">
          <w:rPr>
            <w:rStyle w:val="a8"/>
            <w:noProof/>
          </w:rPr>
          <w:t>2.3.4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性能测试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80" w:history="1">
        <w:r w:rsidRPr="00FE1772">
          <w:rPr>
            <w:rStyle w:val="a8"/>
            <w:rFonts w:ascii="Times New Roman" w:hAnsi="Times New Roman"/>
            <w:noProof/>
          </w:rPr>
          <w:t>2.4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资料测试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10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6754381" w:history="1">
        <w:r w:rsidRPr="00FE1772">
          <w:rPr>
            <w:rStyle w:val="a8"/>
            <w:rFonts w:hint="eastAsia"/>
            <w:noProof/>
          </w:rPr>
          <w:t>第</w:t>
        </w:r>
        <w:r w:rsidRPr="00FE1772">
          <w:rPr>
            <w:rStyle w:val="a8"/>
            <w:rFonts w:hint="eastAsia"/>
            <w:noProof/>
          </w:rPr>
          <w:t>3</w:t>
        </w:r>
        <w:r w:rsidRPr="00FE1772">
          <w:rPr>
            <w:rStyle w:val="a8"/>
            <w:rFonts w:hint="eastAsia"/>
            <w:noProof/>
          </w:rPr>
          <w:t>章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测试分析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82" w:history="1">
        <w:r w:rsidRPr="00FE1772">
          <w:rPr>
            <w:rStyle w:val="a8"/>
            <w:rFonts w:ascii="Times New Roman" w:hAnsi="Times New Roman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测试时间、地点及人员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83" w:history="1">
        <w:r w:rsidRPr="00FE1772">
          <w:rPr>
            <w:rStyle w:val="a8"/>
            <w:rFonts w:ascii="Times New Roman" w:hAnsi="Times New Roman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产品用例概述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84" w:history="1">
        <w:r w:rsidRPr="00FE1772">
          <w:rPr>
            <w:rStyle w:val="a8"/>
            <w:rFonts w:ascii="Times New Roman" w:hAnsi="Times New Roman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测试执行结果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85" w:history="1">
        <w:r w:rsidRPr="00FE1772">
          <w:rPr>
            <w:rStyle w:val="a8"/>
            <w:rFonts w:ascii="Times New Roman" w:hAnsi="Times New Roman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缺陷统计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86" w:history="1">
        <w:r w:rsidRPr="00FE1772">
          <w:rPr>
            <w:rStyle w:val="a8"/>
            <w:rFonts w:ascii="Times New Roman" w:hAnsi="Times New Roman"/>
            <w:noProof/>
          </w:rPr>
          <w:t>3.5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遗留问题统计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87" w:history="1">
        <w:r w:rsidRPr="00FE1772">
          <w:rPr>
            <w:rStyle w:val="a8"/>
            <w:rFonts w:ascii="Times New Roman" w:hAnsi="Times New Roman"/>
            <w:noProof/>
          </w:rPr>
          <w:t>3.6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遗留问题分析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6754388" w:history="1">
        <w:r w:rsidRPr="00FE1772">
          <w:rPr>
            <w:rStyle w:val="a8"/>
            <w:noProof/>
          </w:rPr>
          <w:t>3.6.1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功能测试问题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31"/>
        <w:tabs>
          <w:tab w:val="left" w:pos="105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6754389" w:history="1">
        <w:r w:rsidRPr="00FE1772">
          <w:rPr>
            <w:rStyle w:val="a8"/>
            <w:noProof/>
          </w:rPr>
          <w:t>3.6.2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Pr="00FE1772">
          <w:rPr>
            <w:rStyle w:val="a8"/>
            <w:noProof/>
          </w:rPr>
          <w:t>TCK</w:t>
        </w:r>
        <w:r w:rsidRPr="00FE1772">
          <w:rPr>
            <w:rStyle w:val="a8"/>
            <w:rFonts w:hint="eastAsia"/>
            <w:noProof/>
          </w:rPr>
          <w:t>测试问题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31"/>
        <w:tabs>
          <w:tab w:val="left" w:pos="1260"/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6754390" w:history="1">
        <w:r w:rsidRPr="00FE1772">
          <w:rPr>
            <w:rStyle w:val="a8"/>
            <w:noProof/>
          </w:rPr>
          <w:t>3.6.3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自动化测试问题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C28D4" w:rsidRDefault="009C28D4">
      <w:pPr>
        <w:pStyle w:val="22"/>
        <w:tabs>
          <w:tab w:val="left" w:pos="840"/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6754391" w:history="1">
        <w:r w:rsidRPr="00FE1772">
          <w:rPr>
            <w:rStyle w:val="a8"/>
            <w:rFonts w:ascii="Times New Roman" w:hAnsi="Times New Roman"/>
            <w:noProof/>
          </w:rPr>
          <w:t>3.7</w:t>
        </w:r>
        <w:r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Pr="00FE1772">
          <w:rPr>
            <w:rStyle w:val="a8"/>
            <w:rFonts w:hint="eastAsia"/>
            <w:noProof/>
          </w:rPr>
          <w:t>附件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_Toc46754391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36147" w:rsidRDefault="008C6297" w:rsidP="00536147">
      <w:pPr>
        <w:pStyle w:val="1"/>
        <w:spacing w:after="156"/>
      </w:pPr>
      <w:r>
        <w:rPr>
          <w:b w:val="0"/>
          <w:bCs w:val="0"/>
          <w:caps/>
          <w:sz w:val="20"/>
          <w:szCs w:val="20"/>
        </w:rPr>
        <w:lastRenderedPageBreak/>
        <w:fldChar w:fldCharType="end"/>
      </w:r>
      <w:bookmarkStart w:id="2" w:name="_Toc377023640"/>
      <w:bookmarkStart w:id="3" w:name="_Toc46754368"/>
      <w:r w:rsidR="00536147">
        <w:rPr>
          <w:rFonts w:hint="eastAsia"/>
        </w:rPr>
        <w:t>简介</w:t>
      </w:r>
      <w:bookmarkEnd w:id="2"/>
      <w:bookmarkEnd w:id="3"/>
    </w:p>
    <w:p w:rsidR="00536147" w:rsidRDefault="00536147" w:rsidP="00536147">
      <w:pPr>
        <w:pStyle w:val="20"/>
        <w:spacing w:after="156"/>
      </w:pPr>
      <w:bookmarkStart w:id="4" w:name="_Toc377023641"/>
      <w:bookmarkStart w:id="5" w:name="_Toc46754369"/>
      <w:r>
        <w:rPr>
          <w:rFonts w:hint="eastAsia"/>
        </w:rPr>
        <w:t>项目背景</w:t>
      </w:r>
      <w:bookmarkEnd w:id="4"/>
      <w:bookmarkEnd w:id="5"/>
    </w:p>
    <w:p w:rsidR="00B62FEE" w:rsidRDefault="00536147" w:rsidP="00B62FEE">
      <w:pPr>
        <w:ind w:firstLineChars="200" w:firstLine="420"/>
      </w:pPr>
      <w:r>
        <w:rPr>
          <w:rFonts w:hint="eastAsia"/>
        </w:rPr>
        <w:t>根据公司的产品发展路线，</w:t>
      </w:r>
      <w:r>
        <w:rPr>
          <w:rFonts w:hint="eastAsia"/>
        </w:rPr>
        <w:t>AAS</w:t>
      </w:r>
      <w:r>
        <w:rPr>
          <w:rFonts w:hint="eastAsia"/>
        </w:rPr>
        <w:t>产品在</w:t>
      </w:r>
      <w:r>
        <w:rPr>
          <w:rFonts w:hint="eastAsia"/>
        </w:rPr>
        <w:t>201</w:t>
      </w:r>
      <w:r w:rsidR="006D6C87">
        <w:rPr>
          <w:rFonts w:hint="eastAsia"/>
        </w:rPr>
        <w:t>9</w:t>
      </w:r>
      <w:r w:rsidR="005F10DE">
        <w:rPr>
          <w:rFonts w:hint="eastAsia"/>
        </w:rPr>
        <w:t>年的新版本中需要</w:t>
      </w:r>
      <w:r w:rsidR="00B62FEE">
        <w:rPr>
          <w:rFonts w:hint="eastAsia"/>
        </w:rPr>
        <w:t>对应用服务器的性能和功能都进行增强，运行更加安全和稳定。该版本主要的修改包括了对</w:t>
      </w:r>
      <w:r w:rsidR="00B62FEE">
        <w:rPr>
          <w:rFonts w:hint="eastAsia"/>
        </w:rPr>
        <w:t>web</w:t>
      </w:r>
      <w:r w:rsidR="00B62FEE">
        <w:rPr>
          <w:rFonts w:hint="eastAsia"/>
        </w:rPr>
        <w:t>引擎、数据源管理等模块的优化、</w:t>
      </w:r>
      <w:r w:rsidR="00B62FEE">
        <w:rPr>
          <w:rFonts w:hint="eastAsia"/>
        </w:rPr>
        <w:t>SIP</w:t>
      </w:r>
      <w:r w:rsidR="00B62FEE">
        <w:rPr>
          <w:rFonts w:hint="eastAsia"/>
        </w:rPr>
        <w:t>协议的支持、自动调优线程池等模块。</w:t>
      </w:r>
    </w:p>
    <w:p w:rsidR="00536147" w:rsidRDefault="00B62FEE" w:rsidP="00B62FEE">
      <w:pPr>
        <w:ind w:firstLine="420"/>
      </w:pPr>
      <w:r>
        <w:rPr>
          <w:rFonts w:hint="eastAsia"/>
        </w:rPr>
        <w:t>在管理上增加了证书管理、多版本部署以及补丁管理等功能，有效提升管理效率。</w:t>
      </w:r>
    </w:p>
    <w:p w:rsidR="00536147" w:rsidRDefault="00536147" w:rsidP="00536147">
      <w:pPr>
        <w:pStyle w:val="20"/>
        <w:spacing w:after="156"/>
      </w:pPr>
      <w:bookmarkStart w:id="6" w:name="_Toc377023642"/>
      <w:bookmarkStart w:id="7" w:name="_Toc46754370"/>
      <w:r>
        <w:rPr>
          <w:rFonts w:hint="eastAsia"/>
        </w:rPr>
        <w:t>系统概述</w:t>
      </w:r>
      <w:bookmarkEnd w:id="6"/>
      <w:bookmarkEnd w:id="7"/>
    </w:p>
    <w:p w:rsidR="00536147" w:rsidRPr="0097217C" w:rsidRDefault="00536147" w:rsidP="00536147">
      <w:pPr>
        <w:pStyle w:val="a2"/>
        <w:spacing w:after="156"/>
        <w:ind w:firstLine="420"/>
        <w:rPr>
          <w:rFonts w:ascii="宋体" w:hAnsi="宋体" w:cs="Arial"/>
          <w:color w:val="000000" w:themeColor="text1"/>
          <w:kern w:val="0"/>
          <w:szCs w:val="21"/>
        </w:rPr>
      </w:pPr>
      <w:r w:rsidRPr="0097217C">
        <w:rPr>
          <w:rFonts w:ascii="宋体" w:hAnsi="宋体" w:cs="Arial" w:hint="eastAsia"/>
          <w:color w:val="000000" w:themeColor="text1"/>
          <w:kern w:val="0"/>
          <w:szCs w:val="21"/>
        </w:rPr>
        <w:t>本次测试的目的是</w:t>
      </w:r>
      <w:r>
        <w:rPr>
          <w:rFonts w:ascii="宋体" w:hAnsi="宋体" w:cs="Arial" w:hint="eastAsia"/>
          <w:color w:val="000000" w:themeColor="text1"/>
          <w:kern w:val="0"/>
          <w:szCs w:val="21"/>
        </w:rPr>
        <w:t>测试</w:t>
      </w:r>
      <w:proofErr w:type="spellStart"/>
      <w:r w:rsidR="00F4650E">
        <w:rPr>
          <w:rFonts w:ascii="宋体" w:hAnsi="宋体" w:cs="Arial" w:hint="eastAsia"/>
          <w:color w:val="000000" w:themeColor="text1"/>
          <w:kern w:val="0"/>
          <w:szCs w:val="21"/>
        </w:rPr>
        <w:t>AASV9.0</w:t>
      </w:r>
      <w:proofErr w:type="spellEnd"/>
      <w:r>
        <w:rPr>
          <w:rFonts w:ascii="宋体" w:hAnsi="宋体" w:cs="Arial" w:hint="eastAsia"/>
          <w:color w:val="000000" w:themeColor="text1"/>
          <w:kern w:val="0"/>
          <w:szCs w:val="21"/>
        </w:rPr>
        <w:t>的</w:t>
      </w:r>
      <w:proofErr w:type="gramStart"/>
      <w:r>
        <w:rPr>
          <w:rFonts w:ascii="宋体" w:hAnsi="宋体" w:cs="Arial" w:hint="eastAsia"/>
          <w:color w:val="000000" w:themeColor="text1"/>
          <w:kern w:val="0"/>
          <w:szCs w:val="21"/>
        </w:rPr>
        <w:t>的</w:t>
      </w:r>
      <w:proofErr w:type="gramEnd"/>
      <w:r>
        <w:rPr>
          <w:rFonts w:ascii="宋体" w:hAnsi="宋体" w:cs="Arial" w:hint="eastAsia"/>
          <w:color w:val="000000" w:themeColor="text1"/>
          <w:kern w:val="0"/>
          <w:szCs w:val="21"/>
        </w:rPr>
        <w:t>主要功能是否正确，测试要点包括产品介质，产品功能等，测试的范围主要在</w:t>
      </w:r>
      <w:proofErr w:type="spellStart"/>
      <w:r w:rsidR="004662F9">
        <w:rPr>
          <w:rFonts w:ascii="宋体" w:hAnsi="宋体" w:cs="Arial" w:hint="eastAsia"/>
          <w:color w:val="000000" w:themeColor="text1"/>
          <w:kern w:val="0"/>
          <w:szCs w:val="21"/>
        </w:rPr>
        <w:t>AASV9.0</w:t>
      </w:r>
      <w:proofErr w:type="spellEnd"/>
      <w:r>
        <w:rPr>
          <w:rFonts w:ascii="宋体" w:hAnsi="宋体" w:cs="Arial" w:hint="eastAsia"/>
          <w:color w:val="000000" w:themeColor="text1"/>
          <w:kern w:val="0"/>
          <w:szCs w:val="21"/>
        </w:rPr>
        <w:t>的主引擎的主要功能正确性，包括自动化测试和</w:t>
      </w:r>
      <w:proofErr w:type="spellStart"/>
      <w:r>
        <w:rPr>
          <w:rFonts w:ascii="宋体" w:hAnsi="宋体" w:cs="Arial" w:hint="eastAsia"/>
          <w:color w:val="000000" w:themeColor="text1"/>
          <w:kern w:val="0"/>
          <w:szCs w:val="21"/>
        </w:rPr>
        <w:t>TCK</w:t>
      </w:r>
      <w:proofErr w:type="spellEnd"/>
      <w:r>
        <w:rPr>
          <w:rFonts w:ascii="宋体" w:hAnsi="宋体" w:cs="Arial" w:hint="eastAsia"/>
          <w:color w:val="000000" w:themeColor="text1"/>
          <w:kern w:val="0"/>
          <w:szCs w:val="21"/>
        </w:rPr>
        <w:t>测试。</w:t>
      </w:r>
    </w:p>
    <w:p w:rsidR="00536147" w:rsidRPr="00C151B1" w:rsidRDefault="00536147" w:rsidP="00536147">
      <w:pPr>
        <w:pStyle w:val="20"/>
        <w:spacing w:after="156"/>
      </w:pPr>
      <w:bookmarkStart w:id="8" w:name="_Toc377023643"/>
      <w:bookmarkStart w:id="9" w:name="_Toc46754371"/>
      <w:r>
        <w:rPr>
          <w:rFonts w:hint="eastAsia"/>
        </w:rPr>
        <w:t>术语解释</w:t>
      </w:r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36147" w:rsidTr="00B955B7">
        <w:tc>
          <w:tcPr>
            <w:tcW w:w="3284" w:type="dxa"/>
          </w:tcPr>
          <w:p w:rsidR="00536147" w:rsidRPr="00DF53E5" w:rsidRDefault="00536147" w:rsidP="00B955B7">
            <w:pPr>
              <w:jc w:val="left"/>
            </w:pPr>
            <w:r w:rsidRPr="00DF53E5">
              <w:rPr>
                <w:rFonts w:hint="eastAsia"/>
              </w:rPr>
              <w:t>缩写词或者术语</w:t>
            </w:r>
          </w:p>
        </w:tc>
        <w:tc>
          <w:tcPr>
            <w:tcW w:w="3285" w:type="dxa"/>
          </w:tcPr>
          <w:p w:rsidR="00536147" w:rsidRPr="00DF53E5" w:rsidRDefault="00536147" w:rsidP="00B955B7">
            <w:pPr>
              <w:jc w:val="left"/>
            </w:pPr>
            <w:r w:rsidRPr="00DF53E5">
              <w:rPr>
                <w:rFonts w:hint="eastAsia"/>
              </w:rPr>
              <w:t>英语全称</w:t>
            </w:r>
          </w:p>
        </w:tc>
        <w:tc>
          <w:tcPr>
            <w:tcW w:w="3285" w:type="dxa"/>
          </w:tcPr>
          <w:p w:rsidR="00536147" w:rsidRPr="00DF53E5" w:rsidRDefault="00536147" w:rsidP="00B955B7">
            <w:pPr>
              <w:jc w:val="left"/>
            </w:pPr>
            <w:r w:rsidRPr="00DF53E5">
              <w:rPr>
                <w:rFonts w:hint="eastAsia"/>
              </w:rPr>
              <w:t>中文解释</w:t>
            </w:r>
          </w:p>
        </w:tc>
      </w:tr>
      <w:tr w:rsidR="00536147" w:rsidTr="00B955B7">
        <w:tc>
          <w:tcPr>
            <w:tcW w:w="3284" w:type="dxa"/>
          </w:tcPr>
          <w:p w:rsidR="00536147" w:rsidRPr="00DF53E5" w:rsidRDefault="00536147" w:rsidP="00B955B7">
            <w:r w:rsidRPr="005711CD">
              <w:rPr>
                <w:rFonts w:hint="eastAsia"/>
                <w:szCs w:val="21"/>
              </w:rPr>
              <w:t>AAS</w:t>
            </w:r>
          </w:p>
        </w:tc>
        <w:tc>
          <w:tcPr>
            <w:tcW w:w="3285" w:type="dxa"/>
          </w:tcPr>
          <w:p w:rsidR="00536147" w:rsidRPr="00DF53E5" w:rsidRDefault="00536147" w:rsidP="00B955B7">
            <w:proofErr w:type="spellStart"/>
            <w:r w:rsidRPr="005711CD">
              <w:rPr>
                <w:rFonts w:hint="eastAsia"/>
                <w:szCs w:val="21"/>
              </w:rPr>
              <w:t>ApusicApplicationServer</w:t>
            </w:r>
            <w:proofErr w:type="spellEnd"/>
          </w:p>
        </w:tc>
        <w:tc>
          <w:tcPr>
            <w:tcW w:w="3285" w:type="dxa"/>
          </w:tcPr>
          <w:p w:rsidR="00536147" w:rsidRPr="00DF53E5" w:rsidRDefault="00536147" w:rsidP="00B955B7">
            <w:proofErr w:type="spellStart"/>
            <w:r w:rsidRPr="00B35AC2">
              <w:rPr>
                <w:rFonts w:hint="eastAsia"/>
                <w:szCs w:val="21"/>
              </w:rPr>
              <w:t>Apusic</w:t>
            </w:r>
            <w:proofErr w:type="spellEnd"/>
            <w:r w:rsidRPr="00B35AC2">
              <w:rPr>
                <w:rFonts w:hint="eastAsia"/>
                <w:szCs w:val="21"/>
              </w:rPr>
              <w:t>应用服务器</w:t>
            </w:r>
          </w:p>
        </w:tc>
      </w:tr>
      <w:tr w:rsidR="00536147" w:rsidTr="00B955B7">
        <w:tc>
          <w:tcPr>
            <w:tcW w:w="3284" w:type="dxa"/>
          </w:tcPr>
          <w:p w:rsidR="00536147" w:rsidRPr="005711CD" w:rsidRDefault="00536147" w:rsidP="00B955B7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TCK</w:t>
            </w:r>
            <w:proofErr w:type="spellEnd"/>
          </w:p>
        </w:tc>
        <w:tc>
          <w:tcPr>
            <w:tcW w:w="3285" w:type="dxa"/>
          </w:tcPr>
          <w:p w:rsidR="00536147" w:rsidRPr="005711CD" w:rsidRDefault="00536147" w:rsidP="00B955B7">
            <w:pPr>
              <w:rPr>
                <w:szCs w:val="21"/>
              </w:rPr>
            </w:pPr>
            <w:r w:rsidRPr="00E747C5">
              <w:rPr>
                <w:szCs w:val="21"/>
              </w:rPr>
              <w:t>Technology Compatibility Kit</w:t>
            </w:r>
          </w:p>
        </w:tc>
        <w:tc>
          <w:tcPr>
            <w:tcW w:w="3285" w:type="dxa"/>
          </w:tcPr>
          <w:p w:rsidR="00536147" w:rsidRPr="00E747C5" w:rsidRDefault="00C63507" w:rsidP="00C63507">
            <w:pPr>
              <w:autoSpaceDE w:val="0"/>
              <w:autoSpaceDN w:val="0"/>
              <w:adjustRightInd w:val="0"/>
              <w:spacing w:line="240" w:lineRule="auto"/>
              <w:ind w:left="200"/>
              <w:jc w:val="left"/>
              <w:rPr>
                <w:szCs w:val="21"/>
              </w:rPr>
            </w:pPr>
            <w:r w:rsidRPr="00C63507">
              <w:rPr>
                <w:rFonts w:hint="eastAsia"/>
                <w:szCs w:val="21"/>
              </w:rPr>
              <w:t>技术兼容包，用于检测产品对</w:t>
            </w:r>
            <w:proofErr w:type="spellStart"/>
            <w:r w:rsidRPr="00C63507">
              <w:rPr>
                <w:szCs w:val="21"/>
              </w:rPr>
              <w:t>JavaEE</w:t>
            </w:r>
            <w:proofErr w:type="spellEnd"/>
            <w:r w:rsidRPr="00C63507">
              <w:rPr>
                <w:rFonts w:hint="eastAsia"/>
                <w:szCs w:val="21"/>
              </w:rPr>
              <w:t>技术的兼容性，确保对已确定的标准和规范的一致性</w:t>
            </w:r>
          </w:p>
        </w:tc>
      </w:tr>
      <w:tr w:rsidR="00536147" w:rsidTr="00B955B7">
        <w:tc>
          <w:tcPr>
            <w:tcW w:w="3284" w:type="dxa"/>
          </w:tcPr>
          <w:p w:rsidR="00536147" w:rsidRDefault="00536147" w:rsidP="00B955B7">
            <w:pPr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DI</w:t>
            </w:r>
          </w:p>
        </w:tc>
        <w:tc>
          <w:tcPr>
            <w:tcW w:w="3285" w:type="dxa"/>
          </w:tcPr>
          <w:p w:rsidR="00536147" w:rsidRDefault="00536147" w:rsidP="00B955B7">
            <w:pPr>
              <w:rPr>
                <w:szCs w:val="21"/>
              </w:rPr>
            </w:pPr>
            <w:proofErr w:type="spellStart"/>
            <w:r w:rsidRPr="00E747C5">
              <w:rPr>
                <w:szCs w:val="21"/>
              </w:rPr>
              <w:t>ContextsAndDependency</w:t>
            </w:r>
            <w:proofErr w:type="spellEnd"/>
            <w:r w:rsidRPr="00E747C5">
              <w:rPr>
                <w:szCs w:val="21"/>
              </w:rPr>
              <w:t xml:space="preserve"> Injection</w:t>
            </w:r>
          </w:p>
        </w:tc>
        <w:tc>
          <w:tcPr>
            <w:tcW w:w="3285" w:type="dxa"/>
          </w:tcPr>
          <w:p w:rsidR="00536147" w:rsidRDefault="00536147" w:rsidP="00B955B7">
            <w:pPr>
              <w:rPr>
                <w:szCs w:val="21"/>
              </w:rPr>
            </w:pPr>
            <w:proofErr w:type="spellStart"/>
            <w:r w:rsidRPr="00E747C5">
              <w:rPr>
                <w:szCs w:val="21"/>
              </w:rPr>
              <w:t>JavaEE</w:t>
            </w:r>
            <w:proofErr w:type="spellEnd"/>
            <w:r w:rsidRPr="00E747C5">
              <w:rPr>
                <w:szCs w:val="21"/>
              </w:rPr>
              <w:t xml:space="preserve"> 6</w:t>
            </w:r>
            <w:r w:rsidRPr="00E747C5">
              <w:rPr>
                <w:szCs w:val="21"/>
              </w:rPr>
              <w:t>标准中一个规范</w:t>
            </w:r>
            <w:r w:rsidRPr="00E747C5">
              <w:rPr>
                <w:szCs w:val="21"/>
              </w:rPr>
              <w:t>,</w:t>
            </w:r>
            <w:r w:rsidRPr="00E747C5">
              <w:rPr>
                <w:szCs w:val="21"/>
              </w:rPr>
              <w:t>将依赖注入</w:t>
            </w:r>
            <w:r w:rsidRPr="00E747C5">
              <w:rPr>
                <w:szCs w:val="21"/>
              </w:rPr>
              <w:t>IOC/DI</w:t>
            </w:r>
            <w:r w:rsidRPr="00E747C5">
              <w:rPr>
                <w:szCs w:val="21"/>
              </w:rPr>
              <w:t>上升到容器级别</w:t>
            </w:r>
          </w:p>
        </w:tc>
      </w:tr>
    </w:tbl>
    <w:p w:rsidR="00536147" w:rsidRPr="00DF53E5" w:rsidRDefault="00536147" w:rsidP="00536147">
      <w:pPr>
        <w:pStyle w:val="a2"/>
        <w:spacing w:after="156"/>
        <w:ind w:firstLine="420"/>
        <w:rPr>
          <w:rFonts w:ascii="宋体" w:hAnsi="宋体" w:cs="Arial"/>
          <w:i/>
          <w:color w:val="0000FF"/>
          <w:kern w:val="0"/>
          <w:szCs w:val="21"/>
        </w:rPr>
      </w:pPr>
    </w:p>
    <w:p w:rsidR="00536147" w:rsidRPr="00984C0F" w:rsidRDefault="00536147" w:rsidP="00536147">
      <w:pPr>
        <w:pStyle w:val="1"/>
        <w:spacing w:after="156"/>
      </w:pPr>
      <w:bookmarkStart w:id="10" w:name="_Toc377023644"/>
      <w:bookmarkStart w:id="11" w:name="_Toc46754372"/>
      <w:r>
        <w:rPr>
          <w:rFonts w:hint="eastAsia"/>
        </w:rPr>
        <w:lastRenderedPageBreak/>
        <w:t>测试环境及结论</w:t>
      </w:r>
      <w:bookmarkEnd w:id="10"/>
      <w:bookmarkEnd w:id="11"/>
    </w:p>
    <w:p w:rsidR="00536147" w:rsidRDefault="00536147" w:rsidP="00536147">
      <w:pPr>
        <w:pStyle w:val="20"/>
        <w:spacing w:after="156"/>
      </w:pPr>
      <w:bookmarkStart w:id="12" w:name="_Toc377023645"/>
      <w:bookmarkStart w:id="13" w:name="_Toc46754373"/>
      <w:r>
        <w:rPr>
          <w:rFonts w:hint="eastAsia"/>
        </w:rPr>
        <w:t>被测对象</w:t>
      </w:r>
      <w:bookmarkEnd w:id="12"/>
      <w:bookmarkEnd w:id="13"/>
    </w:p>
    <w:p w:rsidR="00536147" w:rsidRPr="009A0891" w:rsidRDefault="00536147" w:rsidP="00536147">
      <w:pPr>
        <w:pStyle w:val="a2"/>
        <w:spacing w:after="156"/>
        <w:ind w:firstLine="420"/>
        <w:rPr>
          <w:color w:val="000000" w:themeColor="text1"/>
        </w:rPr>
      </w:pPr>
      <w:r w:rsidRPr="009A0891">
        <w:rPr>
          <w:rFonts w:ascii="宋体" w:hAnsi="宋体" w:cs="Arial" w:hint="eastAsia"/>
          <w:color w:val="000000" w:themeColor="text1"/>
          <w:kern w:val="0"/>
          <w:szCs w:val="21"/>
        </w:rPr>
        <w:t>被测对象包括</w:t>
      </w:r>
      <w:proofErr w:type="spellStart"/>
      <w:r>
        <w:rPr>
          <w:rFonts w:ascii="宋体" w:hAnsi="宋体" w:cs="Arial" w:hint="eastAsia"/>
          <w:color w:val="000000" w:themeColor="text1"/>
          <w:kern w:val="0"/>
          <w:szCs w:val="21"/>
        </w:rPr>
        <w:t>Apusic</w:t>
      </w:r>
      <w:proofErr w:type="spellEnd"/>
      <w:r>
        <w:rPr>
          <w:rFonts w:ascii="宋体" w:hAnsi="宋体" w:cs="Arial" w:hint="eastAsia"/>
          <w:color w:val="000000" w:themeColor="text1"/>
          <w:kern w:val="0"/>
          <w:szCs w:val="21"/>
        </w:rPr>
        <w:t>应用服务器</w:t>
      </w:r>
      <w:proofErr w:type="spellStart"/>
      <w:r w:rsidR="007D5B20">
        <w:rPr>
          <w:rFonts w:ascii="宋体" w:hAnsi="宋体" w:cs="Arial" w:hint="eastAsia"/>
          <w:color w:val="000000" w:themeColor="text1"/>
          <w:kern w:val="0"/>
          <w:szCs w:val="21"/>
        </w:rPr>
        <w:t>V9.0</w:t>
      </w:r>
      <w:proofErr w:type="spellEnd"/>
      <w:r>
        <w:rPr>
          <w:rFonts w:ascii="宋体" w:hAnsi="宋体" w:cs="Arial" w:hint="eastAsia"/>
          <w:color w:val="000000" w:themeColor="text1"/>
          <w:kern w:val="0"/>
          <w:szCs w:val="21"/>
        </w:rPr>
        <w:t>，其中包含管理控制台</w:t>
      </w:r>
      <w:r w:rsidR="00474F70">
        <w:rPr>
          <w:rFonts w:ascii="宋体" w:hAnsi="宋体" w:cs="Arial" w:hint="eastAsia"/>
          <w:color w:val="000000" w:themeColor="text1"/>
          <w:kern w:val="0"/>
          <w:szCs w:val="21"/>
        </w:rPr>
        <w:t>以及</w:t>
      </w:r>
      <w:r>
        <w:rPr>
          <w:rFonts w:ascii="宋体" w:hAnsi="宋体" w:cs="Arial" w:hint="eastAsia"/>
          <w:color w:val="000000" w:themeColor="text1"/>
          <w:kern w:val="0"/>
          <w:szCs w:val="21"/>
        </w:rPr>
        <w:t>核心引擎。</w:t>
      </w:r>
    </w:p>
    <w:p w:rsidR="00536147" w:rsidRPr="001910CA" w:rsidRDefault="00536147" w:rsidP="00536147">
      <w:pPr>
        <w:pStyle w:val="20"/>
        <w:spacing w:after="156"/>
      </w:pPr>
      <w:bookmarkStart w:id="14" w:name="_Toc377023646"/>
      <w:bookmarkStart w:id="15" w:name="_Toc46754374"/>
      <w:r>
        <w:rPr>
          <w:rFonts w:hint="eastAsia"/>
        </w:rPr>
        <w:t>测试环境</w:t>
      </w:r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3996"/>
        <w:gridCol w:w="3402"/>
      </w:tblGrid>
      <w:tr w:rsidR="00536147" w:rsidTr="00B955B7">
        <w:tc>
          <w:tcPr>
            <w:tcW w:w="2456" w:type="dxa"/>
            <w:shd w:val="clear" w:color="auto" w:fill="D9D9D9"/>
          </w:tcPr>
          <w:p w:rsidR="00536147" w:rsidRPr="00E508E9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b/>
              </w:rPr>
            </w:pPr>
            <w:r w:rsidRPr="00E508E9">
              <w:rPr>
                <w:rFonts w:hint="eastAsia"/>
                <w:b/>
              </w:rPr>
              <w:t>服务器</w:t>
            </w:r>
          </w:p>
        </w:tc>
        <w:tc>
          <w:tcPr>
            <w:tcW w:w="3996" w:type="dxa"/>
            <w:shd w:val="clear" w:color="auto" w:fill="D9D9D9"/>
            <w:vAlign w:val="center"/>
          </w:tcPr>
          <w:p w:rsidR="00536147" w:rsidRPr="00E508E9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b/>
              </w:rPr>
            </w:pPr>
            <w:r w:rsidRPr="00E508E9">
              <w:rPr>
                <w:rFonts w:hint="eastAsia"/>
                <w:b/>
              </w:rPr>
              <w:t>硬件配置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536147" w:rsidRPr="00E508E9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b/>
              </w:rPr>
            </w:pPr>
            <w:r w:rsidRPr="00E508E9">
              <w:rPr>
                <w:rFonts w:hint="eastAsia"/>
                <w:b/>
              </w:rPr>
              <w:t>软件配置</w:t>
            </w:r>
          </w:p>
        </w:tc>
      </w:tr>
      <w:tr w:rsidR="00536147" w:rsidTr="00B955B7">
        <w:tc>
          <w:tcPr>
            <w:tcW w:w="2456" w:type="dxa"/>
          </w:tcPr>
          <w:p w:rsidR="00536147" w:rsidRDefault="007A6ABD" w:rsidP="00B955B7">
            <w:pPr>
              <w:spacing w:after="156"/>
              <w:ind w:firstLineChars="200" w:firstLine="420"/>
            </w:pPr>
            <w:r>
              <w:rPr>
                <w:rFonts w:hint="eastAsia"/>
              </w:rPr>
              <w:t>192.168.106.1</w:t>
            </w:r>
            <w:r w:rsidR="00F84459">
              <w:rPr>
                <w:rFonts w:hint="eastAsia"/>
              </w:rPr>
              <w:t>88</w:t>
            </w:r>
          </w:p>
          <w:p w:rsidR="00536147" w:rsidRPr="000B7CC3" w:rsidRDefault="00536147" w:rsidP="00081ABA">
            <w:pPr>
              <w:spacing w:after="156"/>
            </w:pPr>
            <w:r>
              <w:rPr>
                <w:rFonts w:hint="eastAsia"/>
              </w:rPr>
              <w:t>（</w:t>
            </w:r>
            <w:proofErr w:type="spellStart"/>
            <w:r w:rsidR="00081ABA">
              <w:rPr>
                <w:rFonts w:hint="eastAsia"/>
              </w:rPr>
              <w:t>AIX6.1</w:t>
            </w:r>
            <w:r w:rsidR="00E040DE">
              <w:t>-x</w:t>
            </w:r>
            <w:r w:rsidR="00E040DE">
              <w:rPr>
                <w:rFonts w:hint="eastAsia"/>
              </w:rPr>
              <w:t>64</w:t>
            </w:r>
            <w:r w:rsidRPr="00806CE4">
              <w:t>_64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3996" w:type="dxa"/>
          </w:tcPr>
          <w:p w:rsidR="00320C81" w:rsidRDefault="00320C81" w:rsidP="00320C81">
            <w:pPr>
              <w:spacing w:after="156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spellStart"/>
            <w:r w:rsidRPr="00320C81">
              <w:rPr>
                <w:rFonts w:ascii="宋体" w:hAnsi="宋体" w:cs="Arial"/>
                <w:color w:val="000000" w:themeColor="text1"/>
                <w:kern w:val="0"/>
                <w:szCs w:val="21"/>
              </w:rPr>
              <w:t>PowerPC_POWER7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@3000MHz</w:t>
            </w:r>
            <w:proofErr w:type="spellEnd"/>
          </w:p>
          <w:p w:rsidR="00536147" w:rsidRPr="000B7CC3" w:rsidRDefault="00536147" w:rsidP="00320C81">
            <w:pPr>
              <w:spacing w:after="156"/>
            </w:pPr>
            <w:r w:rsidRPr="00806CE4">
              <w:rPr>
                <w:rFonts w:ascii="宋体" w:hAnsi="宋体" w:cs="Arial"/>
                <w:color w:val="000000" w:themeColor="text1"/>
                <w:kern w:val="0"/>
                <w:szCs w:val="21"/>
              </w:rPr>
              <w:t>内存</w:t>
            </w:r>
            <w:r w:rsidR="0044668B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：</w:t>
            </w:r>
            <w:proofErr w:type="spellStart"/>
            <w:r w:rsidR="0044668B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16G</w:t>
            </w:r>
            <w:proofErr w:type="spellEnd"/>
          </w:p>
        </w:tc>
        <w:tc>
          <w:tcPr>
            <w:tcW w:w="3402" w:type="dxa"/>
          </w:tcPr>
          <w:p w:rsidR="00536147" w:rsidRPr="000B7CC3" w:rsidRDefault="00536147" w:rsidP="00B955B7">
            <w:pPr>
              <w:spacing w:after="156"/>
            </w:pPr>
            <w:r w:rsidRPr="00806CE4">
              <w:t xml:space="preserve">Java </w:t>
            </w:r>
            <w:proofErr w:type="spellStart"/>
            <w:r w:rsidRPr="00806CE4">
              <w:t>HotSpot</w:t>
            </w:r>
            <w:proofErr w:type="spellEnd"/>
            <w:r w:rsidRPr="00806CE4">
              <w:t xml:space="preserve">(TM) 64-Bit Server </w:t>
            </w:r>
            <w:proofErr w:type="spellStart"/>
            <w:r w:rsidRPr="00806CE4">
              <w:t>VM</w:t>
            </w:r>
            <w:proofErr w:type="spellEnd"/>
            <w:r w:rsidRPr="00806CE4">
              <w:t xml:space="preserve"> (build 23.7-</w:t>
            </w:r>
            <w:proofErr w:type="spellStart"/>
            <w:r w:rsidRPr="00806CE4">
              <w:t>b01</w:t>
            </w:r>
            <w:proofErr w:type="spellEnd"/>
            <w:r w:rsidRPr="00806CE4">
              <w:t>, mixed mode)</w:t>
            </w:r>
          </w:p>
        </w:tc>
      </w:tr>
      <w:tr w:rsidR="00536147" w:rsidTr="00B955B7">
        <w:tc>
          <w:tcPr>
            <w:tcW w:w="2456" w:type="dxa"/>
          </w:tcPr>
          <w:p w:rsidR="00536147" w:rsidRDefault="00B62FEE" w:rsidP="00B955B7">
            <w:pPr>
              <w:spacing w:after="156"/>
              <w:ind w:firstLineChars="150" w:firstLine="315"/>
            </w:pPr>
            <w:r>
              <w:rPr>
                <w:rFonts w:hint="eastAsia"/>
              </w:rPr>
              <w:t>192.168.101.32</w:t>
            </w:r>
          </w:p>
          <w:p w:rsidR="00536147" w:rsidRPr="000B7CC3" w:rsidRDefault="00536147" w:rsidP="00B955B7">
            <w:pPr>
              <w:spacing w:after="156"/>
            </w:pPr>
            <w:r>
              <w:rPr>
                <w:rFonts w:hint="eastAsia"/>
              </w:rPr>
              <w:t>（</w:t>
            </w:r>
            <w:r w:rsidR="00B62FEE">
              <w:rPr>
                <w:rFonts w:hint="eastAsia"/>
              </w:rPr>
              <w:t>Windows 7</w:t>
            </w:r>
            <w:r>
              <w:rPr>
                <w:rFonts w:hint="eastAsia"/>
              </w:rPr>
              <w:t>）</w:t>
            </w:r>
          </w:p>
        </w:tc>
        <w:tc>
          <w:tcPr>
            <w:tcW w:w="3996" w:type="dxa"/>
          </w:tcPr>
          <w:p w:rsidR="00536147" w:rsidRPr="00F247E5" w:rsidRDefault="00B62FEE" w:rsidP="00B955B7">
            <w:pPr>
              <w:spacing w:after="156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Intel(R)Core(TM)</w:t>
            </w:r>
            <w:proofErr w:type="spellStart"/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i5</w:t>
            </w:r>
            <w:r w:rsidR="00536147" w:rsidRPr="00F247E5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4460</w:t>
            </w:r>
            <w:hyperlink r:id="rId15" w:history="1">
              <w:r>
                <w:rPr>
                  <w:rFonts w:ascii="宋体" w:hAnsi="宋体" w:cs="Arial" w:hint="eastAsia"/>
                  <w:color w:val="000000" w:themeColor="text1"/>
                  <w:kern w:val="0"/>
                  <w:szCs w:val="21"/>
                </w:rPr>
                <w:t>CPU@3.2</w:t>
              </w:r>
              <w:r w:rsidR="00536147" w:rsidRPr="00F247E5">
                <w:rPr>
                  <w:rFonts w:ascii="宋体" w:hAnsi="宋体" w:cs="Arial" w:hint="eastAsia"/>
                  <w:color w:val="000000" w:themeColor="text1"/>
                  <w:kern w:val="0"/>
                  <w:szCs w:val="21"/>
                </w:rPr>
                <w:t>0GHz</w:t>
              </w:r>
              <w:proofErr w:type="spellEnd"/>
            </w:hyperlink>
          </w:p>
          <w:p w:rsidR="00536147" w:rsidRPr="000B7CC3" w:rsidRDefault="00536147" w:rsidP="00B955B7">
            <w:pPr>
              <w:spacing w:after="156"/>
            </w:pPr>
            <w:r w:rsidRPr="00F247E5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内存：</w:t>
            </w:r>
            <w:proofErr w:type="spellStart"/>
            <w:r w:rsidR="00B62FEE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8</w:t>
            </w:r>
            <w:r w:rsidRPr="00F247E5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G</w:t>
            </w:r>
            <w:proofErr w:type="spellEnd"/>
          </w:p>
        </w:tc>
        <w:tc>
          <w:tcPr>
            <w:tcW w:w="3402" w:type="dxa"/>
          </w:tcPr>
          <w:p w:rsidR="00536147" w:rsidRPr="000B7CC3" w:rsidRDefault="00B62FEE" w:rsidP="00B955B7">
            <w:pPr>
              <w:spacing w:after="156"/>
            </w:pPr>
            <w:r w:rsidRPr="00B62FEE">
              <w:t xml:space="preserve">Java </w:t>
            </w:r>
            <w:proofErr w:type="spellStart"/>
            <w:r w:rsidRPr="00B62FEE">
              <w:t>HotSpot</w:t>
            </w:r>
            <w:proofErr w:type="spellEnd"/>
            <w:r w:rsidRPr="00B62FEE">
              <w:t xml:space="preserve">(TM) Client </w:t>
            </w:r>
            <w:proofErr w:type="spellStart"/>
            <w:r w:rsidRPr="00B62FEE">
              <w:t>VM</w:t>
            </w:r>
            <w:proofErr w:type="spellEnd"/>
            <w:r w:rsidRPr="00B62FEE">
              <w:t xml:space="preserve"> (build 23.7-</w:t>
            </w:r>
            <w:proofErr w:type="spellStart"/>
            <w:r w:rsidRPr="00B62FEE">
              <w:t>b01</w:t>
            </w:r>
            <w:proofErr w:type="spellEnd"/>
            <w:r w:rsidRPr="00B62FEE">
              <w:t>, mixed mode, sharing)</w:t>
            </w:r>
          </w:p>
        </w:tc>
      </w:tr>
      <w:tr w:rsidR="00536147" w:rsidTr="00B955B7">
        <w:tc>
          <w:tcPr>
            <w:tcW w:w="2456" w:type="dxa"/>
          </w:tcPr>
          <w:p w:rsidR="00536147" w:rsidRDefault="00536147" w:rsidP="00B955B7">
            <w:pPr>
              <w:spacing w:after="156"/>
              <w:ind w:firstLineChars="150" w:firstLine="315"/>
            </w:pPr>
            <w:r>
              <w:rPr>
                <w:rFonts w:hint="eastAsia"/>
              </w:rPr>
              <w:t>192.168.106.205</w:t>
            </w:r>
          </w:p>
          <w:p w:rsidR="00536147" w:rsidRDefault="00536147" w:rsidP="00B955B7">
            <w:pPr>
              <w:spacing w:after="156"/>
              <w:ind w:firstLineChars="150" w:firstLine="315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WindowsXP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sp2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996" w:type="dxa"/>
          </w:tcPr>
          <w:p w:rsidR="00536147" w:rsidRPr="00F247E5" w:rsidRDefault="00536147" w:rsidP="00B955B7">
            <w:pPr>
              <w:spacing w:after="156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F247E5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Intel(R)Core(TM)</w:t>
            </w:r>
            <w:proofErr w:type="spellStart"/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2Duo</w:t>
            </w:r>
            <w:hyperlink r:id="rId16" w:history="1">
              <w:r w:rsidRPr="00A62BD3">
                <w:rPr>
                  <w:rFonts w:ascii="宋体" w:hAnsi="宋体" w:cs="Arial" w:hint="eastAsia"/>
                  <w:color w:val="000000" w:themeColor="text1"/>
                  <w:kern w:val="0"/>
                  <w:szCs w:val="21"/>
                </w:rPr>
                <w:t>CPUE7200@2.53GHz</w:t>
              </w:r>
              <w:proofErr w:type="spellEnd"/>
            </w:hyperlink>
          </w:p>
          <w:p w:rsidR="00536147" w:rsidRPr="00F247E5" w:rsidRDefault="00536147" w:rsidP="00B955B7">
            <w:pPr>
              <w:spacing w:after="156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F247E5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内存：</w:t>
            </w:r>
            <w:proofErr w:type="spellStart"/>
            <w:r w:rsidRPr="00F247E5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4G</w:t>
            </w:r>
            <w:proofErr w:type="spellEnd"/>
          </w:p>
        </w:tc>
        <w:tc>
          <w:tcPr>
            <w:tcW w:w="3402" w:type="dxa"/>
          </w:tcPr>
          <w:p w:rsidR="00536147" w:rsidRDefault="00536147" w:rsidP="00B955B7">
            <w:pPr>
              <w:spacing w:after="156"/>
            </w:pPr>
            <w:r w:rsidRPr="00A62BD3">
              <w:t xml:space="preserve">Java </w:t>
            </w:r>
            <w:proofErr w:type="spellStart"/>
            <w:r w:rsidRPr="00A62BD3">
              <w:t>HotSpot</w:t>
            </w:r>
            <w:proofErr w:type="spellEnd"/>
            <w:r w:rsidRPr="00A62BD3">
              <w:t xml:space="preserve">(TM) Client </w:t>
            </w:r>
            <w:proofErr w:type="spellStart"/>
            <w:r w:rsidRPr="00A62BD3">
              <w:t>VM</w:t>
            </w:r>
            <w:proofErr w:type="spellEnd"/>
            <w:r w:rsidRPr="00A62BD3">
              <w:t xml:space="preserve"> (build 16.0-</w:t>
            </w:r>
            <w:proofErr w:type="spellStart"/>
            <w:r w:rsidRPr="00A62BD3">
              <w:t>b13</w:t>
            </w:r>
            <w:proofErr w:type="spellEnd"/>
            <w:r w:rsidRPr="00A62BD3">
              <w:t>, mixed mode)</w:t>
            </w:r>
          </w:p>
          <w:p w:rsidR="00536147" w:rsidRPr="00D96386" w:rsidRDefault="00536147" w:rsidP="00B955B7">
            <w:pPr>
              <w:spacing w:after="156"/>
            </w:pPr>
            <w:proofErr w:type="spellStart"/>
            <w:r>
              <w:rPr>
                <w:rFonts w:hint="eastAsia"/>
              </w:rPr>
              <w:t>TCK</w:t>
            </w:r>
            <w:proofErr w:type="spellEnd"/>
            <w:r>
              <w:rPr>
                <w:rFonts w:hint="eastAsia"/>
              </w:rPr>
              <w:t>测试包</w:t>
            </w:r>
          </w:p>
        </w:tc>
      </w:tr>
      <w:tr w:rsidR="007A6ABD" w:rsidTr="00B955B7">
        <w:tc>
          <w:tcPr>
            <w:tcW w:w="2456" w:type="dxa"/>
          </w:tcPr>
          <w:p w:rsidR="007A6ABD" w:rsidRDefault="00F84459" w:rsidP="00B955B7">
            <w:pPr>
              <w:spacing w:after="156"/>
              <w:ind w:firstLineChars="150" w:firstLine="315"/>
            </w:pPr>
            <w:r>
              <w:rPr>
                <w:rFonts w:hint="eastAsia"/>
              </w:rPr>
              <w:t>192.168.106.187</w:t>
            </w:r>
          </w:p>
          <w:p w:rsidR="00F84459" w:rsidRDefault="00F84459" w:rsidP="00F84459">
            <w:pPr>
              <w:spacing w:after="156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Radhat5.4</w:t>
            </w:r>
            <w:r w:rsidRPr="00806CE4">
              <w:t>-x86_64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3996" w:type="dxa"/>
          </w:tcPr>
          <w:p w:rsidR="007A6ABD" w:rsidRDefault="00F84459" w:rsidP="00B955B7">
            <w:pPr>
              <w:spacing w:after="156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Intel(R) Xeon(R) </w:t>
            </w:r>
            <w:hyperlink r:id="rId17" w:history="1">
              <w:r w:rsidR="00127D57" w:rsidRPr="00BB57E7">
                <w:rPr>
                  <w:rFonts w:ascii="宋体" w:hAnsi="宋体" w:cs="Arial"/>
                  <w:color w:val="000000" w:themeColor="text1"/>
                  <w:kern w:val="0"/>
                  <w:szCs w:val="21"/>
                </w:rPr>
                <w:t>CPUX5670@2.93GHz</w:t>
              </w:r>
            </w:hyperlink>
          </w:p>
          <w:p w:rsidR="00127D57" w:rsidRPr="00F247E5" w:rsidRDefault="00127D57" w:rsidP="00B955B7">
            <w:pPr>
              <w:spacing w:after="156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内存：</w:t>
            </w:r>
            <w:proofErr w:type="spellStart"/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27G</w:t>
            </w:r>
            <w:proofErr w:type="spellEnd"/>
          </w:p>
        </w:tc>
        <w:tc>
          <w:tcPr>
            <w:tcW w:w="3402" w:type="dxa"/>
          </w:tcPr>
          <w:p w:rsidR="007A6ABD" w:rsidRPr="00A62BD3" w:rsidRDefault="007A6ABD" w:rsidP="00B955B7">
            <w:pPr>
              <w:spacing w:after="156"/>
            </w:pPr>
          </w:p>
        </w:tc>
      </w:tr>
      <w:tr w:rsidR="00B62FEE" w:rsidTr="00B955B7">
        <w:tc>
          <w:tcPr>
            <w:tcW w:w="2456" w:type="dxa"/>
          </w:tcPr>
          <w:p w:rsidR="00B62FEE" w:rsidRDefault="00B62FEE" w:rsidP="00B62FEE">
            <w:pPr>
              <w:spacing w:after="156"/>
              <w:ind w:firstLineChars="150" w:firstLine="315"/>
            </w:pPr>
            <w:r>
              <w:rPr>
                <w:rFonts w:hint="eastAsia"/>
              </w:rPr>
              <w:t>192.168.106.110</w:t>
            </w:r>
          </w:p>
          <w:p w:rsidR="00B62FEE" w:rsidRDefault="00B62FEE" w:rsidP="00B62FEE">
            <w:pPr>
              <w:spacing w:after="156"/>
              <w:ind w:firstLineChars="150" w:firstLine="315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Radhat4.4</w:t>
            </w:r>
            <w:r w:rsidRPr="00806CE4">
              <w:t>-x86_64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3996" w:type="dxa"/>
          </w:tcPr>
          <w:p w:rsidR="005E6659" w:rsidRDefault="005E6659" w:rsidP="005E6659">
            <w:pPr>
              <w:spacing w:after="156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Cs w:val="21"/>
              </w:rPr>
              <w:t xml:space="preserve">Intel(R) Xeon(R) </w:t>
            </w:r>
            <w:hyperlink r:id="rId18" w:history="1">
              <w:r>
                <w:rPr>
                  <w:rFonts w:ascii="宋体" w:hAnsi="宋体" w:cs="Arial"/>
                  <w:color w:val="000000" w:themeColor="text1"/>
                  <w:kern w:val="0"/>
                  <w:szCs w:val="21"/>
                </w:rPr>
                <w:t>CPU</w:t>
              </w:r>
              <w:r>
                <w:rPr>
                  <w:rFonts w:ascii="宋体" w:hAnsi="宋体" w:cs="Arial" w:hint="eastAsia"/>
                  <w:color w:val="000000" w:themeColor="text1"/>
                  <w:kern w:val="0"/>
                  <w:szCs w:val="21"/>
                </w:rPr>
                <w:t>E</w:t>
              </w:r>
              <w:r>
                <w:rPr>
                  <w:rFonts w:ascii="宋体" w:hAnsi="宋体" w:cs="Arial"/>
                  <w:color w:val="000000" w:themeColor="text1"/>
                  <w:kern w:val="0"/>
                  <w:szCs w:val="21"/>
                </w:rPr>
                <w:t>56</w:t>
              </w:r>
              <w:r>
                <w:rPr>
                  <w:rFonts w:ascii="宋体" w:hAnsi="宋体" w:cs="Arial" w:hint="eastAsia"/>
                  <w:color w:val="000000" w:themeColor="text1"/>
                  <w:kern w:val="0"/>
                  <w:szCs w:val="21"/>
                </w:rPr>
                <w:t>2</w:t>
              </w:r>
              <w:r>
                <w:rPr>
                  <w:rFonts w:ascii="宋体" w:hAnsi="宋体" w:cs="Arial"/>
                  <w:color w:val="000000" w:themeColor="text1"/>
                  <w:kern w:val="0"/>
                  <w:szCs w:val="21"/>
                </w:rPr>
                <w:t>0@2.</w:t>
              </w:r>
              <w:r>
                <w:rPr>
                  <w:rFonts w:ascii="宋体" w:hAnsi="宋体" w:cs="Arial" w:hint="eastAsia"/>
                  <w:color w:val="000000" w:themeColor="text1"/>
                  <w:kern w:val="0"/>
                  <w:szCs w:val="21"/>
                </w:rPr>
                <w:t>4</w:t>
              </w:r>
              <w:r w:rsidRPr="00BB57E7">
                <w:rPr>
                  <w:rFonts w:ascii="宋体" w:hAnsi="宋体" w:cs="Arial"/>
                  <w:color w:val="000000" w:themeColor="text1"/>
                  <w:kern w:val="0"/>
                  <w:szCs w:val="21"/>
                </w:rPr>
                <w:t>GHz</w:t>
              </w:r>
            </w:hyperlink>
          </w:p>
          <w:p w:rsidR="00B62FEE" w:rsidRDefault="005E6659" w:rsidP="005E6659">
            <w:pPr>
              <w:spacing w:after="156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内存：</w:t>
            </w:r>
            <w:proofErr w:type="spellStart"/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8G</w:t>
            </w:r>
            <w:proofErr w:type="spellEnd"/>
          </w:p>
        </w:tc>
        <w:tc>
          <w:tcPr>
            <w:tcW w:w="3402" w:type="dxa"/>
          </w:tcPr>
          <w:p w:rsidR="00B62FEE" w:rsidRPr="00A62BD3" w:rsidRDefault="005E6659" w:rsidP="00B955B7">
            <w:pPr>
              <w:spacing w:after="156"/>
            </w:pPr>
            <w:r w:rsidRPr="005E6659">
              <w:t xml:space="preserve">Java </w:t>
            </w:r>
            <w:proofErr w:type="spellStart"/>
            <w:r w:rsidRPr="005E6659">
              <w:t>HotSpot</w:t>
            </w:r>
            <w:proofErr w:type="spellEnd"/>
            <w:r w:rsidRPr="005E6659">
              <w:t xml:space="preserve">(TM) 64-Bit Server </w:t>
            </w:r>
            <w:proofErr w:type="spellStart"/>
            <w:r w:rsidRPr="005E6659">
              <w:t>VM</w:t>
            </w:r>
            <w:proofErr w:type="spellEnd"/>
            <w:r w:rsidRPr="005E6659">
              <w:t xml:space="preserve"> (build 20.45-</w:t>
            </w:r>
            <w:proofErr w:type="spellStart"/>
            <w:r w:rsidRPr="005E6659">
              <w:t>b01</w:t>
            </w:r>
            <w:proofErr w:type="spellEnd"/>
            <w:r w:rsidRPr="005E6659">
              <w:t>, mixed mode)</w:t>
            </w:r>
          </w:p>
        </w:tc>
      </w:tr>
      <w:tr w:rsidR="00536147" w:rsidTr="00B955B7">
        <w:tc>
          <w:tcPr>
            <w:tcW w:w="9854" w:type="dxa"/>
            <w:gridSpan w:val="3"/>
          </w:tcPr>
          <w:p w:rsidR="00536147" w:rsidRPr="00A62BD3" w:rsidRDefault="00536147" w:rsidP="00B955B7">
            <w:pPr>
              <w:spacing w:after="156"/>
              <w:jc w:val="center"/>
            </w:pPr>
            <w:r>
              <w:rPr>
                <w:rFonts w:hint="eastAsia"/>
              </w:rPr>
              <w:t>其他配置</w:t>
            </w:r>
          </w:p>
        </w:tc>
      </w:tr>
      <w:tr w:rsidR="00536147" w:rsidTr="00B955B7">
        <w:tc>
          <w:tcPr>
            <w:tcW w:w="2456" w:type="dxa"/>
          </w:tcPr>
          <w:p w:rsidR="00536147" w:rsidRDefault="00536147" w:rsidP="00B955B7">
            <w:r>
              <w:rPr>
                <w:rFonts w:hint="eastAsia"/>
              </w:rPr>
              <w:t>网络或子网</w:t>
            </w:r>
          </w:p>
        </w:tc>
        <w:tc>
          <w:tcPr>
            <w:tcW w:w="7398" w:type="dxa"/>
            <w:gridSpan w:val="2"/>
          </w:tcPr>
          <w:p w:rsidR="00536147" w:rsidRPr="00A62BD3" w:rsidRDefault="00536147" w:rsidP="00B955B7">
            <w:pPr>
              <w:spacing w:after="156"/>
            </w:pP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TCP/IP</w:t>
            </w:r>
            <w:r>
              <w:rPr>
                <w:rFonts w:hint="eastAsia"/>
              </w:rPr>
              <w:t>协议的局域网结构，千兆带宽，防火墙已关闭</w:t>
            </w:r>
          </w:p>
        </w:tc>
      </w:tr>
      <w:tr w:rsidR="00536147" w:rsidTr="00B955B7">
        <w:tc>
          <w:tcPr>
            <w:tcW w:w="2456" w:type="dxa"/>
          </w:tcPr>
          <w:p w:rsidR="00536147" w:rsidRDefault="00536147" w:rsidP="00B955B7">
            <w:r>
              <w:rPr>
                <w:rFonts w:hint="eastAsia"/>
              </w:rPr>
              <w:t>测试应用</w:t>
            </w:r>
          </w:p>
        </w:tc>
        <w:tc>
          <w:tcPr>
            <w:tcW w:w="7398" w:type="dxa"/>
            <w:gridSpan w:val="2"/>
          </w:tcPr>
          <w:p w:rsidR="00536147" w:rsidRDefault="00536147" w:rsidP="00B955B7">
            <w:pPr>
              <w:rPr>
                <w:rFonts w:eastAsiaTheme="minorEastAsia" w:cstheme="minorBidi"/>
                <w:szCs w:val="22"/>
              </w:rPr>
            </w:pPr>
            <w:proofErr w:type="spellStart"/>
            <w:r>
              <w:rPr>
                <w:rFonts w:eastAsiaTheme="minorEastAsia" w:cstheme="minorBidi" w:hint="eastAsia"/>
                <w:szCs w:val="22"/>
              </w:rPr>
              <w:t>TCK</w:t>
            </w:r>
            <w:proofErr w:type="spellEnd"/>
            <w:r>
              <w:rPr>
                <w:rFonts w:eastAsiaTheme="minorEastAsia" w:cstheme="minorBidi" w:hint="eastAsia"/>
                <w:szCs w:val="22"/>
              </w:rPr>
              <w:t>下自动化单元测试应用</w:t>
            </w:r>
          </w:p>
          <w:p w:rsidR="00536147" w:rsidRPr="00A62BD3" w:rsidRDefault="007E007B" w:rsidP="00B955B7">
            <w:pPr>
              <w:spacing w:after="156"/>
            </w:pPr>
            <w:r>
              <w:rPr>
                <w:rFonts w:eastAsiaTheme="minorEastAsia" w:cstheme="minorBidi" w:hint="eastAsia"/>
                <w:szCs w:val="22"/>
              </w:rPr>
              <w:t>功能</w:t>
            </w:r>
            <w:r w:rsidR="00536147">
              <w:rPr>
                <w:rFonts w:eastAsiaTheme="minorEastAsia" w:cstheme="minorBidi" w:hint="eastAsia"/>
                <w:szCs w:val="22"/>
              </w:rPr>
              <w:t>测试应用</w:t>
            </w:r>
          </w:p>
        </w:tc>
      </w:tr>
    </w:tbl>
    <w:p w:rsidR="00536147" w:rsidRDefault="00536147" w:rsidP="00536147">
      <w:pPr>
        <w:pStyle w:val="20"/>
        <w:spacing w:after="156"/>
      </w:pPr>
      <w:bookmarkStart w:id="16" w:name="_Toc377023647"/>
      <w:bookmarkStart w:id="17" w:name="_Toc46754375"/>
      <w:r>
        <w:rPr>
          <w:rFonts w:hint="eastAsia"/>
        </w:rPr>
        <w:lastRenderedPageBreak/>
        <w:t>测试结论</w:t>
      </w:r>
      <w:bookmarkEnd w:id="16"/>
      <w:bookmarkEnd w:id="17"/>
    </w:p>
    <w:p w:rsidR="00536147" w:rsidRDefault="00536147" w:rsidP="00536147">
      <w:pPr>
        <w:pStyle w:val="30"/>
        <w:rPr>
          <w:b w:val="0"/>
        </w:rPr>
      </w:pPr>
      <w:bookmarkStart w:id="18" w:name="_Toc377023648"/>
      <w:bookmarkStart w:id="19" w:name="_Toc46754376"/>
      <w:r w:rsidRPr="0020621F">
        <w:rPr>
          <w:rFonts w:hint="eastAsia"/>
          <w:b w:val="0"/>
        </w:rPr>
        <w:t>功能测试</w:t>
      </w:r>
      <w:bookmarkEnd w:id="18"/>
      <w:bookmarkEnd w:id="19"/>
    </w:p>
    <w:p w:rsidR="003F226F" w:rsidRDefault="003F226F" w:rsidP="003F226F">
      <w:pPr>
        <w:pStyle w:val="4"/>
      </w:pPr>
      <w:r>
        <w:t>W</w:t>
      </w:r>
      <w:r>
        <w:rPr>
          <w:rFonts w:hint="eastAsia"/>
        </w:rPr>
        <w:t>indows</w:t>
      </w:r>
      <w:r>
        <w:rPr>
          <w:rFonts w:hint="eastAsia"/>
        </w:rPr>
        <w:t>下测试</w:t>
      </w:r>
      <w:r w:rsidR="0034185F">
        <w:rPr>
          <w:rFonts w:hint="eastAsia"/>
        </w:rPr>
        <w:t>结果</w:t>
      </w:r>
    </w:p>
    <w:p w:rsidR="00953A97" w:rsidRDefault="00FE384F" w:rsidP="00953A97">
      <w:pPr>
        <w:pStyle w:val="a2"/>
        <w:spacing w:after="156"/>
        <w:ind w:firstLine="420"/>
      </w:pPr>
      <w:r>
        <w:rPr>
          <w:rFonts w:hint="eastAsia"/>
        </w:rPr>
        <w:t>以下测试项中测试未通过项：</w:t>
      </w:r>
      <w:r w:rsidR="00953A97">
        <w:rPr>
          <w:rFonts w:hint="eastAsia"/>
        </w:rPr>
        <w:t>1</w:t>
      </w:r>
      <w:r>
        <w:rPr>
          <w:rFonts w:hint="eastAsia"/>
        </w:rPr>
        <w:t>。</w:t>
      </w:r>
    </w:p>
    <w:p w:rsidR="00953A97" w:rsidRDefault="00953A97" w:rsidP="00953A97">
      <w:pPr>
        <w:pStyle w:val="a2"/>
        <w:spacing w:after="156"/>
        <w:ind w:firstLine="420"/>
      </w:pPr>
      <w:r w:rsidRPr="00953A97">
        <w:rPr>
          <w:rFonts w:hint="eastAsia"/>
        </w:rPr>
        <w:t>a.</w:t>
      </w:r>
      <w:hyperlink r:id="rId19" w:history="1">
        <w:r w:rsidRPr="00953A97">
          <w:t>用</w:t>
        </w:r>
        <w:r w:rsidRPr="00953A97">
          <w:t>adminmain</w:t>
        </w:r>
        <w:r w:rsidRPr="00953A97">
          <w:t>工具启动或者重启服务，报错</w:t>
        </w:r>
      </w:hyperlink>
    </w:p>
    <w:p w:rsidR="00953A97" w:rsidRPr="00953A97" w:rsidRDefault="00953A97" w:rsidP="00953A97">
      <w:pPr>
        <w:pStyle w:val="a2"/>
        <w:spacing w:after="156"/>
        <w:ind w:firstLine="420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63"/>
        <w:gridCol w:w="2748"/>
        <w:gridCol w:w="3119"/>
        <w:gridCol w:w="1524"/>
      </w:tblGrid>
      <w:tr w:rsidR="00B46929" w:rsidTr="00834D69">
        <w:tc>
          <w:tcPr>
            <w:tcW w:w="2463" w:type="dxa"/>
          </w:tcPr>
          <w:p w:rsidR="00B46929" w:rsidRPr="00B46929" w:rsidRDefault="00B46929" w:rsidP="00B46929">
            <w:pPr>
              <w:pStyle w:val="a2"/>
              <w:spacing w:after="156"/>
              <w:ind w:firstLineChars="95"/>
              <w:rPr>
                <w:b/>
              </w:rPr>
            </w:pPr>
            <w:r w:rsidRPr="00B46929">
              <w:rPr>
                <w:rFonts w:hint="eastAsia"/>
                <w:b/>
              </w:rPr>
              <w:t>测试项</w:t>
            </w:r>
          </w:p>
        </w:tc>
        <w:tc>
          <w:tcPr>
            <w:tcW w:w="2748" w:type="dxa"/>
          </w:tcPr>
          <w:p w:rsidR="00B46929" w:rsidRPr="00B46929" w:rsidRDefault="00B46929" w:rsidP="003F226F">
            <w:pPr>
              <w:pStyle w:val="a2"/>
              <w:spacing w:after="156"/>
              <w:ind w:firstLineChars="0" w:firstLine="0"/>
              <w:rPr>
                <w:b/>
              </w:rPr>
            </w:pPr>
            <w:r w:rsidRPr="00B46929">
              <w:rPr>
                <w:rFonts w:hint="eastAsia"/>
                <w:b/>
              </w:rPr>
              <w:t>测试子项</w:t>
            </w:r>
          </w:p>
        </w:tc>
        <w:tc>
          <w:tcPr>
            <w:tcW w:w="3119" w:type="dxa"/>
          </w:tcPr>
          <w:p w:rsidR="00B46929" w:rsidRPr="00B46929" w:rsidRDefault="00B46929" w:rsidP="003F226F">
            <w:pPr>
              <w:pStyle w:val="a2"/>
              <w:spacing w:after="156"/>
              <w:ind w:firstLineChars="0" w:firstLine="0"/>
              <w:rPr>
                <w:b/>
              </w:rPr>
            </w:pPr>
            <w:r w:rsidRPr="00B46929">
              <w:rPr>
                <w:rFonts w:hint="eastAsia"/>
                <w:b/>
              </w:rPr>
              <w:t>测试描述</w:t>
            </w:r>
          </w:p>
        </w:tc>
        <w:tc>
          <w:tcPr>
            <w:tcW w:w="1524" w:type="dxa"/>
          </w:tcPr>
          <w:p w:rsidR="00B46929" w:rsidRPr="00B46929" w:rsidRDefault="00B46929" w:rsidP="003F226F">
            <w:pPr>
              <w:pStyle w:val="a2"/>
              <w:spacing w:after="156"/>
              <w:ind w:firstLineChars="0" w:firstLine="0"/>
              <w:rPr>
                <w:b/>
              </w:rPr>
            </w:pPr>
            <w:r w:rsidRPr="00B46929">
              <w:rPr>
                <w:rFonts w:hint="eastAsia"/>
                <w:b/>
              </w:rPr>
              <w:t>测试结果</w:t>
            </w:r>
          </w:p>
        </w:tc>
      </w:tr>
      <w:tr w:rsidR="00B46929" w:rsidTr="00834D69">
        <w:trPr>
          <w:trHeight w:val="48"/>
        </w:trPr>
        <w:tc>
          <w:tcPr>
            <w:tcW w:w="2463" w:type="dxa"/>
            <w:vMerge w:val="restart"/>
          </w:tcPr>
          <w:p w:rsidR="00B46929" w:rsidRDefault="00B46929" w:rsidP="00B46929">
            <w:pPr>
              <w:pStyle w:val="a2"/>
              <w:spacing w:after="156"/>
              <w:ind w:firstLineChars="0" w:firstLine="0"/>
              <w:jc w:val="left"/>
            </w:pPr>
            <w:r>
              <w:rPr>
                <w:rFonts w:hint="eastAsia"/>
              </w:rPr>
              <w:t>介质完整性</w:t>
            </w: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 w:rsidRPr="00B46929">
              <w:t>bin</w:t>
            </w:r>
          </w:p>
        </w:tc>
        <w:tc>
          <w:tcPr>
            <w:tcW w:w="3119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使用</w:t>
            </w:r>
            <w:r w:rsidRPr="00EE6FD7">
              <w:rPr>
                <w:rFonts w:hint="eastAsia"/>
              </w:rPr>
              <w:t>notepad</w:t>
            </w:r>
            <w:r w:rsidRPr="00EE6FD7">
              <w:rPr>
                <w:rFonts w:hint="eastAsia"/>
              </w:rPr>
              <w:t>打开所有文件并阅读文件，是否存在错误内容或格式</w:t>
            </w: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classes</w:t>
            </w:r>
          </w:p>
        </w:tc>
        <w:tc>
          <w:tcPr>
            <w:tcW w:w="3119" w:type="dxa"/>
          </w:tcPr>
          <w:p w:rsidR="00B46929" w:rsidRDefault="00EE6FD7" w:rsidP="00EE6FD7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检查是否为空目录</w:t>
            </w: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common</w:t>
            </w:r>
          </w:p>
        </w:tc>
        <w:tc>
          <w:tcPr>
            <w:tcW w:w="3119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检查文件内容是否正确，版本是否正确</w:t>
            </w: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docs</w:t>
            </w:r>
          </w:p>
        </w:tc>
        <w:tc>
          <w:tcPr>
            <w:tcW w:w="3119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分别打开三种格式的文档</w:t>
            </w: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lib</w:t>
            </w:r>
          </w:p>
        </w:tc>
        <w:tc>
          <w:tcPr>
            <w:tcW w:w="3119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检查文件数量是否正确（对照</w:t>
            </w:r>
            <w:proofErr w:type="spellStart"/>
            <w:r w:rsidRPr="00EE6FD7">
              <w:rPr>
                <w:rFonts w:hint="eastAsia"/>
              </w:rPr>
              <w:t>v9.2</w:t>
            </w:r>
            <w:proofErr w:type="spellEnd"/>
            <w:r w:rsidRPr="00EE6FD7">
              <w:rPr>
                <w:rFonts w:hint="eastAsia"/>
              </w:rPr>
              <w:t>版本</w:t>
            </w:r>
            <w:r w:rsidRPr="00EE6FD7"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domains</w:t>
            </w:r>
          </w:p>
        </w:tc>
        <w:tc>
          <w:tcPr>
            <w:tcW w:w="3119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包含</w:t>
            </w:r>
            <w:proofErr w:type="spellStart"/>
            <w:r w:rsidRPr="00EE6FD7">
              <w:rPr>
                <w:rFonts w:hint="eastAsia"/>
              </w:rPr>
              <w:t>mydomain</w:t>
            </w:r>
            <w:proofErr w:type="spellEnd"/>
            <w:r w:rsidRPr="00EE6FD7">
              <w:rPr>
                <w:rFonts w:hint="eastAsia"/>
              </w:rPr>
              <w:t>和</w:t>
            </w:r>
            <w:r w:rsidRPr="00EE6FD7">
              <w:rPr>
                <w:rFonts w:hint="eastAsia"/>
              </w:rPr>
              <w:t>samples</w:t>
            </w: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license.xml</w:t>
            </w:r>
          </w:p>
        </w:tc>
        <w:tc>
          <w:tcPr>
            <w:tcW w:w="3119" w:type="dxa"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sp</w:t>
            </w:r>
            <w:proofErr w:type="spellEnd"/>
          </w:p>
        </w:tc>
        <w:tc>
          <w:tcPr>
            <w:tcW w:w="3119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src</w:t>
            </w:r>
            <w:proofErr w:type="spellEnd"/>
          </w:p>
        </w:tc>
        <w:tc>
          <w:tcPr>
            <w:tcW w:w="3119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包含</w:t>
            </w:r>
            <w:proofErr w:type="spellStart"/>
            <w:r w:rsidRPr="00EE6FD7">
              <w:rPr>
                <w:rFonts w:hint="eastAsia"/>
              </w:rPr>
              <w:t>javaee</w:t>
            </w:r>
            <w:proofErr w:type="spellEnd"/>
            <w:r w:rsidRPr="00EE6FD7">
              <w:rPr>
                <w:rFonts w:hint="eastAsia"/>
              </w:rPr>
              <w:t>的源代码</w:t>
            </w: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templates</w:t>
            </w:r>
          </w:p>
        </w:tc>
        <w:tc>
          <w:tcPr>
            <w:tcW w:w="3119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包含</w:t>
            </w:r>
            <w:r w:rsidRPr="00EE6FD7">
              <w:rPr>
                <w:rFonts w:hint="eastAsia"/>
              </w:rPr>
              <w:t>basic.jar</w:t>
            </w:r>
            <w:r w:rsidRPr="00EE6FD7">
              <w:rPr>
                <w:rFonts w:hint="eastAsia"/>
              </w:rPr>
              <w:t>和</w:t>
            </w:r>
            <w:r w:rsidRPr="00EE6FD7">
              <w:rPr>
                <w:rFonts w:hint="eastAsia"/>
              </w:rPr>
              <w:t>cluster.jar</w:t>
            </w:r>
            <w:r w:rsidRPr="00EE6FD7">
              <w:rPr>
                <w:rFonts w:hint="eastAsia"/>
              </w:rPr>
              <w:t>两个模板</w:t>
            </w: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domains.xml</w:t>
            </w:r>
          </w:p>
        </w:tc>
        <w:tc>
          <w:tcPr>
            <w:tcW w:w="3119" w:type="dxa"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 w:rsidRPr="00B46929">
              <w:t>3RD-PARTY-LICENSE.txt</w:t>
            </w:r>
          </w:p>
        </w:tc>
        <w:tc>
          <w:tcPr>
            <w:tcW w:w="3119" w:type="dxa"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readme.html</w:t>
            </w:r>
          </w:p>
        </w:tc>
        <w:tc>
          <w:tcPr>
            <w:tcW w:w="3119" w:type="dxa"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rPr>
          <w:trHeight w:val="39"/>
        </w:trPr>
        <w:tc>
          <w:tcPr>
            <w:tcW w:w="2463" w:type="dxa"/>
            <w:vMerge/>
          </w:tcPr>
          <w:p w:rsidR="00B46929" w:rsidRDefault="00B46929" w:rsidP="00B46929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tools</w:t>
            </w:r>
          </w:p>
        </w:tc>
        <w:tc>
          <w:tcPr>
            <w:tcW w:w="3119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包含管控</w:t>
            </w:r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>文档，以及工具脚本和</w:t>
            </w:r>
            <w:r>
              <w:rPr>
                <w:rFonts w:hint="eastAsia"/>
              </w:rPr>
              <w:t>readme.txt</w:t>
            </w:r>
          </w:p>
        </w:tc>
        <w:tc>
          <w:tcPr>
            <w:tcW w:w="1524" w:type="dxa"/>
          </w:tcPr>
          <w:p w:rsidR="00B46929" w:rsidRDefault="00EE6FD7" w:rsidP="00B46929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953A97" w:rsidTr="00953A97">
        <w:trPr>
          <w:trHeight w:val="278"/>
        </w:trPr>
        <w:tc>
          <w:tcPr>
            <w:tcW w:w="2463" w:type="dxa"/>
            <w:vMerge w:val="restart"/>
          </w:tcPr>
          <w:p w:rsidR="00953A97" w:rsidRDefault="00953A97" w:rsidP="00953A97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安装</w:t>
            </w:r>
          </w:p>
        </w:tc>
        <w:tc>
          <w:tcPr>
            <w:tcW w:w="2748" w:type="dxa"/>
          </w:tcPr>
          <w:p w:rsidR="00953A97" w:rsidRDefault="00953A97" w:rsidP="003F226F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流程是否有错误，</w:t>
            </w:r>
            <w:proofErr w:type="gramStart"/>
            <w:r w:rsidRPr="00953A97">
              <w:rPr>
                <w:rFonts w:hint="eastAsia"/>
              </w:rPr>
              <w:t>如文字</w:t>
            </w:r>
            <w:proofErr w:type="gramEnd"/>
            <w:r w:rsidRPr="00953A97">
              <w:rPr>
                <w:rFonts w:hint="eastAsia"/>
              </w:rPr>
              <w:t>等</w:t>
            </w:r>
          </w:p>
        </w:tc>
        <w:tc>
          <w:tcPr>
            <w:tcW w:w="3119" w:type="dxa"/>
          </w:tcPr>
          <w:p w:rsidR="00953A97" w:rsidRDefault="00953A97" w:rsidP="00953A97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有无其他版本标识错误</w:t>
            </w:r>
          </w:p>
        </w:tc>
        <w:tc>
          <w:tcPr>
            <w:tcW w:w="1524" w:type="dxa"/>
          </w:tcPr>
          <w:p w:rsidR="00953A97" w:rsidRPr="00EE6FD7" w:rsidRDefault="00953A97" w:rsidP="00953A97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953A97" w:rsidTr="00834D69">
        <w:trPr>
          <w:trHeight w:val="277"/>
        </w:trPr>
        <w:tc>
          <w:tcPr>
            <w:tcW w:w="2463" w:type="dxa"/>
            <w:vMerge/>
          </w:tcPr>
          <w:p w:rsidR="00953A97" w:rsidRPr="00953A97" w:rsidRDefault="00953A97" w:rsidP="00953A97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953A97" w:rsidRDefault="00953A97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管理控制台</w:t>
            </w:r>
            <w:r w:rsidRPr="00953A97">
              <w:rPr>
                <w:rFonts w:hint="eastAsia"/>
              </w:rPr>
              <w:t>基本功能验证</w:t>
            </w:r>
          </w:p>
        </w:tc>
        <w:tc>
          <w:tcPr>
            <w:tcW w:w="3119" w:type="dxa"/>
          </w:tcPr>
          <w:p w:rsidR="00953A97" w:rsidRDefault="00953A97" w:rsidP="00953A97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各个功能是否正确</w:t>
            </w:r>
          </w:p>
        </w:tc>
        <w:tc>
          <w:tcPr>
            <w:tcW w:w="1524" w:type="dxa"/>
          </w:tcPr>
          <w:p w:rsidR="00953A97" w:rsidRPr="00EE6FD7" w:rsidRDefault="00953A97" w:rsidP="00953A97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AD467D" w:rsidTr="00834D69">
        <w:trPr>
          <w:trHeight w:val="185"/>
        </w:trPr>
        <w:tc>
          <w:tcPr>
            <w:tcW w:w="2463" w:type="dxa"/>
            <w:vMerge w:val="restart"/>
          </w:tcPr>
          <w:p w:rsidR="00AD467D" w:rsidRDefault="00AD467D" w:rsidP="00AD467D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集群</w:t>
            </w:r>
          </w:p>
        </w:tc>
        <w:tc>
          <w:tcPr>
            <w:tcW w:w="2748" w:type="dxa"/>
          </w:tcPr>
          <w:p w:rsidR="00AD467D" w:rsidRDefault="00AD467D" w:rsidP="003F226F">
            <w:pPr>
              <w:pStyle w:val="a2"/>
              <w:spacing w:after="156"/>
              <w:ind w:firstLineChars="0" w:firstLine="0"/>
            </w:pPr>
            <w:proofErr w:type="spellStart"/>
            <w:r>
              <w:t>S</w:t>
            </w:r>
            <w:r>
              <w:rPr>
                <w:rFonts w:hint="eastAsia"/>
              </w:rPr>
              <w:t>essionstick</w:t>
            </w:r>
            <w:proofErr w:type="spellEnd"/>
          </w:p>
        </w:tc>
        <w:tc>
          <w:tcPr>
            <w:tcW w:w="3119" w:type="dxa"/>
          </w:tcPr>
          <w:p w:rsidR="00AD467D" w:rsidRDefault="00AD467D" w:rsidP="00F45B0C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AD467D" w:rsidRDefault="00AD467D" w:rsidP="00F45B0C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AD467D" w:rsidTr="00834D69">
        <w:trPr>
          <w:trHeight w:val="185"/>
        </w:trPr>
        <w:tc>
          <w:tcPr>
            <w:tcW w:w="2463" w:type="dxa"/>
            <w:vMerge/>
          </w:tcPr>
          <w:p w:rsidR="00AD467D" w:rsidRDefault="00AD467D" w:rsidP="00AD467D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AD467D" w:rsidRDefault="00AD467D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failover</w:t>
            </w:r>
          </w:p>
        </w:tc>
        <w:tc>
          <w:tcPr>
            <w:tcW w:w="3119" w:type="dxa"/>
          </w:tcPr>
          <w:p w:rsidR="00AD467D" w:rsidRDefault="00AD467D" w:rsidP="00F45B0C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AD467D" w:rsidRDefault="00AD467D" w:rsidP="00F45B0C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AD467D" w:rsidTr="00834D69">
        <w:trPr>
          <w:trHeight w:val="185"/>
        </w:trPr>
        <w:tc>
          <w:tcPr>
            <w:tcW w:w="2463" w:type="dxa"/>
            <w:vMerge/>
          </w:tcPr>
          <w:p w:rsidR="00AD467D" w:rsidRDefault="00AD467D" w:rsidP="00AD467D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 w:val="restart"/>
          </w:tcPr>
          <w:p w:rsidR="00AD467D" w:rsidRDefault="00AD467D" w:rsidP="00AD467D">
            <w:pPr>
              <w:pStyle w:val="a2"/>
              <w:spacing w:after="156"/>
              <w:ind w:firstLineChars="0" w:firstLine="0"/>
            </w:pPr>
            <w:r>
              <w:t>P</w:t>
            </w:r>
            <w:r>
              <w:rPr>
                <w:rFonts w:hint="eastAsia"/>
              </w:rPr>
              <w:t>olicy</w:t>
            </w:r>
            <w:r>
              <w:rPr>
                <w:rFonts w:hint="eastAsia"/>
              </w:rPr>
              <w:t>是否正确</w:t>
            </w:r>
          </w:p>
        </w:tc>
        <w:tc>
          <w:tcPr>
            <w:tcW w:w="3119" w:type="dxa"/>
          </w:tcPr>
          <w:p w:rsidR="00AD467D" w:rsidRDefault="00AD467D" w:rsidP="00F45B0C">
            <w:pPr>
              <w:pStyle w:val="a2"/>
              <w:spacing w:after="156"/>
              <w:ind w:firstLineChars="0" w:firstLine="0"/>
            </w:pPr>
            <w:r w:rsidRPr="00AD467D">
              <w:rPr>
                <w:rFonts w:hint="eastAsia"/>
              </w:rPr>
              <w:t>Round-Robin</w:t>
            </w:r>
            <w:r w:rsidRPr="00AD467D">
              <w:rPr>
                <w:rFonts w:hint="eastAsia"/>
              </w:rPr>
              <w:t>策略</w:t>
            </w:r>
          </w:p>
        </w:tc>
        <w:tc>
          <w:tcPr>
            <w:tcW w:w="1524" w:type="dxa"/>
          </w:tcPr>
          <w:p w:rsidR="00AD467D" w:rsidRDefault="00AD467D" w:rsidP="00AD467D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AD467D" w:rsidTr="00834D69">
        <w:trPr>
          <w:trHeight w:val="185"/>
        </w:trPr>
        <w:tc>
          <w:tcPr>
            <w:tcW w:w="2463" w:type="dxa"/>
            <w:vMerge/>
          </w:tcPr>
          <w:p w:rsidR="00AD467D" w:rsidRDefault="00AD467D" w:rsidP="00AD467D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AD467D" w:rsidRDefault="00AD467D" w:rsidP="00AD467D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AD467D" w:rsidRDefault="00AD467D" w:rsidP="00F45B0C">
            <w:pPr>
              <w:pStyle w:val="a2"/>
              <w:spacing w:after="156"/>
              <w:ind w:firstLineChars="0" w:firstLine="0"/>
            </w:pPr>
            <w:r w:rsidRPr="00AD467D">
              <w:rPr>
                <w:rFonts w:hint="eastAsia"/>
              </w:rPr>
              <w:t>随机选择策略</w:t>
            </w:r>
          </w:p>
        </w:tc>
        <w:tc>
          <w:tcPr>
            <w:tcW w:w="1524" w:type="dxa"/>
          </w:tcPr>
          <w:p w:rsidR="00AD467D" w:rsidRDefault="00AD467D" w:rsidP="00AD467D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AD467D" w:rsidTr="00834D69">
        <w:trPr>
          <w:trHeight w:val="185"/>
        </w:trPr>
        <w:tc>
          <w:tcPr>
            <w:tcW w:w="2463" w:type="dxa"/>
            <w:vMerge/>
          </w:tcPr>
          <w:p w:rsidR="00AD467D" w:rsidRDefault="00AD467D" w:rsidP="00AD467D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AD467D" w:rsidRDefault="00AD467D" w:rsidP="00AD467D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AD467D" w:rsidRDefault="00AD467D" w:rsidP="00F45B0C">
            <w:pPr>
              <w:pStyle w:val="a2"/>
              <w:spacing w:after="156"/>
              <w:ind w:firstLineChars="0" w:firstLine="0"/>
            </w:pPr>
            <w:r w:rsidRPr="00AD467D">
              <w:rPr>
                <w:rFonts w:hint="eastAsia"/>
              </w:rPr>
              <w:t>权重策略</w:t>
            </w:r>
          </w:p>
        </w:tc>
        <w:tc>
          <w:tcPr>
            <w:tcW w:w="1524" w:type="dxa"/>
          </w:tcPr>
          <w:p w:rsidR="00AD467D" w:rsidRDefault="00AD467D" w:rsidP="00AD467D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C6DB1" w:rsidTr="00834D69">
        <w:trPr>
          <w:trHeight w:val="72"/>
        </w:trPr>
        <w:tc>
          <w:tcPr>
            <w:tcW w:w="2463" w:type="dxa"/>
            <w:vMerge w:val="restart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  <w:r>
              <w:t>T</w:t>
            </w:r>
            <w:r>
              <w:rPr>
                <w:rFonts w:hint="eastAsia"/>
              </w:rPr>
              <w:t>ools</w:t>
            </w:r>
            <w:r>
              <w:rPr>
                <w:rFonts w:hint="eastAsia"/>
              </w:rPr>
              <w:t>命令</w:t>
            </w:r>
          </w:p>
        </w:tc>
        <w:tc>
          <w:tcPr>
            <w:tcW w:w="2748" w:type="dxa"/>
          </w:tcPr>
          <w:p w:rsidR="00BC6DB1" w:rsidRDefault="00BC6DB1" w:rsidP="003F226F">
            <w:pPr>
              <w:pStyle w:val="a2"/>
              <w:spacing w:after="156"/>
              <w:ind w:firstLineChars="0" w:firstLine="0"/>
            </w:pPr>
            <w:proofErr w:type="gramStart"/>
            <w:r w:rsidRPr="00BC6DB1">
              <w:rPr>
                <w:rFonts w:hint="eastAsia"/>
              </w:rPr>
              <w:t>域创建</w:t>
            </w:r>
            <w:proofErr w:type="gramEnd"/>
            <w:r w:rsidRPr="00BC6DB1">
              <w:rPr>
                <w:rFonts w:hint="eastAsia"/>
              </w:rPr>
              <w:t>domain-create</w:t>
            </w:r>
          </w:p>
        </w:tc>
        <w:tc>
          <w:tcPr>
            <w:tcW w:w="3119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C6DB1" w:rsidTr="00834D69">
        <w:trPr>
          <w:trHeight w:val="69"/>
        </w:trPr>
        <w:tc>
          <w:tcPr>
            <w:tcW w:w="2463" w:type="dxa"/>
            <w:vMerge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C6DB1" w:rsidRDefault="00BC6DB1" w:rsidP="003F226F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域删除</w:t>
            </w:r>
            <w:r w:rsidRPr="00BC6DB1">
              <w:rPr>
                <w:rFonts w:hint="eastAsia"/>
              </w:rPr>
              <w:t>domain-delete</w:t>
            </w:r>
          </w:p>
        </w:tc>
        <w:tc>
          <w:tcPr>
            <w:tcW w:w="3119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C6DB1" w:rsidTr="00834D69">
        <w:trPr>
          <w:trHeight w:val="69"/>
        </w:trPr>
        <w:tc>
          <w:tcPr>
            <w:tcW w:w="2463" w:type="dxa"/>
            <w:vMerge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C6DB1" w:rsidRDefault="00BC6DB1" w:rsidP="003F226F">
            <w:pPr>
              <w:pStyle w:val="a2"/>
              <w:spacing w:after="156"/>
              <w:ind w:firstLineChars="0" w:firstLine="0"/>
            </w:pPr>
            <w:proofErr w:type="spellStart"/>
            <w:r w:rsidRPr="00BC6DB1">
              <w:rPr>
                <w:rFonts w:hint="eastAsia"/>
              </w:rPr>
              <w:t>ezcache</w:t>
            </w:r>
            <w:proofErr w:type="spellEnd"/>
            <w:r w:rsidRPr="00BC6DB1">
              <w:rPr>
                <w:rFonts w:hint="eastAsia"/>
              </w:rPr>
              <w:t>等</w:t>
            </w:r>
            <w:r w:rsidRPr="00BC6DB1">
              <w:rPr>
                <w:rFonts w:hint="eastAsia"/>
              </w:rPr>
              <w:t>session</w:t>
            </w:r>
            <w:r w:rsidRPr="00BC6DB1">
              <w:rPr>
                <w:rFonts w:hint="eastAsia"/>
              </w:rPr>
              <w:t>存储配置</w:t>
            </w:r>
            <w:proofErr w:type="spellStart"/>
            <w:r w:rsidRPr="00BC6DB1">
              <w:rPr>
                <w:rFonts w:hint="eastAsia"/>
              </w:rPr>
              <w:t>ezCached-config</w:t>
            </w:r>
            <w:proofErr w:type="spellEnd"/>
          </w:p>
        </w:tc>
        <w:tc>
          <w:tcPr>
            <w:tcW w:w="3119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C6DB1" w:rsidTr="00834D69">
        <w:trPr>
          <w:trHeight w:val="69"/>
        </w:trPr>
        <w:tc>
          <w:tcPr>
            <w:tcW w:w="2463" w:type="dxa"/>
            <w:vMerge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C6DB1" w:rsidRDefault="00BC6DB1" w:rsidP="003F226F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自动部署脚本</w:t>
            </w:r>
            <w:r w:rsidRPr="00BC6DB1">
              <w:rPr>
                <w:rFonts w:hint="eastAsia"/>
              </w:rPr>
              <w:t>auto-</w:t>
            </w:r>
            <w:proofErr w:type="spellStart"/>
            <w:r w:rsidRPr="00BC6DB1">
              <w:rPr>
                <w:rFonts w:hint="eastAsia"/>
              </w:rPr>
              <w:t>depoly</w:t>
            </w:r>
            <w:proofErr w:type="spellEnd"/>
          </w:p>
        </w:tc>
        <w:tc>
          <w:tcPr>
            <w:tcW w:w="3119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C6DB1" w:rsidTr="00834D69">
        <w:trPr>
          <w:trHeight w:val="69"/>
        </w:trPr>
        <w:tc>
          <w:tcPr>
            <w:tcW w:w="2463" w:type="dxa"/>
            <w:vMerge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C6DB1" w:rsidRDefault="00BC6DB1" w:rsidP="003F226F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数据源创建脚本</w:t>
            </w:r>
            <w:proofErr w:type="spellStart"/>
            <w:r w:rsidRPr="00BC6DB1">
              <w:rPr>
                <w:rFonts w:hint="eastAsia"/>
              </w:rPr>
              <w:t>db</w:t>
            </w:r>
            <w:proofErr w:type="spellEnd"/>
            <w:r w:rsidRPr="00BC6DB1">
              <w:rPr>
                <w:rFonts w:hint="eastAsia"/>
              </w:rPr>
              <w:t>-resource</w:t>
            </w:r>
          </w:p>
        </w:tc>
        <w:tc>
          <w:tcPr>
            <w:tcW w:w="3119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C6DB1" w:rsidTr="00834D69">
        <w:trPr>
          <w:trHeight w:val="69"/>
        </w:trPr>
        <w:tc>
          <w:tcPr>
            <w:tcW w:w="2463" w:type="dxa"/>
            <w:vMerge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C6DB1" w:rsidRDefault="00BC6DB1" w:rsidP="003F226F">
            <w:pPr>
              <w:pStyle w:val="a2"/>
              <w:spacing w:after="156"/>
              <w:ind w:firstLineChars="0" w:firstLine="0"/>
            </w:pPr>
            <w:proofErr w:type="gramStart"/>
            <w:r w:rsidRPr="00BC6DB1">
              <w:rPr>
                <w:rFonts w:hint="eastAsia"/>
              </w:rPr>
              <w:t>域启动</w:t>
            </w:r>
            <w:proofErr w:type="gramEnd"/>
            <w:r w:rsidRPr="00BC6DB1">
              <w:rPr>
                <w:rFonts w:hint="eastAsia"/>
              </w:rPr>
              <w:t>脚本</w:t>
            </w:r>
            <w:r w:rsidRPr="00BC6DB1">
              <w:rPr>
                <w:rFonts w:hint="eastAsia"/>
              </w:rPr>
              <w:t>start-server</w:t>
            </w:r>
          </w:p>
        </w:tc>
        <w:tc>
          <w:tcPr>
            <w:tcW w:w="3119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C6DB1" w:rsidTr="00834D69">
        <w:trPr>
          <w:trHeight w:val="69"/>
        </w:trPr>
        <w:tc>
          <w:tcPr>
            <w:tcW w:w="2463" w:type="dxa"/>
            <w:vMerge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C6DB1" w:rsidRDefault="00BC6DB1" w:rsidP="003F226F">
            <w:pPr>
              <w:pStyle w:val="a2"/>
              <w:spacing w:after="156"/>
              <w:ind w:firstLineChars="0" w:firstLine="0"/>
            </w:pPr>
            <w:proofErr w:type="gramStart"/>
            <w:r w:rsidRPr="00BC6DB1">
              <w:rPr>
                <w:rFonts w:hint="eastAsia"/>
              </w:rPr>
              <w:t>域停止</w:t>
            </w:r>
            <w:proofErr w:type="gramEnd"/>
            <w:r w:rsidRPr="00BC6DB1">
              <w:rPr>
                <w:rFonts w:hint="eastAsia"/>
              </w:rPr>
              <w:t>脚本</w:t>
            </w:r>
            <w:r w:rsidRPr="00BC6DB1">
              <w:rPr>
                <w:rFonts w:hint="eastAsia"/>
              </w:rPr>
              <w:t>stop-server</w:t>
            </w:r>
          </w:p>
        </w:tc>
        <w:tc>
          <w:tcPr>
            <w:tcW w:w="3119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  <w:bookmarkStart w:id="20" w:name="OLE_LINK1"/>
            <w:bookmarkStart w:id="21" w:name="OLE_LINK2"/>
            <w:r w:rsidRPr="00EE6FD7">
              <w:rPr>
                <w:rFonts w:hint="eastAsia"/>
              </w:rPr>
              <w:t>测试通过</w:t>
            </w:r>
            <w:bookmarkEnd w:id="20"/>
            <w:bookmarkEnd w:id="21"/>
          </w:p>
        </w:tc>
      </w:tr>
      <w:tr w:rsidR="00BC6DB1" w:rsidTr="00834D69">
        <w:trPr>
          <w:trHeight w:val="69"/>
        </w:trPr>
        <w:tc>
          <w:tcPr>
            <w:tcW w:w="2463" w:type="dxa"/>
            <w:vMerge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BC6DB1" w:rsidRDefault="00BC6DB1" w:rsidP="003F226F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应用删除脚本</w:t>
            </w:r>
            <w:r w:rsidRPr="00BC6DB1">
              <w:rPr>
                <w:rFonts w:hint="eastAsia"/>
              </w:rPr>
              <w:t>auto-</w:t>
            </w:r>
            <w:proofErr w:type="spellStart"/>
            <w:r w:rsidRPr="00BC6DB1">
              <w:rPr>
                <w:rFonts w:hint="eastAsia"/>
              </w:rPr>
              <w:t>undepoly</w:t>
            </w:r>
            <w:proofErr w:type="spellEnd"/>
          </w:p>
        </w:tc>
        <w:tc>
          <w:tcPr>
            <w:tcW w:w="3119" w:type="dxa"/>
          </w:tcPr>
          <w:p w:rsidR="00BC6DB1" w:rsidRDefault="00BC6DB1" w:rsidP="00BC6DB1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C6DB1" w:rsidRPr="002611B7" w:rsidRDefault="00CF4E4C" w:rsidP="00BC6DB1">
            <w:pPr>
              <w:pStyle w:val="a2"/>
              <w:spacing w:after="156"/>
              <w:ind w:firstLineChars="0" w:firstLine="0"/>
              <w:rPr>
                <w:color w:val="FF0000"/>
              </w:rPr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FE384F" w:rsidTr="00834D69">
        <w:trPr>
          <w:trHeight w:val="81"/>
        </w:trPr>
        <w:tc>
          <w:tcPr>
            <w:tcW w:w="2463" w:type="dxa"/>
            <w:vMerge w:val="restart"/>
          </w:tcPr>
          <w:p w:rsidR="00FE384F" w:rsidRDefault="00FE384F" w:rsidP="00FE384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工具使用</w:t>
            </w:r>
          </w:p>
        </w:tc>
        <w:tc>
          <w:tcPr>
            <w:tcW w:w="2748" w:type="dxa"/>
          </w:tcPr>
          <w:p w:rsidR="00FE384F" w:rsidRDefault="00CC15D7" w:rsidP="003F226F">
            <w:pPr>
              <w:pStyle w:val="a2"/>
              <w:spacing w:after="156"/>
              <w:ind w:firstLineChars="0" w:firstLine="0"/>
            </w:pPr>
            <w:proofErr w:type="spellStart"/>
            <w:r w:rsidRPr="00CC15D7">
              <w:t>apclient</w:t>
            </w:r>
            <w:proofErr w:type="spellEnd"/>
          </w:p>
        </w:tc>
        <w:tc>
          <w:tcPr>
            <w:tcW w:w="3119" w:type="dxa"/>
          </w:tcPr>
          <w:p w:rsidR="00FE384F" w:rsidRDefault="00FE384F" w:rsidP="00FE384F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FE384F" w:rsidRDefault="00CF6CF3" w:rsidP="00FE384F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FE384F" w:rsidTr="00834D69">
        <w:trPr>
          <w:trHeight w:val="79"/>
        </w:trPr>
        <w:tc>
          <w:tcPr>
            <w:tcW w:w="2463" w:type="dxa"/>
            <w:vMerge/>
          </w:tcPr>
          <w:p w:rsidR="00FE384F" w:rsidRDefault="00FE384F" w:rsidP="00FE384F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FE384F" w:rsidRDefault="00CC15D7" w:rsidP="003F226F">
            <w:pPr>
              <w:pStyle w:val="a2"/>
              <w:spacing w:after="156"/>
              <w:ind w:firstLineChars="0" w:firstLine="0"/>
            </w:pPr>
            <w:proofErr w:type="spellStart"/>
            <w:r w:rsidRPr="00CC15D7">
              <w:t>appctl</w:t>
            </w:r>
            <w:proofErr w:type="spellEnd"/>
          </w:p>
        </w:tc>
        <w:tc>
          <w:tcPr>
            <w:tcW w:w="3119" w:type="dxa"/>
          </w:tcPr>
          <w:p w:rsidR="00FE384F" w:rsidRDefault="00FE384F" w:rsidP="00FE384F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FE384F" w:rsidRDefault="00CF6CF3" w:rsidP="00FE384F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A46B01" w:rsidTr="00834D69">
        <w:trPr>
          <w:trHeight w:val="300"/>
        </w:trPr>
        <w:tc>
          <w:tcPr>
            <w:tcW w:w="2463" w:type="dxa"/>
            <w:vMerge/>
          </w:tcPr>
          <w:p w:rsidR="00A46B01" w:rsidRDefault="00A46B01" w:rsidP="00A46B01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A46B01" w:rsidRDefault="00A46B01" w:rsidP="00CC15D7">
            <w:pPr>
              <w:pStyle w:val="a2"/>
              <w:spacing w:after="156"/>
              <w:ind w:firstLineChars="0" w:firstLine="0"/>
            </w:pPr>
            <w:r w:rsidRPr="00CC15D7">
              <w:t>dep</w:t>
            </w:r>
          </w:p>
        </w:tc>
        <w:tc>
          <w:tcPr>
            <w:tcW w:w="3119" w:type="dxa"/>
          </w:tcPr>
          <w:p w:rsidR="00A46B01" w:rsidRDefault="00A46B01" w:rsidP="00FE384F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A46B01" w:rsidRDefault="00A46B01" w:rsidP="00A46B01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A46B01" w:rsidTr="00834D69">
        <w:trPr>
          <w:trHeight w:val="247"/>
        </w:trPr>
        <w:tc>
          <w:tcPr>
            <w:tcW w:w="2463" w:type="dxa"/>
            <w:vMerge/>
          </w:tcPr>
          <w:p w:rsidR="00A46B01" w:rsidRDefault="00A46B01" w:rsidP="00A46B01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A46B01" w:rsidRPr="00CC15D7" w:rsidRDefault="00A46B01" w:rsidP="00A46B01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config</w:t>
            </w:r>
            <w:proofErr w:type="spellEnd"/>
          </w:p>
        </w:tc>
        <w:tc>
          <w:tcPr>
            <w:tcW w:w="3119" w:type="dxa"/>
          </w:tcPr>
          <w:p w:rsidR="00A46B01" w:rsidRDefault="00A46B01" w:rsidP="00FE384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创建域</w:t>
            </w:r>
          </w:p>
        </w:tc>
        <w:tc>
          <w:tcPr>
            <w:tcW w:w="1524" w:type="dxa"/>
          </w:tcPr>
          <w:p w:rsidR="00A46B01" w:rsidRPr="00A46B01" w:rsidRDefault="008C48A3" w:rsidP="00A46B01">
            <w:pPr>
              <w:pStyle w:val="a2"/>
              <w:spacing w:after="156"/>
              <w:ind w:firstLineChars="0" w:firstLine="0"/>
              <w:rPr>
                <w:color w:val="FF0000"/>
              </w:rPr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FE384F" w:rsidTr="00834D69">
        <w:trPr>
          <w:trHeight w:val="79"/>
        </w:trPr>
        <w:tc>
          <w:tcPr>
            <w:tcW w:w="2463" w:type="dxa"/>
            <w:vMerge/>
          </w:tcPr>
          <w:p w:rsidR="00FE384F" w:rsidRDefault="00FE384F" w:rsidP="00FE384F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FE384F" w:rsidRDefault="00CC15D7" w:rsidP="003F226F">
            <w:pPr>
              <w:pStyle w:val="a2"/>
              <w:spacing w:after="156"/>
              <w:ind w:firstLineChars="0" w:firstLine="0"/>
            </w:pPr>
            <w:proofErr w:type="spellStart"/>
            <w:r w:rsidRPr="00CC15D7">
              <w:t>AdminMain</w:t>
            </w:r>
            <w:proofErr w:type="spellEnd"/>
          </w:p>
        </w:tc>
        <w:tc>
          <w:tcPr>
            <w:tcW w:w="3119" w:type="dxa"/>
          </w:tcPr>
          <w:p w:rsidR="00FE384F" w:rsidRDefault="00FE384F" w:rsidP="00FE384F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FE384F" w:rsidRPr="00953A97" w:rsidRDefault="00CF6CF3" w:rsidP="00FE384F">
            <w:pPr>
              <w:pStyle w:val="a2"/>
              <w:spacing w:after="156"/>
              <w:ind w:firstLineChars="0" w:firstLine="0"/>
              <w:rPr>
                <w:color w:val="FF0000"/>
              </w:rPr>
            </w:pPr>
            <w:r w:rsidRPr="00953A97">
              <w:rPr>
                <w:rFonts w:hint="eastAsia"/>
                <w:color w:val="FF0000"/>
              </w:rPr>
              <w:t>测试</w:t>
            </w:r>
            <w:r w:rsidR="00953A97" w:rsidRPr="00953A97">
              <w:rPr>
                <w:rFonts w:hint="eastAsia"/>
                <w:color w:val="FF0000"/>
              </w:rPr>
              <w:t>未</w:t>
            </w:r>
            <w:r w:rsidRPr="00953A97">
              <w:rPr>
                <w:rFonts w:hint="eastAsia"/>
                <w:color w:val="FF0000"/>
              </w:rPr>
              <w:t>通过</w:t>
            </w:r>
          </w:p>
        </w:tc>
      </w:tr>
      <w:tr w:rsidR="00FE384F" w:rsidTr="00834D69">
        <w:trPr>
          <w:trHeight w:val="79"/>
        </w:trPr>
        <w:tc>
          <w:tcPr>
            <w:tcW w:w="2463" w:type="dxa"/>
            <w:vMerge/>
          </w:tcPr>
          <w:p w:rsidR="00FE384F" w:rsidRDefault="00FE384F" w:rsidP="00FE384F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FE384F" w:rsidRDefault="00F2525A" w:rsidP="003F226F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jspc</w:t>
            </w:r>
            <w:proofErr w:type="spellEnd"/>
          </w:p>
        </w:tc>
        <w:tc>
          <w:tcPr>
            <w:tcW w:w="3119" w:type="dxa"/>
          </w:tcPr>
          <w:p w:rsidR="00FE384F" w:rsidRDefault="00FE384F" w:rsidP="00FE384F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FE384F" w:rsidRDefault="00CF6CF3" w:rsidP="00FE384F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FE384F" w:rsidTr="00834D69">
        <w:trPr>
          <w:trHeight w:val="79"/>
        </w:trPr>
        <w:tc>
          <w:tcPr>
            <w:tcW w:w="2463" w:type="dxa"/>
            <w:vMerge/>
          </w:tcPr>
          <w:p w:rsidR="00FE384F" w:rsidRDefault="00FE384F" w:rsidP="00FE384F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FE384F" w:rsidRDefault="00CF6CF3" w:rsidP="003F226F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firststep</w:t>
            </w:r>
            <w:proofErr w:type="spellEnd"/>
          </w:p>
        </w:tc>
        <w:tc>
          <w:tcPr>
            <w:tcW w:w="3119" w:type="dxa"/>
          </w:tcPr>
          <w:p w:rsidR="00FE384F" w:rsidRDefault="00FE384F" w:rsidP="00FE384F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FE384F" w:rsidRDefault="00CF6CF3" w:rsidP="00FE384F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B46929" w:rsidTr="00834D69">
        <w:tc>
          <w:tcPr>
            <w:tcW w:w="2463" w:type="dxa"/>
          </w:tcPr>
          <w:p w:rsidR="00B46929" w:rsidRDefault="00C528BA" w:rsidP="003F226F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lastRenderedPageBreak/>
              <w:t>apache</w:t>
            </w:r>
            <w:r>
              <w:rPr>
                <w:rFonts w:hint="eastAsia"/>
              </w:rPr>
              <w:t>代理</w:t>
            </w:r>
          </w:p>
        </w:tc>
        <w:tc>
          <w:tcPr>
            <w:tcW w:w="2748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B46929" w:rsidRDefault="00B46929" w:rsidP="003F226F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B46929" w:rsidRDefault="00C528BA" w:rsidP="003F226F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CE7E38" w:rsidTr="00834D69">
        <w:trPr>
          <w:trHeight w:val="67"/>
        </w:trPr>
        <w:tc>
          <w:tcPr>
            <w:tcW w:w="2463" w:type="dxa"/>
            <w:vMerge w:val="restart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samples domain</w:t>
            </w:r>
          </w:p>
        </w:tc>
        <w:tc>
          <w:tcPr>
            <w:tcW w:w="2748" w:type="dxa"/>
          </w:tcPr>
          <w:p w:rsidR="00CE7E38" w:rsidRDefault="00CE7E38" w:rsidP="003F226F">
            <w:pPr>
              <w:pStyle w:val="a2"/>
              <w:spacing w:after="156"/>
              <w:ind w:firstLineChars="0" w:firstLine="0"/>
            </w:pPr>
            <w:r w:rsidRPr="00CE7E38">
              <w:t>applications</w:t>
            </w:r>
          </w:p>
        </w:tc>
        <w:tc>
          <w:tcPr>
            <w:tcW w:w="3119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</w:t>
            </w:r>
            <w:r w:rsidRPr="00CE7E38">
              <w:rPr>
                <w:rFonts w:hint="eastAsia"/>
              </w:rPr>
              <w:t>default</w:t>
            </w:r>
            <w:r w:rsidRPr="00CE7E38">
              <w:rPr>
                <w:rFonts w:hint="eastAsia"/>
              </w:rPr>
              <w:t>和</w:t>
            </w:r>
            <w:r w:rsidRPr="00CE7E38">
              <w:rPr>
                <w:rFonts w:hint="eastAsia"/>
              </w:rPr>
              <w:t>6</w:t>
            </w:r>
            <w:r w:rsidRPr="00CE7E38">
              <w:rPr>
                <w:rFonts w:hint="eastAsia"/>
              </w:rPr>
              <w:t>个示例应用</w:t>
            </w:r>
          </w:p>
        </w:tc>
        <w:tc>
          <w:tcPr>
            <w:tcW w:w="1524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CE7E38" w:rsidTr="00834D69">
        <w:trPr>
          <w:trHeight w:val="61"/>
        </w:trPr>
        <w:tc>
          <w:tcPr>
            <w:tcW w:w="2463" w:type="dxa"/>
            <w:vMerge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CE7E38" w:rsidRDefault="00CE7E38" w:rsidP="003F226F">
            <w:pPr>
              <w:pStyle w:val="a2"/>
              <w:spacing w:after="156"/>
              <w:ind w:firstLineChars="0" w:firstLine="0"/>
            </w:pPr>
            <w:r w:rsidRPr="00CE7E38">
              <w:t>bin</w:t>
            </w:r>
          </w:p>
        </w:tc>
        <w:tc>
          <w:tcPr>
            <w:tcW w:w="3119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CE7E38" w:rsidTr="00834D69">
        <w:trPr>
          <w:trHeight w:val="61"/>
        </w:trPr>
        <w:tc>
          <w:tcPr>
            <w:tcW w:w="2463" w:type="dxa"/>
            <w:vMerge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CE7E38" w:rsidRDefault="00CE7E38" w:rsidP="003F226F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config</w:t>
            </w:r>
            <w:proofErr w:type="spellEnd"/>
          </w:p>
        </w:tc>
        <w:tc>
          <w:tcPr>
            <w:tcW w:w="3119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CE7E38" w:rsidTr="00834D69">
        <w:trPr>
          <w:trHeight w:val="61"/>
        </w:trPr>
        <w:tc>
          <w:tcPr>
            <w:tcW w:w="2463" w:type="dxa"/>
            <w:vMerge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CE7E38" w:rsidRDefault="00CE7E38" w:rsidP="003F226F">
            <w:pPr>
              <w:pStyle w:val="a2"/>
              <w:spacing w:after="156"/>
              <w:ind w:firstLineChars="0" w:firstLine="0"/>
            </w:pPr>
            <w:r w:rsidRPr="00CE7E38">
              <w:t>lib</w:t>
            </w:r>
          </w:p>
        </w:tc>
        <w:tc>
          <w:tcPr>
            <w:tcW w:w="3119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CE7E38" w:rsidTr="00834D69">
        <w:trPr>
          <w:trHeight w:val="61"/>
        </w:trPr>
        <w:tc>
          <w:tcPr>
            <w:tcW w:w="2463" w:type="dxa"/>
            <w:vMerge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CE7E38" w:rsidRDefault="00CE7E38" w:rsidP="003F226F">
            <w:pPr>
              <w:pStyle w:val="a2"/>
              <w:spacing w:after="156"/>
              <w:ind w:firstLineChars="0" w:firstLine="0"/>
            </w:pPr>
            <w:r w:rsidRPr="00CE7E38">
              <w:t>logs</w:t>
            </w:r>
          </w:p>
        </w:tc>
        <w:tc>
          <w:tcPr>
            <w:tcW w:w="3119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CE7E38" w:rsidTr="00834D69">
        <w:trPr>
          <w:trHeight w:val="61"/>
        </w:trPr>
        <w:tc>
          <w:tcPr>
            <w:tcW w:w="2463" w:type="dxa"/>
            <w:vMerge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CE7E38" w:rsidRDefault="00CE7E38" w:rsidP="003F226F">
            <w:pPr>
              <w:pStyle w:val="a2"/>
              <w:spacing w:after="156"/>
              <w:ind w:firstLineChars="0" w:firstLine="0"/>
            </w:pPr>
            <w:r w:rsidRPr="00CE7E38">
              <w:t>store</w:t>
            </w:r>
          </w:p>
        </w:tc>
        <w:tc>
          <w:tcPr>
            <w:tcW w:w="3119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CE7E38" w:rsidTr="00834D69">
        <w:trPr>
          <w:trHeight w:val="61"/>
        </w:trPr>
        <w:tc>
          <w:tcPr>
            <w:tcW w:w="2463" w:type="dxa"/>
            <w:vMerge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src</w:t>
            </w:r>
            <w:proofErr w:type="spellEnd"/>
          </w:p>
        </w:tc>
        <w:tc>
          <w:tcPr>
            <w:tcW w:w="3119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包含五个目录</w:t>
            </w:r>
          </w:p>
        </w:tc>
        <w:tc>
          <w:tcPr>
            <w:tcW w:w="1524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CE7E38" w:rsidTr="00834D69">
        <w:trPr>
          <w:trHeight w:val="61"/>
        </w:trPr>
        <w:tc>
          <w:tcPr>
            <w:tcW w:w="2463" w:type="dxa"/>
            <w:vMerge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CE7E38" w:rsidRDefault="00CE7E38" w:rsidP="003F226F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是否能正确启动</w:t>
            </w:r>
          </w:p>
        </w:tc>
        <w:tc>
          <w:tcPr>
            <w:tcW w:w="3119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CE7E38" w:rsidTr="00834D69">
        <w:trPr>
          <w:trHeight w:val="61"/>
        </w:trPr>
        <w:tc>
          <w:tcPr>
            <w:tcW w:w="2463" w:type="dxa"/>
            <w:vMerge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CE7E38" w:rsidRDefault="00CE7E38" w:rsidP="003F226F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各个应用能否</w:t>
            </w:r>
            <w:proofErr w:type="gramStart"/>
            <w:r w:rsidRPr="00CE7E38">
              <w:rPr>
                <w:rFonts w:hint="eastAsia"/>
              </w:rPr>
              <w:t>正确访问</w:t>
            </w:r>
            <w:proofErr w:type="gramEnd"/>
          </w:p>
        </w:tc>
        <w:tc>
          <w:tcPr>
            <w:tcW w:w="3119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CE7E38" w:rsidRDefault="00CE7E38" w:rsidP="00CE7E38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B6986" w:rsidTr="00834D69">
        <w:tc>
          <w:tcPr>
            <w:tcW w:w="2463" w:type="dxa"/>
            <w:vMerge w:val="restart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mydomain</w:t>
            </w:r>
            <w:proofErr w:type="spellEnd"/>
          </w:p>
        </w:tc>
        <w:tc>
          <w:tcPr>
            <w:tcW w:w="2748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t>applications</w:t>
            </w:r>
          </w:p>
        </w:tc>
        <w:tc>
          <w:tcPr>
            <w:tcW w:w="3119" w:type="dxa"/>
          </w:tcPr>
          <w:p w:rsidR="00DB6986" w:rsidRDefault="00DB6986" w:rsidP="00252976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</w:t>
            </w:r>
            <w:r w:rsidRPr="00CE7E38">
              <w:rPr>
                <w:rFonts w:hint="eastAsia"/>
              </w:rPr>
              <w:t>default</w:t>
            </w:r>
            <w:r w:rsidRPr="00CE7E38">
              <w:rPr>
                <w:rFonts w:hint="eastAsia"/>
              </w:rPr>
              <w:t>应用</w:t>
            </w:r>
          </w:p>
        </w:tc>
        <w:tc>
          <w:tcPr>
            <w:tcW w:w="1524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B6986" w:rsidTr="00834D69">
        <w:tc>
          <w:tcPr>
            <w:tcW w:w="2463" w:type="dxa"/>
            <w:vMerge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t>bin</w:t>
            </w:r>
          </w:p>
        </w:tc>
        <w:tc>
          <w:tcPr>
            <w:tcW w:w="3119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B6986" w:rsidTr="00834D69">
        <w:tc>
          <w:tcPr>
            <w:tcW w:w="2463" w:type="dxa"/>
            <w:vMerge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config</w:t>
            </w:r>
            <w:proofErr w:type="spellEnd"/>
          </w:p>
        </w:tc>
        <w:tc>
          <w:tcPr>
            <w:tcW w:w="3119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B6986" w:rsidTr="00834D69">
        <w:tc>
          <w:tcPr>
            <w:tcW w:w="2463" w:type="dxa"/>
            <w:vMerge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t>lib</w:t>
            </w:r>
          </w:p>
        </w:tc>
        <w:tc>
          <w:tcPr>
            <w:tcW w:w="3119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B6986" w:rsidTr="00834D69">
        <w:tc>
          <w:tcPr>
            <w:tcW w:w="2463" w:type="dxa"/>
            <w:vMerge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t>logs</w:t>
            </w:r>
          </w:p>
        </w:tc>
        <w:tc>
          <w:tcPr>
            <w:tcW w:w="3119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B6986" w:rsidTr="00834D69">
        <w:tc>
          <w:tcPr>
            <w:tcW w:w="2463" w:type="dxa"/>
            <w:vMerge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t>store</w:t>
            </w:r>
          </w:p>
        </w:tc>
        <w:tc>
          <w:tcPr>
            <w:tcW w:w="3119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B6986" w:rsidTr="00834D69">
        <w:tc>
          <w:tcPr>
            <w:tcW w:w="2463" w:type="dxa"/>
            <w:vMerge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src</w:t>
            </w:r>
            <w:proofErr w:type="spellEnd"/>
          </w:p>
        </w:tc>
        <w:tc>
          <w:tcPr>
            <w:tcW w:w="3119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包含五个目录</w:t>
            </w:r>
          </w:p>
        </w:tc>
        <w:tc>
          <w:tcPr>
            <w:tcW w:w="1524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B6986" w:rsidTr="00834D69">
        <w:tc>
          <w:tcPr>
            <w:tcW w:w="2463" w:type="dxa"/>
            <w:vMerge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是否能正确启动</w:t>
            </w:r>
          </w:p>
        </w:tc>
        <w:tc>
          <w:tcPr>
            <w:tcW w:w="3119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B6986" w:rsidTr="00834D69">
        <w:tc>
          <w:tcPr>
            <w:tcW w:w="2463" w:type="dxa"/>
            <w:vMerge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各个应用能否</w:t>
            </w:r>
            <w:proofErr w:type="gramStart"/>
            <w:r w:rsidRPr="00CE7E38">
              <w:rPr>
                <w:rFonts w:hint="eastAsia"/>
              </w:rPr>
              <w:t>正确访问</w:t>
            </w:r>
            <w:proofErr w:type="gramEnd"/>
          </w:p>
        </w:tc>
        <w:tc>
          <w:tcPr>
            <w:tcW w:w="3119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B6986" w:rsidRDefault="00DB6986" w:rsidP="00DB698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252976" w:rsidTr="00834D69">
        <w:trPr>
          <w:trHeight w:val="278"/>
        </w:trPr>
        <w:tc>
          <w:tcPr>
            <w:tcW w:w="2463" w:type="dxa"/>
            <w:vMerge w:val="restart"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lastRenderedPageBreak/>
              <w:t>部署</w:t>
            </w:r>
          </w:p>
        </w:tc>
        <w:tc>
          <w:tcPr>
            <w:tcW w:w="2748" w:type="dxa"/>
            <w:vMerge w:val="restart"/>
          </w:tcPr>
          <w:p w:rsidR="00252976" w:rsidRPr="00CE7E38" w:rsidRDefault="00252976" w:rsidP="0025297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war</w:t>
            </w:r>
          </w:p>
        </w:tc>
        <w:tc>
          <w:tcPr>
            <w:tcW w:w="3119" w:type="dxa"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控制台部署</w:t>
            </w:r>
          </w:p>
        </w:tc>
        <w:tc>
          <w:tcPr>
            <w:tcW w:w="1524" w:type="dxa"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252976" w:rsidTr="00834D69">
        <w:trPr>
          <w:trHeight w:val="277"/>
        </w:trPr>
        <w:tc>
          <w:tcPr>
            <w:tcW w:w="2463" w:type="dxa"/>
            <w:vMerge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自动部署</w:t>
            </w:r>
          </w:p>
        </w:tc>
        <w:tc>
          <w:tcPr>
            <w:tcW w:w="1524" w:type="dxa"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252976" w:rsidTr="00834D69">
        <w:trPr>
          <w:trHeight w:val="278"/>
        </w:trPr>
        <w:tc>
          <w:tcPr>
            <w:tcW w:w="2463" w:type="dxa"/>
            <w:vMerge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 w:val="restart"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ear</w:t>
            </w:r>
          </w:p>
        </w:tc>
        <w:tc>
          <w:tcPr>
            <w:tcW w:w="3119" w:type="dxa"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控制台部署</w:t>
            </w:r>
          </w:p>
        </w:tc>
        <w:tc>
          <w:tcPr>
            <w:tcW w:w="1524" w:type="dxa"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252976" w:rsidTr="00834D69">
        <w:trPr>
          <w:trHeight w:val="277"/>
        </w:trPr>
        <w:tc>
          <w:tcPr>
            <w:tcW w:w="2463" w:type="dxa"/>
            <w:vMerge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自动部署</w:t>
            </w:r>
          </w:p>
        </w:tc>
        <w:tc>
          <w:tcPr>
            <w:tcW w:w="1524" w:type="dxa"/>
          </w:tcPr>
          <w:p w:rsidR="00252976" w:rsidRDefault="00252976" w:rsidP="0025297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9C1820" w:rsidTr="00834D69">
        <w:trPr>
          <w:trHeight w:val="277"/>
        </w:trPr>
        <w:tc>
          <w:tcPr>
            <w:tcW w:w="2463" w:type="dxa"/>
          </w:tcPr>
          <w:p w:rsidR="009C1820" w:rsidRDefault="00767248" w:rsidP="00252976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j</w:t>
            </w:r>
            <w:r w:rsidR="009C1820">
              <w:rPr>
                <w:rFonts w:hint="eastAsia"/>
              </w:rPr>
              <w:t>console</w:t>
            </w:r>
            <w:proofErr w:type="spellEnd"/>
            <w:r w:rsidR="009C1820">
              <w:rPr>
                <w:rFonts w:hint="eastAsia"/>
              </w:rPr>
              <w:t>同一系统连接监控</w:t>
            </w:r>
          </w:p>
        </w:tc>
        <w:tc>
          <w:tcPr>
            <w:tcW w:w="2748" w:type="dxa"/>
          </w:tcPr>
          <w:p w:rsidR="009C1820" w:rsidRDefault="009C1820" w:rsidP="00252976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9C1820" w:rsidRPr="00252976" w:rsidRDefault="009C1820" w:rsidP="00252976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9C1820" w:rsidRDefault="00767248" w:rsidP="0025297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767248" w:rsidTr="00834D69">
        <w:trPr>
          <w:trHeight w:val="185"/>
        </w:trPr>
        <w:tc>
          <w:tcPr>
            <w:tcW w:w="2463" w:type="dxa"/>
            <w:vMerge w:val="restart"/>
          </w:tcPr>
          <w:p w:rsidR="00767248" w:rsidRDefault="00767248" w:rsidP="00767248">
            <w:pPr>
              <w:pStyle w:val="a2"/>
              <w:spacing w:after="156"/>
              <w:ind w:firstLineChars="0" w:firstLine="0"/>
            </w:pPr>
            <w:proofErr w:type="spellStart"/>
            <w:r w:rsidRPr="00767248">
              <w:rPr>
                <w:rFonts w:hint="eastAsia"/>
              </w:rPr>
              <w:t>jconsole</w:t>
            </w:r>
            <w:proofErr w:type="spellEnd"/>
            <w:r w:rsidRPr="00767248">
              <w:rPr>
                <w:rFonts w:hint="eastAsia"/>
              </w:rPr>
              <w:t>不同系统互联</w:t>
            </w:r>
          </w:p>
        </w:tc>
        <w:tc>
          <w:tcPr>
            <w:tcW w:w="2748" w:type="dxa"/>
          </w:tcPr>
          <w:p w:rsidR="00767248" w:rsidRDefault="00767248" w:rsidP="0025297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连接到</w:t>
            </w:r>
            <w:proofErr w:type="spellStart"/>
            <w:r>
              <w:rPr>
                <w:rFonts w:hint="eastAsia"/>
              </w:rPr>
              <w:t>linux</w:t>
            </w:r>
            <w:proofErr w:type="spellEnd"/>
          </w:p>
        </w:tc>
        <w:tc>
          <w:tcPr>
            <w:tcW w:w="3119" w:type="dxa"/>
          </w:tcPr>
          <w:p w:rsidR="00767248" w:rsidRPr="00252976" w:rsidRDefault="00767248" w:rsidP="00767248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767248" w:rsidRDefault="009E35D7" w:rsidP="00767248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767248" w:rsidTr="00834D69">
        <w:trPr>
          <w:trHeight w:val="185"/>
        </w:trPr>
        <w:tc>
          <w:tcPr>
            <w:tcW w:w="2463" w:type="dxa"/>
            <w:vMerge/>
          </w:tcPr>
          <w:p w:rsidR="00767248" w:rsidRPr="00767248" w:rsidRDefault="00767248" w:rsidP="00767248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767248" w:rsidRDefault="00767248" w:rsidP="0025297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连接到</w:t>
            </w:r>
            <w:r>
              <w:rPr>
                <w:rFonts w:hint="eastAsia"/>
              </w:rPr>
              <w:t>AIX</w:t>
            </w:r>
          </w:p>
        </w:tc>
        <w:tc>
          <w:tcPr>
            <w:tcW w:w="3119" w:type="dxa"/>
          </w:tcPr>
          <w:p w:rsidR="00767248" w:rsidRPr="00252976" w:rsidRDefault="00767248" w:rsidP="00767248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767248" w:rsidRDefault="009E35D7" w:rsidP="00767248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767248" w:rsidTr="00834D69">
        <w:trPr>
          <w:trHeight w:val="185"/>
        </w:trPr>
        <w:tc>
          <w:tcPr>
            <w:tcW w:w="2463" w:type="dxa"/>
            <w:vMerge/>
          </w:tcPr>
          <w:p w:rsidR="00767248" w:rsidRPr="00767248" w:rsidRDefault="00767248" w:rsidP="00767248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767248" w:rsidRDefault="00767248" w:rsidP="0025297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连接到</w:t>
            </w:r>
            <w:r>
              <w:rPr>
                <w:rFonts w:hint="eastAsia"/>
              </w:rPr>
              <w:t>windows</w:t>
            </w:r>
          </w:p>
        </w:tc>
        <w:tc>
          <w:tcPr>
            <w:tcW w:w="3119" w:type="dxa"/>
          </w:tcPr>
          <w:p w:rsidR="00767248" w:rsidRPr="00252976" w:rsidRDefault="00767248" w:rsidP="00767248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767248" w:rsidRDefault="009E35D7" w:rsidP="00767248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3F3EF5" w:rsidTr="00834D69">
        <w:trPr>
          <w:trHeight w:val="185"/>
        </w:trPr>
        <w:tc>
          <w:tcPr>
            <w:tcW w:w="2463" w:type="dxa"/>
            <w:vMerge w:val="restart"/>
          </w:tcPr>
          <w:p w:rsidR="003F3EF5" w:rsidRPr="00767248" w:rsidRDefault="003F3EF5" w:rsidP="003F3EF5">
            <w:pPr>
              <w:pStyle w:val="a2"/>
              <w:spacing w:after="156"/>
              <w:ind w:firstLineChars="0" w:firstLine="0"/>
            </w:pPr>
            <w:r>
              <w:t>S</w:t>
            </w:r>
            <w:r>
              <w:rPr>
                <w:rFonts w:hint="eastAsia"/>
              </w:rPr>
              <w:t>ession</w:t>
            </w:r>
            <w:r>
              <w:rPr>
                <w:rFonts w:hint="eastAsia"/>
              </w:rPr>
              <w:t>服务</w:t>
            </w:r>
          </w:p>
        </w:tc>
        <w:tc>
          <w:tcPr>
            <w:tcW w:w="2748" w:type="dxa"/>
          </w:tcPr>
          <w:p w:rsidR="003F3EF5" w:rsidRDefault="003F3EF5" w:rsidP="00252976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存储方式</w:t>
            </w:r>
            <w:r w:rsidRPr="003F3EF5">
              <w:rPr>
                <w:rFonts w:hint="eastAsia"/>
              </w:rPr>
              <w:t>file</w:t>
            </w:r>
          </w:p>
        </w:tc>
        <w:tc>
          <w:tcPr>
            <w:tcW w:w="3119" w:type="dxa"/>
          </w:tcPr>
          <w:p w:rsidR="003F3EF5" w:rsidRPr="00252976" w:rsidRDefault="003F3EF5" w:rsidP="003F3EF5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持久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交换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失效</w:t>
            </w:r>
          </w:p>
        </w:tc>
        <w:tc>
          <w:tcPr>
            <w:tcW w:w="1524" w:type="dxa"/>
          </w:tcPr>
          <w:p w:rsidR="003F3EF5" w:rsidRDefault="003F3EF5" w:rsidP="003F3EF5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3F3EF5" w:rsidTr="00834D69">
        <w:trPr>
          <w:trHeight w:val="185"/>
        </w:trPr>
        <w:tc>
          <w:tcPr>
            <w:tcW w:w="2463" w:type="dxa"/>
            <w:vMerge/>
          </w:tcPr>
          <w:p w:rsidR="003F3EF5" w:rsidRDefault="003F3EF5" w:rsidP="003F3EF5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3F3EF5" w:rsidRDefault="003F3EF5" w:rsidP="00252976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存储方式</w:t>
            </w:r>
            <w:proofErr w:type="spellStart"/>
            <w:r w:rsidRPr="003F3EF5">
              <w:rPr>
                <w:rFonts w:hint="eastAsia"/>
              </w:rPr>
              <w:t>db</w:t>
            </w:r>
            <w:proofErr w:type="spellEnd"/>
          </w:p>
        </w:tc>
        <w:tc>
          <w:tcPr>
            <w:tcW w:w="3119" w:type="dxa"/>
          </w:tcPr>
          <w:p w:rsidR="003F3EF5" w:rsidRPr="00252976" w:rsidRDefault="003F3EF5" w:rsidP="003F3EF5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持久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交换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失效</w:t>
            </w:r>
          </w:p>
        </w:tc>
        <w:tc>
          <w:tcPr>
            <w:tcW w:w="1524" w:type="dxa"/>
          </w:tcPr>
          <w:p w:rsidR="003F3EF5" w:rsidRDefault="003F3EF5" w:rsidP="003F3EF5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3F3EF5" w:rsidTr="00834D69">
        <w:trPr>
          <w:trHeight w:val="185"/>
        </w:trPr>
        <w:tc>
          <w:tcPr>
            <w:tcW w:w="2463" w:type="dxa"/>
            <w:vMerge/>
          </w:tcPr>
          <w:p w:rsidR="003F3EF5" w:rsidRDefault="003F3EF5" w:rsidP="003F3EF5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3F3EF5" w:rsidRDefault="003F3EF5" w:rsidP="00252976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存储方式</w:t>
            </w:r>
            <w:proofErr w:type="spellStart"/>
            <w:r w:rsidRPr="003F3EF5">
              <w:rPr>
                <w:rFonts w:hint="eastAsia"/>
              </w:rPr>
              <w:t>bekerleydb</w:t>
            </w:r>
            <w:proofErr w:type="spellEnd"/>
          </w:p>
        </w:tc>
        <w:tc>
          <w:tcPr>
            <w:tcW w:w="3119" w:type="dxa"/>
          </w:tcPr>
          <w:p w:rsidR="003F3EF5" w:rsidRPr="00252976" w:rsidRDefault="003F3EF5" w:rsidP="003F3EF5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持久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交换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失效</w:t>
            </w:r>
          </w:p>
        </w:tc>
        <w:tc>
          <w:tcPr>
            <w:tcW w:w="1524" w:type="dxa"/>
          </w:tcPr>
          <w:p w:rsidR="003F3EF5" w:rsidRDefault="003F3EF5" w:rsidP="003F3EF5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602652" w:rsidTr="00834D69">
        <w:trPr>
          <w:trHeight w:val="185"/>
        </w:trPr>
        <w:tc>
          <w:tcPr>
            <w:tcW w:w="2463" w:type="dxa"/>
            <w:vMerge w:val="restart"/>
          </w:tcPr>
          <w:p w:rsidR="00602652" w:rsidRPr="00767248" w:rsidRDefault="00602652" w:rsidP="00602652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日志服务</w:t>
            </w:r>
          </w:p>
        </w:tc>
        <w:tc>
          <w:tcPr>
            <w:tcW w:w="2748" w:type="dxa"/>
          </w:tcPr>
          <w:p w:rsidR="00602652" w:rsidRDefault="00602652" w:rsidP="00602652">
            <w:pPr>
              <w:pStyle w:val="a2"/>
              <w:spacing w:after="156"/>
              <w:ind w:firstLineChars="0" w:firstLine="0"/>
            </w:pPr>
            <w:r w:rsidRPr="00602652">
              <w:t>Logger</w:t>
            </w:r>
          </w:p>
        </w:tc>
        <w:tc>
          <w:tcPr>
            <w:tcW w:w="3119" w:type="dxa"/>
          </w:tcPr>
          <w:p w:rsidR="00602652" w:rsidRPr="00252976" w:rsidRDefault="00602652" w:rsidP="00602652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602652" w:rsidRDefault="00602652" w:rsidP="00602652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602652" w:rsidTr="00834D69">
        <w:trPr>
          <w:trHeight w:val="185"/>
        </w:trPr>
        <w:tc>
          <w:tcPr>
            <w:tcW w:w="2463" w:type="dxa"/>
            <w:vMerge/>
          </w:tcPr>
          <w:p w:rsidR="00602652" w:rsidRDefault="00602652" w:rsidP="00602652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602652" w:rsidRDefault="00602652" w:rsidP="001B2FE6">
            <w:pPr>
              <w:pStyle w:val="a2"/>
              <w:spacing w:after="156"/>
              <w:ind w:firstLineChars="0" w:firstLine="0"/>
            </w:pPr>
            <w:r w:rsidRPr="00602652">
              <w:t>Handler</w:t>
            </w:r>
          </w:p>
        </w:tc>
        <w:tc>
          <w:tcPr>
            <w:tcW w:w="3119" w:type="dxa"/>
          </w:tcPr>
          <w:p w:rsidR="00602652" w:rsidRPr="00252976" w:rsidRDefault="00602652" w:rsidP="001B2FE6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602652" w:rsidRDefault="00602652" w:rsidP="001B2FE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602652" w:rsidTr="00834D69">
        <w:trPr>
          <w:trHeight w:val="185"/>
        </w:trPr>
        <w:tc>
          <w:tcPr>
            <w:tcW w:w="2463" w:type="dxa"/>
            <w:vMerge/>
          </w:tcPr>
          <w:p w:rsidR="00602652" w:rsidRDefault="00602652" w:rsidP="00602652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602652" w:rsidRDefault="00602652" w:rsidP="001B2FE6">
            <w:pPr>
              <w:pStyle w:val="a2"/>
              <w:spacing w:after="156"/>
              <w:ind w:firstLineChars="0" w:firstLine="0"/>
            </w:pPr>
            <w:proofErr w:type="spellStart"/>
            <w:r w:rsidRPr="00602652">
              <w:t>AccessLog</w:t>
            </w:r>
            <w:proofErr w:type="spellEnd"/>
          </w:p>
        </w:tc>
        <w:tc>
          <w:tcPr>
            <w:tcW w:w="3119" w:type="dxa"/>
          </w:tcPr>
          <w:p w:rsidR="00602652" w:rsidRPr="00252976" w:rsidRDefault="00602652" w:rsidP="001B2FE6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602652" w:rsidRDefault="00602652" w:rsidP="001B2FE6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763DBE" w:rsidTr="00834D69">
        <w:trPr>
          <w:trHeight w:val="95"/>
        </w:trPr>
        <w:tc>
          <w:tcPr>
            <w:tcW w:w="2463" w:type="dxa"/>
            <w:vMerge w:val="restart"/>
          </w:tcPr>
          <w:p w:rsidR="00763DBE" w:rsidRDefault="00763DBE" w:rsidP="00763DB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数据源</w:t>
            </w:r>
          </w:p>
        </w:tc>
        <w:tc>
          <w:tcPr>
            <w:tcW w:w="2748" w:type="dxa"/>
          </w:tcPr>
          <w:p w:rsidR="00763DBE" w:rsidRPr="003F3EF5" w:rsidRDefault="00763DBE" w:rsidP="00252976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连接测试</w:t>
            </w:r>
          </w:p>
        </w:tc>
        <w:tc>
          <w:tcPr>
            <w:tcW w:w="3119" w:type="dxa"/>
          </w:tcPr>
          <w:p w:rsidR="00763DBE" w:rsidRPr="003F3EF5" w:rsidRDefault="00763DBE" w:rsidP="00763DB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763DBE" w:rsidRDefault="003D30B3" w:rsidP="00763DB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763DBE" w:rsidTr="00834D69">
        <w:trPr>
          <w:trHeight w:val="92"/>
        </w:trPr>
        <w:tc>
          <w:tcPr>
            <w:tcW w:w="2463" w:type="dxa"/>
            <w:vMerge/>
          </w:tcPr>
          <w:p w:rsidR="00763DBE" w:rsidRDefault="00763DBE" w:rsidP="00763DB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763DBE" w:rsidRPr="003F3EF5" w:rsidRDefault="00763DBE" w:rsidP="00252976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最大连接数</w:t>
            </w:r>
          </w:p>
        </w:tc>
        <w:tc>
          <w:tcPr>
            <w:tcW w:w="3119" w:type="dxa"/>
          </w:tcPr>
          <w:p w:rsidR="00763DBE" w:rsidRPr="003F3EF5" w:rsidRDefault="00763DBE" w:rsidP="00763DB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763DBE" w:rsidRDefault="003D30B3" w:rsidP="00763DB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763DBE" w:rsidTr="00834D69">
        <w:trPr>
          <w:trHeight w:val="92"/>
        </w:trPr>
        <w:tc>
          <w:tcPr>
            <w:tcW w:w="2463" w:type="dxa"/>
            <w:vMerge/>
          </w:tcPr>
          <w:p w:rsidR="00763DBE" w:rsidRDefault="00763DBE" w:rsidP="00763DB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763DBE" w:rsidRPr="003F3EF5" w:rsidRDefault="00763DBE" w:rsidP="00252976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最大等待连接数</w:t>
            </w:r>
          </w:p>
        </w:tc>
        <w:tc>
          <w:tcPr>
            <w:tcW w:w="3119" w:type="dxa"/>
          </w:tcPr>
          <w:p w:rsidR="00763DBE" w:rsidRPr="003F3EF5" w:rsidRDefault="00763DBE" w:rsidP="00763DB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763DBE" w:rsidRDefault="003D30B3" w:rsidP="00763DB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763DBE" w:rsidTr="00834D69">
        <w:trPr>
          <w:trHeight w:val="92"/>
        </w:trPr>
        <w:tc>
          <w:tcPr>
            <w:tcW w:w="2463" w:type="dxa"/>
            <w:vMerge/>
          </w:tcPr>
          <w:p w:rsidR="00763DBE" w:rsidRDefault="00763DBE" w:rsidP="00763DB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763DBE" w:rsidRPr="003F3EF5" w:rsidRDefault="00763DBE" w:rsidP="00252976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长连接</w:t>
            </w:r>
          </w:p>
        </w:tc>
        <w:tc>
          <w:tcPr>
            <w:tcW w:w="3119" w:type="dxa"/>
          </w:tcPr>
          <w:p w:rsidR="00763DBE" w:rsidRPr="003F3EF5" w:rsidRDefault="00763DBE" w:rsidP="00763DB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763DBE" w:rsidRDefault="003D30B3" w:rsidP="00763DB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763DBE" w:rsidTr="00834D69">
        <w:trPr>
          <w:trHeight w:val="92"/>
        </w:trPr>
        <w:tc>
          <w:tcPr>
            <w:tcW w:w="2463" w:type="dxa"/>
            <w:vMerge/>
          </w:tcPr>
          <w:p w:rsidR="00763DBE" w:rsidRDefault="00763DBE" w:rsidP="00763DB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763DBE" w:rsidRPr="003F3EF5" w:rsidRDefault="00763DBE" w:rsidP="00252976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初始</w:t>
            </w:r>
            <w:proofErr w:type="gramStart"/>
            <w:r w:rsidRPr="00763DBE">
              <w:rPr>
                <w:rFonts w:hint="eastAsia"/>
              </w:rPr>
              <w:t>链接数</w:t>
            </w:r>
            <w:proofErr w:type="gramEnd"/>
          </w:p>
        </w:tc>
        <w:tc>
          <w:tcPr>
            <w:tcW w:w="3119" w:type="dxa"/>
          </w:tcPr>
          <w:p w:rsidR="00763DBE" w:rsidRPr="003F3EF5" w:rsidRDefault="00763DBE" w:rsidP="00763DB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763DBE" w:rsidRDefault="003D30B3" w:rsidP="00763DB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763DBE" w:rsidTr="00834D69">
        <w:trPr>
          <w:trHeight w:val="92"/>
        </w:trPr>
        <w:tc>
          <w:tcPr>
            <w:tcW w:w="2463" w:type="dxa"/>
            <w:vMerge/>
          </w:tcPr>
          <w:p w:rsidR="00763DBE" w:rsidRDefault="00763DBE" w:rsidP="00763DB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763DBE" w:rsidRPr="003F3EF5" w:rsidRDefault="00763DBE" w:rsidP="00252976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用户访问控制</w:t>
            </w:r>
          </w:p>
        </w:tc>
        <w:tc>
          <w:tcPr>
            <w:tcW w:w="3119" w:type="dxa"/>
          </w:tcPr>
          <w:p w:rsidR="00763DBE" w:rsidRPr="003F3EF5" w:rsidRDefault="00763DBE" w:rsidP="00763DB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763DBE" w:rsidRDefault="003D30B3" w:rsidP="00763DB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</w:tbl>
    <w:p w:rsidR="003F226F" w:rsidRDefault="00566C69" w:rsidP="00566C69">
      <w:pPr>
        <w:pStyle w:val="4"/>
      </w:pPr>
      <w:proofErr w:type="spellStart"/>
      <w:r>
        <w:t>R</w:t>
      </w:r>
      <w:r>
        <w:rPr>
          <w:rFonts w:hint="eastAsia"/>
        </w:rPr>
        <w:t>edhat</w:t>
      </w:r>
      <w:proofErr w:type="spellEnd"/>
      <w:r>
        <w:rPr>
          <w:rFonts w:hint="eastAsia"/>
        </w:rPr>
        <w:t>下测试结果</w:t>
      </w:r>
    </w:p>
    <w:p w:rsidR="001B2FE6" w:rsidRDefault="001B2FE6" w:rsidP="001B2FE6">
      <w:pPr>
        <w:pStyle w:val="a2"/>
        <w:spacing w:after="156"/>
        <w:ind w:firstLine="420"/>
      </w:pPr>
      <w:r>
        <w:rPr>
          <w:rFonts w:hint="eastAsia"/>
        </w:rPr>
        <w:t>以下测试项中测试未通过项：</w:t>
      </w:r>
      <w:r w:rsidR="00D636FE">
        <w:rPr>
          <w:rFonts w:hint="eastAsia"/>
        </w:rPr>
        <w:t>1</w:t>
      </w:r>
      <w:r>
        <w:rPr>
          <w:rFonts w:hint="eastAsia"/>
        </w:rPr>
        <w:t>。</w:t>
      </w:r>
    </w:p>
    <w:p w:rsidR="00D636FE" w:rsidRDefault="00D636FE" w:rsidP="00D636FE">
      <w:pPr>
        <w:pStyle w:val="a2"/>
        <w:spacing w:after="156"/>
        <w:ind w:firstLine="420"/>
      </w:pPr>
      <w:r w:rsidRPr="00953A97">
        <w:rPr>
          <w:rFonts w:hint="eastAsia"/>
        </w:rPr>
        <w:t>a.</w:t>
      </w:r>
      <w:hyperlink r:id="rId20" w:history="1">
        <w:r w:rsidRPr="00953A97">
          <w:t>用</w:t>
        </w:r>
        <w:r w:rsidRPr="00953A97">
          <w:t>adminmain</w:t>
        </w:r>
        <w:r w:rsidRPr="00953A97">
          <w:t>工具启动或者重启服务，报错</w:t>
        </w:r>
      </w:hyperlink>
    </w:p>
    <w:p w:rsidR="00D636FE" w:rsidRPr="00FE384F" w:rsidRDefault="00D636FE" w:rsidP="001B2FE6">
      <w:pPr>
        <w:pStyle w:val="a2"/>
        <w:spacing w:after="156"/>
        <w:ind w:firstLine="420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63"/>
        <w:gridCol w:w="2748"/>
        <w:gridCol w:w="3119"/>
        <w:gridCol w:w="1524"/>
      </w:tblGrid>
      <w:tr w:rsidR="00D636FE" w:rsidTr="009778C0">
        <w:tc>
          <w:tcPr>
            <w:tcW w:w="2463" w:type="dxa"/>
          </w:tcPr>
          <w:p w:rsidR="00D636FE" w:rsidRPr="00B46929" w:rsidRDefault="00D636FE" w:rsidP="00D636FE">
            <w:pPr>
              <w:pStyle w:val="a2"/>
              <w:spacing w:after="156"/>
              <w:ind w:firstLineChars="95"/>
              <w:rPr>
                <w:b/>
              </w:rPr>
            </w:pPr>
            <w:r w:rsidRPr="00B46929">
              <w:rPr>
                <w:rFonts w:hint="eastAsia"/>
                <w:b/>
              </w:rPr>
              <w:lastRenderedPageBreak/>
              <w:t>测试项</w:t>
            </w:r>
          </w:p>
        </w:tc>
        <w:tc>
          <w:tcPr>
            <w:tcW w:w="2748" w:type="dxa"/>
          </w:tcPr>
          <w:p w:rsidR="00D636FE" w:rsidRPr="00B46929" w:rsidRDefault="00D636FE" w:rsidP="00D636FE">
            <w:pPr>
              <w:pStyle w:val="a2"/>
              <w:spacing w:after="156"/>
              <w:ind w:firstLineChars="0" w:firstLine="0"/>
              <w:rPr>
                <w:b/>
              </w:rPr>
            </w:pPr>
            <w:r w:rsidRPr="00B46929">
              <w:rPr>
                <w:rFonts w:hint="eastAsia"/>
                <w:b/>
              </w:rPr>
              <w:t>测试子项</w:t>
            </w:r>
          </w:p>
        </w:tc>
        <w:tc>
          <w:tcPr>
            <w:tcW w:w="3119" w:type="dxa"/>
          </w:tcPr>
          <w:p w:rsidR="00D636FE" w:rsidRPr="00B46929" w:rsidRDefault="00D636FE" w:rsidP="00D636FE">
            <w:pPr>
              <w:pStyle w:val="a2"/>
              <w:spacing w:after="156"/>
              <w:ind w:firstLineChars="0" w:firstLine="0"/>
              <w:rPr>
                <w:b/>
              </w:rPr>
            </w:pPr>
            <w:r w:rsidRPr="00B46929">
              <w:rPr>
                <w:rFonts w:hint="eastAsia"/>
                <w:b/>
              </w:rPr>
              <w:t>测试描述</w:t>
            </w:r>
          </w:p>
        </w:tc>
        <w:tc>
          <w:tcPr>
            <w:tcW w:w="1524" w:type="dxa"/>
          </w:tcPr>
          <w:p w:rsidR="00D636FE" w:rsidRPr="00B46929" w:rsidRDefault="00D636FE" w:rsidP="00D636FE">
            <w:pPr>
              <w:pStyle w:val="a2"/>
              <w:spacing w:after="156"/>
              <w:ind w:firstLineChars="0" w:firstLine="0"/>
              <w:rPr>
                <w:b/>
              </w:rPr>
            </w:pPr>
            <w:r w:rsidRPr="00B46929">
              <w:rPr>
                <w:rFonts w:hint="eastAsia"/>
                <w:b/>
              </w:rPr>
              <w:t>测试结果</w:t>
            </w:r>
          </w:p>
        </w:tc>
      </w:tr>
      <w:tr w:rsidR="00D636FE" w:rsidTr="009778C0">
        <w:trPr>
          <w:trHeight w:val="48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  <w:jc w:val="left"/>
            </w:pPr>
            <w:r>
              <w:rPr>
                <w:rFonts w:hint="eastAsia"/>
              </w:rPr>
              <w:t>介质完整性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46929">
              <w:t>bin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使用</w:t>
            </w:r>
            <w:r w:rsidRPr="00EE6FD7">
              <w:rPr>
                <w:rFonts w:hint="eastAsia"/>
              </w:rPr>
              <w:t>notepad</w:t>
            </w:r>
            <w:r w:rsidRPr="00EE6FD7">
              <w:rPr>
                <w:rFonts w:hint="eastAsia"/>
              </w:rPr>
              <w:t>打开所有文件并阅读文件，是否存在错误内容或格式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classes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检查是否为空目录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common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检查文件内容是否正确，版本是否正确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docs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分别打开三种格式的文档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lib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检查文件数量是否正确（对照</w:t>
            </w:r>
            <w:proofErr w:type="spellStart"/>
            <w:r w:rsidRPr="00EE6FD7">
              <w:rPr>
                <w:rFonts w:hint="eastAsia"/>
              </w:rPr>
              <w:t>v9.2</w:t>
            </w:r>
            <w:proofErr w:type="spellEnd"/>
            <w:r w:rsidRPr="00EE6FD7">
              <w:rPr>
                <w:rFonts w:hint="eastAsia"/>
              </w:rPr>
              <w:t>版本</w:t>
            </w:r>
            <w:r w:rsidRPr="00EE6FD7"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domains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包含</w:t>
            </w:r>
            <w:proofErr w:type="spellStart"/>
            <w:r w:rsidRPr="00EE6FD7">
              <w:rPr>
                <w:rFonts w:hint="eastAsia"/>
              </w:rPr>
              <w:t>mydomain</w:t>
            </w:r>
            <w:proofErr w:type="spellEnd"/>
            <w:r w:rsidRPr="00EE6FD7">
              <w:rPr>
                <w:rFonts w:hint="eastAsia"/>
              </w:rPr>
              <w:t>和</w:t>
            </w:r>
            <w:r w:rsidRPr="00EE6FD7">
              <w:rPr>
                <w:rFonts w:hint="eastAsia"/>
              </w:rPr>
              <w:t>samples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license.xml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sp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src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包含</w:t>
            </w:r>
            <w:proofErr w:type="spellStart"/>
            <w:r w:rsidRPr="00EE6FD7">
              <w:rPr>
                <w:rFonts w:hint="eastAsia"/>
              </w:rPr>
              <w:t>javaee</w:t>
            </w:r>
            <w:proofErr w:type="spellEnd"/>
            <w:r w:rsidRPr="00EE6FD7">
              <w:rPr>
                <w:rFonts w:hint="eastAsia"/>
              </w:rPr>
              <w:t>的源代码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templates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包含</w:t>
            </w:r>
            <w:r w:rsidRPr="00EE6FD7">
              <w:rPr>
                <w:rFonts w:hint="eastAsia"/>
              </w:rPr>
              <w:t>basic.jar</w:t>
            </w:r>
            <w:r w:rsidRPr="00EE6FD7">
              <w:rPr>
                <w:rFonts w:hint="eastAsia"/>
              </w:rPr>
              <w:t>和</w:t>
            </w:r>
            <w:r w:rsidRPr="00EE6FD7">
              <w:rPr>
                <w:rFonts w:hint="eastAsia"/>
              </w:rPr>
              <w:t>cluster.jar</w:t>
            </w:r>
            <w:r w:rsidRPr="00EE6FD7">
              <w:rPr>
                <w:rFonts w:hint="eastAsia"/>
              </w:rPr>
              <w:t>两个模板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domains.xml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46929">
              <w:t>3RD-PARTY-LICENSE.txt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readme.html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tools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包含管控</w:t>
            </w:r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>文档，以及工具脚本和</w:t>
            </w:r>
            <w:r>
              <w:rPr>
                <w:rFonts w:hint="eastAsia"/>
              </w:rPr>
              <w:t>readme.txt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8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安装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流程是否有错误，</w:t>
            </w:r>
            <w:proofErr w:type="gramStart"/>
            <w:r w:rsidRPr="00953A97">
              <w:rPr>
                <w:rFonts w:hint="eastAsia"/>
              </w:rPr>
              <w:t>如文字</w:t>
            </w:r>
            <w:proofErr w:type="gramEnd"/>
            <w:r w:rsidRPr="00953A97">
              <w:rPr>
                <w:rFonts w:hint="eastAsia"/>
              </w:rPr>
              <w:t>等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有无其他版本标识错误</w:t>
            </w:r>
          </w:p>
        </w:tc>
        <w:tc>
          <w:tcPr>
            <w:tcW w:w="1524" w:type="dxa"/>
          </w:tcPr>
          <w:p w:rsidR="00D636FE" w:rsidRPr="00EE6FD7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7"/>
        </w:trPr>
        <w:tc>
          <w:tcPr>
            <w:tcW w:w="2463" w:type="dxa"/>
            <w:vMerge/>
          </w:tcPr>
          <w:p w:rsidR="00D636FE" w:rsidRPr="00953A97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管理控制台</w:t>
            </w:r>
            <w:r w:rsidRPr="00953A97">
              <w:rPr>
                <w:rFonts w:hint="eastAsia"/>
              </w:rPr>
              <w:t>基本功能验证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各个功能是否正确</w:t>
            </w:r>
          </w:p>
        </w:tc>
        <w:tc>
          <w:tcPr>
            <w:tcW w:w="1524" w:type="dxa"/>
          </w:tcPr>
          <w:p w:rsidR="00D636FE" w:rsidRPr="00EE6FD7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集群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t>S</w:t>
            </w:r>
            <w:r>
              <w:rPr>
                <w:rFonts w:hint="eastAsia"/>
              </w:rPr>
              <w:t>essionstick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failover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t>P</w:t>
            </w:r>
            <w:r>
              <w:rPr>
                <w:rFonts w:hint="eastAsia"/>
              </w:rPr>
              <w:t>olicy</w:t>
            </w:r>
            <w:r>
              <w:rPr>
                <w:rFonts w:hint="eastAsia"/>
              </w:rPr>
              <w:t>是否正确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AD467D">
              <w:rPr>
                <w:rFonts w:hint="eastAsia"/>
              </w:rPr>
              <w:t>Round-Robin</w:t>
            </w:r>
            <w:r w:rsidRPr="00AD467D">
              <w:rPr>
                <w:rFonts w:hint="eastAsia"/>
              </w:rPr>
              <w:t>策略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AD467D">
              <w:rPr>
                <w:rFonts w:hint="eastAsia"/>
              </w:rPr>
              <w:t>随机选择策略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AD467D">
              <w:rPr>
                <w:rFonts w:hint="eastAsia"/>
              </w:rPr>
              <w:t>权重策略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72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t>T</w:t>
            </w:r>
            <w:r>
              <w:rPr>
                <w:rFonts w:hint="eastAsia"/>
              </w:rPr>
              <w:t>ools</w:t>
            </w:r>
            <w:r>
              <w:rPr>
                <w:rFonts w:hint="eastAsia"/>
              </w:rPr>
              <w:t>命令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gramStart"/>
            <w:r w:rsidRPr="00BC6DB1">
              <w:rPr>
                <w:rFonts w:hint="eastAsia"/>
              </w:rPr>
              <w:t>域创建</w:t>
            </w:r>
            <w:proofErr w:type="gramEnd"/>
            <w:r w:rsidRPr="00BC6DB1">
              <w:rPr>
                <w:rFonts w:hint="eastAsia"/>
              </w:rPr>
              <w:t>domain-create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域删除</w:t>
            </w:r>
            <w:r w:rsidRPr="00BC6DB1">
              <w:rPr>
                <w:rFonts w:hint="eastAsia"/>
              </w:rPr>
              <w:t>domain-delete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BC6DB1">
              <w:rPr>
                <w:rFonts w:hint="eastAsia"/>
              </w:rPr>
              <w:t>ezcache</w:t>
            </w:r>
            <w:proofErr w:type="spellEnd"/>
            <w:r w:rsidRPr="00BC6DB1">
              <w:rPr>
                <w:rFonts w:hint="eastAsia"/>
              </w:rPr>
              <w:t>等</w:t>
            </w:r>
            <w:r w:rsidRPr="00BC6DB1">
              <w:rPr>
                <w:rFonts w:hint="eastAsia"/>
              </w:rPr>
              <w:t>session</w:t>
            </w:r>
            <w:r w:rsidRPr="00BC6DB1">
              <w:rPr>
                <w:rFonts w:hint="eastAsia"/>
              </w:rPr>
              <w:t>存储配置</w:t>
            </w:r>
            <w:proofErr w:type="spellStart"/>
            <w:r w:rsidRPr="00BC6DB1">
              <w:rPr>
                <w:rFonts w:hint="eastAsia"/>
              </w:rPr>
              <w:t>ezCached-config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自动部署脚本</w:t>
            </w:r>
            <w:r w:rsidRPr="00BC6DB1">
              <w:rPr>
                <w:rFonts w:hint="eastAsia"/>
              </w:rPr>
              <w:t>auto-</w:t>
            </w:r>
            <w:proofErr w:type="spellStart"/>
            <w:r w:rsidRPr="00BC6DB1">
              <w:rPr>
                <w:rFonts w:hint="eastAsia"/>
              </w:rPr>
              <w:t>depoly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数据源创建脚本</w:t>
            </w:r>
            <w:proofErr w:type="spellStart"/>
            <w:r w:rsidRPr="00BC6DB1">
              <w:rPr>
                <w:rFonts w:hint="eastAsia"/>
              </w:rPr>
              <w:t>db</w:t>
            </w:r>
            <w:proofErr w:type="spellEnd"/>
            <w:r w:rsidRPr="00BC6DB1">
              <w:rPr>
                <w:rFonts w:hint="eastAsia"/>
              </w:rPr>
              <w:t>-resource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gramStart"/>
            <w:r w:rsidRPr="00BC6DB1">
              <w:rPr>
                <w:rFonts w:hint="eastAsia"/>
              </w:rPr>
              <w:t>域启动</w:t>
            </w:r>
            <w:proofErr w:type="gramEnd"/>
            <w:r w:rsidRPr="00BC6DB1">
              <w:rPr>
                <w:rFonts w:hint="eastAsia"/>
              </w:rPr>
              <w:t>脚本</w:t>
            </w:r>
            <w:r w:rsidRPr="00BC6DB1">
              <w:rPr>
                <w:rFonts w:hint="eastAsia"/>
              </w:rPr>
              <w:t>start-server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gramStart"/>
            <w:r w:rsidRPr="00BC6DB1">
              <w:rPr>
                <w:rFonts w:hint="eastAsia"/>
              </w:rPr>
              <w:t>域停止</w:t>
            </w:r>
            <w:proofErr w:type="gramEnd"/>
            <w:r w:rsidRPr="00BC6DB1">
              <w:rPr>
                <w:rFonts w:hint="eastAsia"/>
              </w:rPr>
              <w:t>脚本</w:t>
            </w:r>
            <w:r w:rsidRPr="00BC6DB1">
              <w:rPr>
                <w:rFonts w:hint="eastAsia"/>
              </w:rPr>
              <w:t>stop-server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应用删除脚本</w:t>
            </w:r>
            <w:r w:rsidRPr="00BC6DB1">
              <w:rPr>
                <w:rFonts w:hint="eastAsia"/>
              </w:rPr>
              <w:t>auto-</w:t>
            </w:r>
            <w:proofErr w:type="spellStart"/>
            <w:r w:rsidRPr="00BC6DB1">
              <w:rPr>
                <w:rFonts w:hint="eastAsia"/>
              </w:rPr>
              <w:t>undepoly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Pr="002611B7" w:rsidRDefault="00D636FE" w:rsidP="00D636FE">
            <w:pPr>
              <w:pStyle w:val="a2"/>
              <w:spacing w:after="156"/>
              <w:ind w:firstLineChars="0" w:firstLine="0"/>
              <w:rPr>
                <w:color w:val="FF0000"/>
              </w:rPr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81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工具使用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C15D7">
              <w:t>apclient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7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C15D7">
              <w:t>appctl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00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C15D7">
              <w:t>dep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47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CC15D7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config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创建域</w:t>
            </w:r>
          </w:p>
        </w:tc>
        <w:tc>
          <w:tcPr>
            <w:tcW w:w="1524" w:type="dxa"/>
          </w:tcPr>
          <w:p w:rsidR="00D636FE" w:rsidRPr="00A46B01" w:rsidRDefault="00D636FE" w:rsidP="00D636FE">
            <w:pPr>
              <w:pStyle w:val="a2"/>
              <w:spacing w:after="156"/>
              <w:ind w:firstLineChars="0" w:firstLine="0"/>
              <w:rPr>
                <w:color w:val="FF0000"/>
              </w:rPr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7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C15D7">
              <w:t>AdminMain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Pr="00953A97" w:rsidRDefault="00D636FE" w:rsidP="00D636FE">
            <w:pPr>
              <w:pStyle w:val="a2"/>
              <w:spacing w:after="156"/>
              <w:ind w:firstLineChars="0" w:firstLine="0"/>
              <w:rPr>
                <w:color w:val="FF0000"/>
              </w:rPr>
            </w:pPr>
            <w:r w:rsidRPr="00953A97">
              <w:rPr>
                <w:rFonts w:hint="eastAsia"/>
                <w:color w:val="FF0000"/>
              </w:rPr>
              <w:t>测试未通过</w:t>
            </w:r>
          </w:p>
        </w:tc>
      </w:tr>
      <w:tr w:rsidR="00D636FE" w:rsidTr="009778C0">
        <w:trPr>
          <w:trHeight w:val="7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jspc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7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firststep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代理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7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samples domain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applications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</w:t>
            </w:r>
            <w:r w:rsidRPr="00CE7E38">
              <w:rPr>
                <w:rFonts w:hint="eastAsia"/>
              </w:rPr>
              <w:t>default</w:t>
            </w:r>
            <w:r w:rsidRPr="00CE7E38">
              <w:rPr>
                <w:rFonts w:hint="eastAsia"/>
              </w:rPr>
              <w:t>和</w:t>
            </w:r>
            <w:r w:rsidRPr="00CE7E38">
              <w:rPr>
                <w:rFonts w:hint="eastAsia"/>
              </w:rPr>
              <w:t>6</w:t>
            </w:r>
            <w:r w:rsidRPr="00CE7E38">
              <w:rPr>
                <w:rFonts w:hint="eastAsia"/>
              </w:rPr>
              <w:t>个示例应用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bin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config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lib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logs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store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src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包含五个目录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是否能正确启动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各个应用能否</w:t>
            </w:r>
            <w:proofErr w:type="gramStart"/>
            <w:r w:rsidRPr="00CE7E38">
              <w:rPr>
                <w:rFonts w:hint="eastAsia"/>
              </w:rPr>
              <w:t>正确访问</w:t>
            </w:r>
            <w:proofErr w:type="gram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mydomain</w:t>
            </w:r>
            <w:proofErr w:type="spellEnd"/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applications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</w:t>
            </w:r>
            <w:r w:rsidRPr="00CE7E38">
              <w:rPr>
                <w:rFonts w:hint="eastAsia"/>
              </w:rPr>
              <w:t>default</w:t>
            </w:r>
            <w:r w:rsidRPr="00CE7E38">
              <w:rPr>
                <w:rFonts w:hint="eastAsia"/>
              </w:rPr>
              <w:t>应用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bin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config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lib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logs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store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src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包含五个目录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是否能正确启动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各个应用能否</w:t>
            </w:r>
            <w:proofErr w:type="gramStart"/>
            <w:r w:rsidRPr="00CE7E38">
              <w:rPr>
                <w:rFonts w:hint="eastAsia"/>
              </w:rPr>
              <w:t>正确访问</w:t>
            </w:r>
            <w:proofErr w:type="gram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8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部署</w:t>
            </w:r>
          </w:p>
        </w:tc>
        <w:tc>
          <w:tcPr>
            <w:tcW w:w="2748" w:type="dxa"/>
            <w:vMerge w:val="restart"/>
          </w:tcPr>
          <w:p w:rsidR="00D636FE" w:rsidRPr="00CE7E38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war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控制台部署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7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自动部署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8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ear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控制台部署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7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自动部署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7"/>
        </w:trPr>
        <w:tc>
          <w:tcPr>
            <w:tcW w:w="2463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jconsole</w:t>
            </w:r>
            <w:proofErr w:type="spellEnd"/>
            <w:r>
              <w:rPr>
                <w:rFonts w:hint="eastAsia"/>
              </w:rPr>
              <w:t>同一系统连接监控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767248">
              <w:rPr>
                <w:rFonts w:hint="eastAsia"/>
              </w:rPr>
              <w:t>jconsole</w:t>
            </w:r>
            <w:proofErr w:type="spellEnd"/>
            <w:r w:rsidRPr="00767248">
              <w:rPr>
                <w:rFonts w:hint="eastAsia"/>
              </w:rPr>
              <w:t>不同系统互联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连接到</w:t>
            </w:r>
            <w:proofErr w:type="spellStart"/>
            <w:r>
              <w:rPr>
                <w:rFonts w:hint="eastAsia"/>
              </w:rPr>
              <w:t>linux</w:t>
            </w:r>
            <w:proofErr w:type="spellEnd"/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Pr="00767248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连接到</w:t>
            </w:r>
            <w:r>
              <w:rPr>
                <w:rFonts w:hint="eastAsia"/>
              </w:rPr>
              <w:t>AIX</w:t>
            </w: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Pr="00767248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连接到</w:t>
            </w:r>
            <w:r>
              <w:rPr>
                <w:rFonts w:hint="eastAsia"/>
              </w:rPr>
              <w:t>windows</w:t>
            </w: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 w:val="restart"/>
          </w:tcPr>
          <w:p w:rsidR="00D636FE" w:rsidRPr="00767248" w:rsidRDefault="00D636FE" w:rsidP="00D636FE">
            <w:pPr>
              <w:pStyle w:val="a2"/>
              <w:spacing w:after="156"/>
              <w:ind w:firstLineChars="0" w:firstLine="0"/>
            </w:pPr>
            <w:r>
              <w:t>S</w:t>
            </w:r>
            <w:r>
              <w:rPr>
                <w:rFonts w:hint="eastAsia"/>
              </w:rPr>
              <w:t>ession</w:t>
            </w:r>
            <w:r>
              <w:rPr>
                <w:rFonts w:hint="eastAsia"/>
              </w:rPr>
              <w:t>服务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存储方式</w:t>
            </w:r>
            <w:r w:rsidRPr="003F3EF5">
              <w:rPr>
                <w:rFonts w:hint="eastAsia"/>
              </w:rPr>
              <w:t>file</w:t>
            </w: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持久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交换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失效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存储方式</w:t>
            </w:r>
            <w:proofErr w:type="spellStart"/>
            <w:r w:rsidRPr="003F3EF5">
              <w:rPr>
                <w:rFonts w:hint="eastAsia"/>
              </w:rPr>
              <w:t>db</w:t>
            </w:r>
            <w:proofErr w:type="spellEnd"/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持久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交换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失效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存储方式</w:t>
            </w:r>
            <w:proofErr w:type="spellStart"/>
            <w:r w:rsidRPr="003F3EF5">
              <w:rPr>
                <w:rFonts w:hint="eastAsia"/>
              </w:rPr>
              <w:t>bekerleydb</w:t>
            </w:r>
            <w:proofErr w:type="spellEnd"/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持久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交换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失效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 w:val="restart"/>
          </w:tcPr>
          <w:p w:rsidR="00D636FE" w:rsidRPr="00767248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日志服务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602652">
              <w:t>Logger</w:t>
            </w: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602652">
              <w:t>Handler</w:t>
            </w: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602652">
              <w:t>AccessLog</w:t>
            </w:r>
            <w:proofErr w:type="spellEnd"/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5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数据源</w:t>
            </w: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连接测试</w:t>
            </w:r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2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最大连接数</w:t>
            </w:r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2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最大等待连接数</w:t>
            </w:r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2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长连接</w:t>
            </w:r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2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初始</w:t>
            </w:r>
            <w:proofErr w:type="gramStart"/>
            <w:r w:rsidRPr="00763DBE">
              <w:rPr>
                <w:rFonts w:hint="eastAsia"/>
              </w:rPr>
              <w:t>链接数</w:t>
            </w:r>
            <w:proofErr w:type="gramEnd"/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2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用户访问控制</w:t>
            </w:r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</w:tbl>
    <w:p w:rsidR="005E406D" w:rsidRPr="00CB29EF" w:rsidRDefault="005E406D" w:rsidP="00A55807">
      <w:pPr>
        <w:pStyle w:val="a2"/>
        <w:spacing w:after="156"/>
        <w:ind w:firstLine="420"/>
      </w:pPr>
    </w:p>
    <w:p w:rsidR="00CC49E5" w:rsidRDefault="00F037CC" w:rsidP="00F037CC">
      <w:pPr>
        <w:pStyle w:val="4"/>
      </w:pPr>
      <w:r>
        <w:rPr>
          <w:rFonts w:hint="eastAsia"/>
        </w:rPr>
        <w:t>AIX</w:t>
      </w:r>
      <w:r>
        <w:rPr>
          <w:rFonts w:hint="eastAsia"/>
        </w:rPr>
        <w:t>下测试结果</w:t>
      </w:r>
    </w:p>
    <w:p w:rsidR="00F037CC" w:rsidRPr="00FE384F" w:rsidRDefault="00F037CC" w:rsidP="00F037CC">
      <w:pPr>
        <w:pStyle w:val="a2"/>
        <w:spacing w:after="156"/>
        <w:ind w:firstLine="420"/>
      </w:pPr>
      <w:r>
        <w:rPr>
          <w:rFonts w:hint="eastAsia"/>
        </w:rPr>
        <w:t>以下测试项中测试未通过项：</w:t>
      </w:r>
      <w:r w:rsidR="00D636FE">
        <w:rPr>
          <w:rFonts w:hint="eastAsia"/>
        </w:rPr>
        <w:t>2</w:t>
      </w:r>
    </w:p>
    <w:p w:rsidR="00364C3B" w:rsidRDefault="00364C3B" w:rsidP="00364C3B">
      <w:pPr>
        <w:pStyle w:val="a2"/>
        <w:spacing w:after="156"/>
        <w:ind w:firstLine="420"/>
      </w:pPr>
      <w:r w:rsidRPr="00953A97">
        <w:rPr>
          <w:rFonts w:hint="eastAsia"/>
        </w:rPr>
        <w:t>a.</w:t>
      </w:r>
      <w:hyperlink r:id="rId21" w:history="1">
        <w:r w:rsidRPr="00953A97">
          <w:t>用</w:t>
        </w:r>
        <w:r w:rsidRPr="00953A97">
          <w:t>adminmain</w:t>
        </w:r>
        <w:r w:rsidRPr="00953A97">
          <w:t>工具启动或者重启服务，报错</w:t>
        </w:r>
      </w:hyperlink>
    </w:p>
    <w:p w:rsidR="00D636FE" w:rsidRPr="00D636FE" w:rsidRDefault="00D636FE" w:rsidP="00D636FE">
      <w:pPr>
        <w:pStyle w:val="a2"/>
        <w:spacing w:after="156"/>
        <w:ind w:firstLine="420"/>
      </w:pP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.</w:t>
      </w:r>
      <w:r w:rsidRPr="00D636FE">
        <w:t xml:space="preserve"> </w:t>
      </w:r>
      <w:hyperlink r:id="rId22" w:history="1">
        <w:r w:rsidRPr="00D636FE">
          <w:t>在</w:t>
        </w:r>
        <w:r w:rsidRPr="00D636FE">
          <w:t>aix</w:t>
        </w:r>
        <w:r w:rsidRPr="00D636FE">
          <w:t>操作系统下部署</w:t>
        </w:r>
        <w:r w:rsidRPr="00D636FE">
          <w:t>AAS,</w:t>
        </w:r>
        <w:r w:rsidRPr="00D636FE">
          <w:t>管理控制台上的</w:t>
        </w:r>
        <w:r w:rsidRPr="00D636FE">
          <w:t>java</w:t>
        </w:r>
        <w:r w:rsidRPr="00D636FE">
          <w:t>非堆内存图表显示有问题</w:t>
        </w:r>
        <w:r w:rsidRPr="00D636FE">
          <w:t>--</w:t>
        </w:r>
        <w:r w:rsidRPr="00D636FE">
          <w:t>指针和值显示不出来</w:t>
        </w:r>
      </w:hyperlink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63"/>
        <w:gridCol w:w="2748"/>
        <w:gridCol w:w="3119"/>
        <w:gridCol w:w="1524"/>
      </w:tblGrid>
      <w:tr w:rsidR="00D636FE" w:rsidTr="009778C0">
        <w:tc>
          <w:tcPr>
            <w:tcW w:w="2463" w:type="dxa"/>
          </w:tcPr>
          <w:p w:rsidR="00D636FE" w:rsidRPr="00B46929" w:rsidRDefault="00D636FE" w:rsidP="00D636FE">
            <w:pPr>
              <w:pStyle w:val="a2"/>
              <w:spacing w:after="156"/>
              <w:ind w:firstLineChars="95"/>
              <w:rPr>
                <w:b/>
              </w:rPr>
            </w:pPr>
            <w:r w:rsidRPr="00B46929">
              <w:rPr>
                <w:rFonts w:hint="eastAsia"/>
                <w:b/>
              </w:rPr>
              <w:t>测试项</w:t>
            </w:r>
          </w:p>
        </w:tc>
        <w:tc>
          <w:tcPr>
            <w:tcW w:w="2748" w:type="dxa"/>
          </w:tcPr>
          <w:p w:rsidR="00D636FE" w:rsidRPr="00B46929" w:rsidRDefault="00D636FE" w:rsidP="00D636FE">
            <w:pPr>
              <w:pStyle w:val="a2"/>
              <w:spacing w:after="156"/>
              <w:ind w:firstLineChars="0" w:firstLine="0"/>
              <w:rPr>
                <w:b/>
              </w:rPr>
            </w:pPr>
            <w:r w:rsidRPr="00B46929">
              <w:rPr>
                <w:rFonts w:hint="eastAsia"/>
                <w:b/>
              </w:rPr>
              <w:t>测试子项</w:t>
            </w:r>
          </w:p>
        </w:tc>
        <w:tc>
          <w:tcPr>
            <w:tcW w:w="3119" w:type="dxa"/>
          </w:tcPr>
          <w:p w:rsidR="00D636FE" w:rsidRPr="00B46929" w:rsidRDefault="00D636FE" w:rsidP="00D636FE">
            <w:pPr>
              <w:pStyle w:val="a2"/>
              <w:spacing w:after="156"/>
              <w:ind w:firstLineChars="0" w:firstLine="0"/>
              <w:rPr>
                <w:b/>
              </w:rPr>
            </w:pPr>
            <w:r w:rsidRPr="00B46929">
              <w:rPr>
                <w:rFonts w:hint="eastAsia"/>
                <w:b/>
              </w:rPr>
              <w:t>测试描述</w:t>
            </w:r>
          </w:p>
        </w:tc>
        <w:tc>
          <w:tcPr>
            <w:tcW w:w="1524" w:type="dxa"/>
          </w:tcPr>
          <w:p w:rsidR="00D636FE" w:rsidRPr="00B46929" w:rsidRDefault="00D636FE" w:rsidP="00D636FE">
            <w:pPr>
              <w:pStyle w:val="a2"/>
              <w:spacing w:after="156"/>
              <w:ind w:firstLineChars="0" w:firstLine="0"/>
              <w:rPr>
                <w:b/>
              </w:rPr>
            </w:pPr>
            <w:r w:rsidRPr="00B46929">
              <w:rPr>
                <w:rFonts w:hint="eastAsia"/>
                <w:b/>
              </w:rPr>
              <w:t>测试结果</w:t>
            </w:r>
          </w:p>
        </w:tc>
      </w:tr>
      <w:tr w:rsidR="00D636FE" w:rsidTr="009778C0">
        <w:trPr>
          <w:trHeight w:val="48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  <w:jc w:val="left"/>
            </w:pPr>
            <w:r>
              <w:rPr>
                <w:rFonts w:hint="eastAsia"/>
              </w:rPr>
              <w:t>介质完整性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46929">
              <w:t>bin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使用</w:t>
            </w:r>
            <w:r w:rsidRPr="00EE6FD7">
              <w:rPr>
                <w:rFonts w:hint="eastAsia"/>
              </w:rPr>
              <w:t>notepad</w:t>
            </w:r>
            <w:r w:rsidRPr="00EE6FD7">
              <w:rPr>
                <w:rFonts w:hint="eastAsia"/>
              </w:rPr>
              <w:t>打开所有文件并阅读文件，是否存在错误内容或格式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classes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检查是否为空目录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common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检查文件内容是否正确，版本是</w:t>
            </w:r>
            <w:r w:rsidRPr="00EE6FD7">
              <w:rPr>
                <w:rFonts w:hint="eastAsia"/>
              </w:rPr>
              <w:lastRenderedPageBreak/>
              <w:t>否正确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lastRenderedPageBreak/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docs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分别打开三种格式的文档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lib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检查文件数量是否正确（对照</w:t>
            </w:r>
            <w:proofErr w:type="spellStart"/>
            <w:r w:rsidRPr="00EE6FD7">
              <w:rPr>
                <w:rFonts w:hint="eastAsia"/>
              </w:rPr>
              <w:t>v9.2</w:t>
            </w:r>
            <w:proofErr w:type="spellEnd"/>
            <w:r w:rsidRPr="00EE6FD7">
              <w:rPr>
                <w:rFonts w:hint="eastAsia"/>
              </w:rPr>
              <w:t>版本</w:t>
            </w:r>
            <w:r w:rsidRPr="00EE6FD7">
              <w:rPr>
                <w:rFonts w:hint="eastAsia"/>
              </w:rPr>
              <w:t>)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domains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包含</w:t>
            </w:r>
            <w:proofErr w:type="spellStart"/>
            <w:r w:rsidRPr="00EE6FD7">
              <w:rPr>
                <w:rFonts w:hint="eastAsia"/>
              </w:rPr>
              <w:t>mydomain</w:t>
            </w:r>
            <w:proofErr w:type="spellEnd"/>
            <w:r w:rsidRPr="00EE6FD7">
              <w:rPr>
                <w:rFonts w:hint="eastAsia"/>
              </w:rPr>
              <w:t>和</w:t>
            </w:r>
            <w:r w:rsidRPr="00EE6FD7">
              <w:rPr>
                <w:rFonts w:hint="eastAsia"/>
              </w:rPr>
              <w:t>samples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license.xml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sp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src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包含</w:t>
            </w:r>
            <w:proofErr w:type="spellStart"/>
            <w:r w:rsidRPr="00EE6FD7">
              <w:rPr>
                <w:rFonts w:hint="eastAsia"/>
              </w:rPr>
              <w:t>javaee</w:t>
            </w:r>
            <w:proofErr w:type="spellEnd"/>
            <w:r w:rsidRPr="00EE6FD7">
              <w:rPr>
                <w:rFonts w:hint="eastAsia"/>
              </w:rPr>
              <w:t>的源代码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templates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包含</w:t>
            </w:r>
            <w:r w:rsidRPr="00EE6FD7">
              <w:rPr>
                <w:rFonts w:hint="eastAsia"/>
              </w:rPr>
              <w:t>basic.jar</w:t>
            </w:r>
            <w:r w:rsidRPr="00EE6FD7">
              <w:rPr>
                <w:rFonts w:hint="eastAsia"/>
              </w:rPr>
              <w:t>和</w:t>
            </w:r>
            <w:r w:rsidRPr="00EE6FD7">
              <w:rPr>
                <w:rFonts w:hint="eastAsia"/>
              </w:rPr>
              <w:t>cluster.jar</w:t>
            </w:r>
            <w:r w:rsidRPr="00EE6FD7">
              <w:rPr>
                <w:rFonts w:hint="eastAsia"/>
              </w:rPr>
              <w:t>两个模板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domains.xml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46929">
              <w:t>3RD-PARTY-LICENSE.txt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readme.html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tools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包含管控</w:t>
            </w:r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>文档，以及工具脚本和</w:t>
            </w:r>
            <w:r>
              <w:rPr>
                <w:rFonts w:hint="eastAsia"/>
              </w:rPr>
              <w:t>readme.txt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8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安装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流程是否有错误，</w:t>
            </w:r>
            <w:proofErr w:type="gramStart"/>
            <w:r w:rsidRPr="00953A97">
              <w:rPr>
                <w:rFonts w:hint="eastAsia"/>
              </w:rPr>
              <w:t>如文字</w:t>
            </w:r>
            <w:proofErr w:type="gramEnd"/>
            <w:r w:rsidRPr="00953A97">
              <w:rPr>
                <w:rFonts w:hint="eastAsia"/>
              </w:rPr>
              <w:t>等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有无其他版本标识错误</w:t>
            </w:r>
          </w:p>
        </w:tc>
        <w:tc>
          <w:tcPr>
            <w:tcW w:w="1524" w:type="dxa"/>
          </w:tcPr>
          <w:p w:rsidR="00D636FE" w:rsidRPr="00EE6FD7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7"/>
        </w:trPr>
        <w:tc>
          <w:tcPr>
            <w:tcW w:w="2463" w:type="dxa"/>
            <w:vMerge/>
          </w:tcPr>
          <w:p w:rsidR="00D636FE" w:rsidRPr="00953A97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管理控制台</w:t>
            </w:r>
            <w:r w:rsidRPr="00953A97">
              <w:rPr>
                <w:rFonts w:hint="eastAsia"/>
              </w:rPr>
              <w:t>基本功能验证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953A97">
              <w:rPr>
                <w:rFonts w:hint="eastAsia"/>
              </w:rPr>
              <w:t>各个功能是否正确</w:t>
            </w:r>
          </w:p>
        </w:tc>
        <w:tc>
          <w:tcPr>
            <w:tcW w:w="1524" w:type="dxa"/>
          </w:tcPr>
          <w:p w:rsidR="00D636FE" w:rsidRPr="00160730" w:rsidRDefault="00D636FE" w:rsidP="00D636FE">
            <w:pPr>
              <w:pStyle w:val="a2"/>
              <w:spacing w:after="156"/>
              <w:ind w:firstLineChars="0" w:firstLine="0"/>
              <w:rPr>
                <w:color w:val="FF0000"/>
              </w:rPr>
            </w:pPr>
            <w:r w:rsidRPr="00160730">
              <w:rPr>
                <w:rFonts w:hint="eastAsia"/>
                <w:color w:val="FF0000"/>
              </w:rPr>
              <w:t>测试</w:t>
            </w:r>
            <w:r w:rsidR="00160730" w:rsidRPr="00160730">
              <w:rPr>
                <w:rFonts w:hint="eastAsia"/>
                <w:color w:val="FF0000"/>
              </w:rPr>
              <w:t>未</w:t>
            </w:r>
            <w:r w:rsidRPr="00160730">
              <w:rPr>
                <w:rFonts w:hint="eastAsia"/>
                <w:color w:val="FF0000"/>
              </w:rPr>
              <w:t>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集群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t>S</w:t>
            </w:r>
            <w:r>
              <w:rPr>
                <w:rFonts w:hint="eastAsia"/>
              </w:rPr>
              <w:t>essionstick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failover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t>P</w:t>
            </w:r>
            <w:r>
              <w:rPr>
                <w:rFonts w:hint="eastAsia"/>
              </w:rPr>
              <w:t>olicy</w:t>
            </w:r>
            <w:r>
              <w:rPr>
                <w:rFonts w:hint="eastAsia"/>
              </w:rPr>
              <w:t>是否正确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AD467D">
              <w:rPr>
                <w:rFonts w:hint="eastAsia"/>
              </w:rPr>
              <w:t>Round-Robin</w:t>
            </w:r>
            <w:r w:rsidRPr="00AD467D">
              <w:rPr>
                <w:rFonts w:hint="eastAsia"/>
              </w:rPr>
              <w:t>策略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AD467D">
              <w:rPr>
                <w:rFonts w:hint="eastAsia"/>
              </w:rPr>
              <w:t>随机选择策略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AD467D">
              <w:rPr>
                <w:rFonts w:hint="eastAsia"/>
              </w:rPr>
              <w:t>权重策略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72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t>T</w:t>
            </w:r>
            <w:r>
              <w:rPr>
                <w:rFonts w:hint="eastAsia"/>
              </w:rPr>
              <w:t>ools</w:t>
            </w:r>
            <w:r>
              <w:rPr>
                <w:rFonts w:hint="eastAsia"/>
              </w:rPr>
              <w:t>命令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gramStart"/>
            <w:r w:rsidRPr="00BC6DB1">
              <w:rPr>
                <w:rFonts w:hint="eastAsia"/>
              </w:rPr>
              <w:t>域创建</w:t>
            </w:r>
            <w:proofErr w:type="gramEnd"/>
            <w:r w:rsidRPr="00BC6DB1">
              <w:rPr>
                <w:rFonts w:hint="eastAsia"/>
              </w:rPr>
              <w:t>domain-create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域删除</w:t>
            </w:r>
            <w:r w:rsidRPr="00BC6DB1">
              <w:rPr>
                <w:rFonts w:hint="eastAsia"/>
              </w:rPr>
              <w:t>domain-delete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BC6DB1">
              <w:rPr>
                <w:rFonts w:hint="eastAsia"/>
              </w:rPr>
              <w:t>ezcache</w:t>
            </w:r>
            <w:proofErr w:type="spellEnd"/>
            <w:r w:rsidRPr="00BC6DB1">
              <w:rPr>
                <w:rFonts w:hint="eastAsia"/>
              </w:rPr>
              <w:t>等</w:t>
            </w:r>
            <w:r w:rsidRPr="00BC6DB1">
              <w:rPr>
                <w:rFonts w:hint="eastAsia"/>
              </w:rPr>
              <w:t>session</w:t>
            </w:r>
            <w:r w:rsidRPr="00BC6DB1">
              <w:rPr>
                <w:rFonts w:hint="eastAsia"/>
              </w:rPr>
              <w:t>存储配置</w:t>
            </w:r>
            <w:proofErr w:type="spellStart"/>
            <w:r w:rsidRPr="00BC6DB1">
              <w:rPr>
                <w:rFonts w:hint="eastAsia"/>
              </w:rPr>
              <w:t>e</w:t>
            </w:r>
            <w:r w:rsidRPr="00BC6DB1">
              <w:rPr>
                <w:rFonts w:hint="eastAsia"/>
              </w:rPr>
              <w:lastRenderedPageBreak/>
              <w:t>zCached-config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自动部署脚本</w:t>
            </w:r>
            <w:r w:rsidRPr="00BC6DB1">
              <w:rPr>
                <w:rFonts w:hint="eastAsia"/>
              </w:rPr>
              <w:t>auto-</w:t>
            </w:r>
            <w:proofErr w:type="spellStart"/>
            <w:r w:rsidRPr="00BC6DB1">
              <w:rPr>
                <w:rFonts w:hint="eastAsia"/>
              </w:rPr>
              <w:t>depoly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数据源创建脚本</w:t>
            </w:r>
            <w:proofErr w:type="spellStart"/>
            <w:r w:rsidRPr="00BC6DB1">
              <w:rPr>
                <w:rFonts w:hint="eastAsia"/>
              </w:rPr>
              <w:t>db</w:t>
            </w:r>
            <w:proofErr w:type="spellEnd"/>
            <w:r w:rsidRPr="00BC6DB1">
              <w:rPr>
                <w:rFonts w:hint="eastAsia"/>
              </w:rPr>
              <w:t>-resource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gramStart"/>
            <w:r w:rsidRPr="00BC6DB1">
              <w:rPr>
                <w:rFonts w:hint="eastAsia"/>
              </w:rPr>
              <w:t>域启动</w:t>
            </w:r>
            <w:proofErr w:type="gramEnd"/>
            <w:r w:rsidRPr="00BC6DB1">
              <w:rPr>
                <w:rFonts w:hint="eastAsia"/>
              </w:rPr>
              <w:t>脚本</w:t>
            </w:r>
            <w:r w:rsidRPr="00BC6DB1">
              <w:rPr>
                <w:rFonts w:hint="eastAsia"/>
              </w:rPr>
              <w:t>start-server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gramStart"/>
            <w:r w:rsidRPr="00BC6DB1">
              <w:rPr>
                <w:rFonts w:hint="eastAsia"/>
              </w:rPr>
              <w:t>域停止</w:t>
            </w:r>
            <w:proofErr w:type="gramEnd"/>
            <w:r w:rsidRPr="00BC6DB1">
              <w:rPr>
                <w:rFonts w:hint="eastAsia"/>
              </w:rPr>
              <w:t>脚本</w:t>
            </w:r>
            <w:r w:rsidRPr="00BC6DB1">
              <w:rPr>
                <w:rFonts w:hint="eastAsia"/>
              </w:rPr>
              <w:t>stop-server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BC6DB1">
              <w:rPr>
                <w:rFonts w:hint="eastAsia"/>
              </w:rPr>
              <w:t>应用删除脚本</w:t>
            </w:r>
            <w:r w:rsidRPr="00BC6DB1">
              <w:rPr>
                <w:rFonts w:hint="eastAsia"/>
              </w:rPr>
              <w:t>auto-</w:t>
            </w:r>
            <w:proofErr w:type="spellStart"/>
            <w:r w:rsidRPr="00BC6DB1">
              <w:rPr>
                <w:rFonts w:hint="eastAsia"/>
              </w:rPr>
              <w:t>undepoly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Pr="002611B7" w:rsidRDefault="00D636FE" w:rsidP="00D636FE">
            <w:pPr>
              <w:pStyle w:val="a2"/>
              <w:spacing w:after="156"/>
              <w:ind w:firstLineChars="0" w:firstLine="0"/>
              <w:rPr>
                <w:color w:val="FF0000"/>
              </w:rPr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81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工具使用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C15D7">
              <w:t>apclient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7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C15D7">
              <w:t>appctl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300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C15D7">
              <w:t>dep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47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CC15D7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config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创建域</w:t>
            </w:r>
          </w:p>
        </w:tc>
        <w:tc>
          <w:tcPr>
            <w:tcW w:w="1524" w:type="dxa"/>
          </w:tcPr>
          <w:p w:rsidR="00D636FE" w:rsidRPr="00A46B01" w:rsidRDefault="00D636FE" w:rsidP="00D636FE">
            <w:pPr>
              <w:pStyle w:val="a2"/>
              <w:spacing w:after="156"/>
              <w:ind w:firstLineChars="0" w:firstLine="0"/>
              <w:rPr>
                <w:color w:val="FF0000"/>
              </w:rPr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7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C15D7">
              <w:t>AdminMain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Pr="00953A97" w:rsidRDefault="00D636FE" w:rsidP="00D636FE">
            <w:pPr>
              <w:pStyle w:val="a2"/>
              <w:spacing w:after="156"/>
              <w:ind w:firstLineChars="0" w:firstLine="0"/>
              <w:rPr>
                <w:color w:val="FF0000"/>
              </w:rPr>
            </w:pPr>
            <w:r w:rsidRPr="00953A97">
              <w:rPr>
                <w:rFonts w:hint="eastAsia"/>
                <w:color w:val="FF0000"/>
              </w:rPr>
              <w:t>测试未通过</w:t>
            </w:r>
          </w:p>
        </w:tc>
      </w:tr>
      <w:tr w:rsidR="00D636FE" w:rsidTr="009778C0">
        <w:trPr>
          <w:trHeight w:val="7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jspc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79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firststep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apache</w:t>
            </w:r>
            <w:r>
              <w:rPr>
                <w:rFonts w:hint="eastAsia"/>
              </w:rPr>
              <w:t>代理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7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samples domain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applications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</w:t>
            </w:r>
            <w:r w:rsidRPr="00CE7E38">
              <w:rPr>
                <w:rFonts w:hint="eastAsia"/>
              </w:rPr>
              <w:t>default</w:t>
            </w:r>
            <w:r w:rsidRPr="00CE7E38">
              <w:rPr>
                <w:rFonts w:hint="eastAsia"/>
              </w:rPr>
              <w:t>和</w:t>
            </w:r>
            <w:r w:rsidRPr="00CE7E38">
              <w:rPr>
                <w:rFonts w:hint="eastAsia"/>
              </w:rPr>
              <w:t>6</w:t>
            </w:r>
            <w:r w:rsidRPr="00CE7E38">
              <w:rPr>
                <w:rFonts w:hint="eastAsia"/>
              </w:rPr>
              <w:t>个示例应用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bin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config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lib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logs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store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src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包含五个目录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是否能正确启动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61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各个应用能否</w:t>
            </w:r>
            <w:proofErr w:type="gramStart"/>
            <w:r w:rsidRPr="00CE7E38">
              <w:rPr>
                <w:rFonts w:hint="eastAsia"/>
              </w:rPr>
              <w:t>正确访问</w:t>
            </w:r>
            <w:proofErr w:type="gram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mydomain</w:t>
            </w:r>
            <w:proofErr w:type="spellEnd"/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applications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</w:t>
            </w:r>
            <w:r w:rsidRPr="00CE7E38">
              <w:rPr>
                <w:rFonts w:hint="eastAsia"/>
              </w:rPr>
              <w:t>default</w:t>
            </w:r>
            <w:r w:rsidRPr="00CE7E38">
              <w:rPr>
                <w:rFonts w:hint="eastAsia"/>
              </w:rPr>
              <w:t>应用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bin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config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使用</w:t>
            </w:r>
            <w:r w:rsidRPr="00CE7E38">
              <w:rPr>
                <w:rFonts w:hint="eastAsia"/>
              </w:rPr>
              <w:t>notepad</w:t>
            </w:r>
            <w:r w:rsidRPr="00CE7E38">
              <w:rPr>
                <w:rFonts w:hint="eastAsia"/>
              </w:rPr>
              <w:t>打开所有文件并阅读文件内容</w:t>
            </w:r>
            <w:r w:rsidRPr="00CE7E38">
              <w:rPr>
                <w:rFonts w:hint="eastAsia"/>
              </w:rPr>
              <w:t xml:space="preserve"> </w:t>
            </w:r>
            <w:r w:rsidRPr="00CE7E38">
              <w:rPr>
                <w:rFonts w:hint="eastAsia"/>
              </w:rPr>
              <w:t>是否存在错误内容或格式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lib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logs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t>store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空目录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CE7E38">
              <w:t>src</w:t>
            </w:r>
            <w:proofErr w:type="spell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包含五个目录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是否能正确启动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EE6FD7">
              <w:rPr>
                <w:rFonts w:hint="eastAsia"/>
              </w:rPr>
              <w:t>测试通过</w:t>
            </w:r>
          </w:p>
        </w:tc>
      </w:tr>
      <w:tr w:rsidR="00D636FE" w:rsidTr="009778C0"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CE7E38">
              <w:rPr>
                <w:rFonts w:hint="eastAsia"/>
              </w:rPr>
              <w:t>各个应用能否</w:t>
            </w:r>
            <w:proofErr w:type="gramStart"/>
            <w:r w:rsidRPr="00CE7E38">
              <w:rPr>
                <w:rFonts w:hint="eastAsia"/>
              </w:rPr>
              <w:t>正确访问</w:t>
            </w:r>
            <w:proofErr w:type="gramEnd"/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8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部署</w:t>
            </w:r>
          </w:p>
        </w:tc>
        <w:tc>
          <w:tcPr>
            <w:tcW w:w="2748" w:type="dxa"/>
            <w:vMerge w:val="restart"/>
          </w:tcPr>
          <w:p w:rsidR="00D636FE" w:rsidRPr="00CE7E38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war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控制台部署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7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自动部署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8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ear</w:t>
            </w: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控制台部署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7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252976">
              <w:rPr>
                <w:rFonts w:hint="eastAsia"/>
              </w:rPr>
              <w:t>自动部署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277"/>
        </w:trPr>
        <w:tc>
          <w:tcPr>
            <w:tcW w:w="2463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>
              <w:rPr>
                <w:rFonts w:hint="eastAsia"/>
              </w:rPr>
              <w:t>jconsole</w:t>
            </w:r>
            <w:proofErr w:type="spellEnd"/>
            <w:r>
              <w:rPr>
                <w:rFonts w:hint="eastAsia"/>
              </w:rPr>
              <w:t>同一系统连接监控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767248">
              <w:rPr>
                <w:rFonts w:hint="eastAsia"/>
              </w:rPr>
              <w:t>jconsole</w:t>
            </w:r>
            <w:proofErr w:type="spellEnd"/>
            <w:r w:rsidRPr="00767248">
              <w:rPr>
                <w:rFonts w:hint="eastAsia"/>
              </w:rPr>
              <w:t>不同系统互联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连接到</w:t>
            </w:r>
            <w:proofErr w:type="spellStart"/>
            <w:r>
              <w:rPr>
                <w:rFonts w:hint="eastAsia"/>
              </w:rPr>
              <w:t>linux</w:t>
            </w:r>
            <w:proofErr w:type="spellEnd"/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Pr="00767248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连接到</w:t>
            </w:r>
            <w:r>
              <w:rPr>
                <w:rFonts w:hint="eastAsia"/>
              </w:rPr>
              <w:t>AIX</w:t>
            </w: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Pr="00767248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连接到</w:t>
            </w:r>
            <w:r>
              <w:rPr>
                <w:rFonts w:hint="eastAsia"/>
              </w:rPr>
              <w:t>windows</w:t>
            </w: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 w:val="restart"/>
          </w:tcPr>
          <w:p w:rsidR="00D636FE" w:rsidRPr="00767248" w:rsidRDefault="00D636FE" w:rsidP="00D636FE">
            <w:pPr>
              <w:pStyle w:val="a2"/>
              <w:spacing w:after="156"/>
              <w:ind w:firstLineChars="0" w:firstLine="0"/>
            </w:pPr>
            <w:r>
              <w:t>S</w:t>
            </w:r>
            <w:r>
              <w:rPr>
                <w:rFonts w:hint="eastAsia"/>
              </w:rPr>
              <w:t>ession</w:t>
            </w:r>
            <w:r>
              <w:rPr>
                <w:rFonts w:hint="eastAsia"/>
              </w:rPr>
              <w:t>服务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存储方式</w:t>
            </w:r>
            <w:r w:rsidRPr="003F3EF5">
              <w:rPr>
                <w:rFonts w:hint="eastAsia"/>
              </w:rPr>
              <w:t>file</w:t>
            </w: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持久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交换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失效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存储方式</w:t>
            </w:r>
            <w:proofErr w:type="spellStart"/>
            <w:r w:rsidRPr="003F3EF5">
              <w:rPr>
                <w:rFonts w:hint="eastAsia"/>
              </w:rPr>
              <w:t>db</w:t>
            </w:r>
            <w:proofErr w:type="spellEnd"/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持久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交换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失效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存储方式</w:t>
            </w:r>
            <w:proofErr w:type="spellStart"/>
            <w:r w:rsidRPr="003F3EF5">
              <w:rPr>
                <w:rFonts w:hint="eastAsia"/>
              </w:rPr>
              <w:t>bekerleydb</w:t>
            </w:r>
            <w:proofErr w:type="spellEnd"/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  <w:r w:rsidRPr="003F3EF5">
              <w:rPr>
                <w:rFonts w:hint="eastAsia"/>
              </w:rPr>
              <w:t>session</w:t>
            </w:r>
            <w:r w:rsidRPr="003F3EF5">
              <w:rPr>
                <w:rFonts w:hint="eastAsia"/>
              </w:rPr>
              <w:t>持久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交换</w:t>
            </w:r>
            <w:r w:rsidRPr="003F3EF5">
              <w:rPr>
                <w:rFonts w:hint="eastAsia"/>
              </w:rPr>
              <w:t>,</w:t>
            </w:r>
            <w:r w:rsidRPr="003F3EF5">
              <w:rPr>
                <w:rFonts w:hint="eastAsia"/>
              </w:rPr>
              <w:t>失效</w:t>
            </w: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 w:val="restart"/>
          </w:tcPr>
          <w:p w:rsidR="00D636FE" w:rsidRPr="00767248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日志服务</w:t>
            </w: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602652">
              <w:t>Logger</w:t>
            </w: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 w:rsidRPr="00602652">
              <w:t>Handler</w:t>
            </w:r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185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proofErr w:type="spellStart"/>
            <w:r w:rsidRPr="00602652">
              <w:t>AccessLog</w:t>
            </w:r>
            <w:proofErr w:type="spellEnd"/>
          </w:p>
        </w:tc>
        <w:tc>
          <w:tcPr>
            <w:tcW w:w="3119" w:type="dxa"/>
          </w:tcPr>
          <w:p w:rsidR="00D636FE" w:rsidRPr="00252976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5"/>
        </w:trPr>
        <w:tc>
          <w:tcPr>
            <w:tcW w:w="2463" w:type="dxa"/>
            <w:vMerge w:val="restart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数据源</w:t>
            </w: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连接测试</w:t>
            </w:r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2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最大连接数</w:t>
            </w:r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2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最大等待连接数</w:t>
            </w:r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2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长连接</w:t>
            </w:r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2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初始</w:t>
            </w:r>
            <w:proofErr w:type="gramStart"/>
            <w:r w:rsidRPr="00763DBE">
              <w:rPr>
                <w:rFonts w:hint="eastAsia"/>
              </w:rPr>
              <w:t>链接数</w:t>
            </w:r>
            <w:proofErr w:type="gramEnd"/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  <w:tr w:rsidR="00D636FE" w:rsidTr="009778C0">
        <w:trPr>
          <w:trHeight w:val="92"/>
        </w:trPr>
        <w:tc>
          <w:tcPr>
            <w:tcW w:w="2463" w:type="dxa"/>
            <w:vMerge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2748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  <w:r w:rsidRPr="00763DBE">
              <w:rPr>
                <w:rFonts w:hint="eastAsia"/>
              </w:rPr>
              <w:t>用户访问控制</w:t>
            </w:r>
          </w:p>
        </w:tc>
        <w:tc>
          <w:tcPr>
            <w:tcW w:w="3119" w:type="dxa"/>
          </w:tcPr>
          <w:p w:rsidR="00D636FE" w:rsidRPr="003F3EF5" w:rsidRDefault="00D636FE" w:rsidP="00D636FE">
            <w:pPr>
              <w:pStyle w:val="a2"/>
              <w:spacing w:after="156"/>
              <w:ind w:firstLineChars="0" w:firstLine="0"/>
            </w:pPr>
          </w:p>
        </w:tc>
        <w:tc>
          <w:tcPr>
            <w:tcW w:w="1524" w:type="dxa"/>
          </w:tcPr>
          <w:p w:rsidR="00D636FE" w:rsidRDefault="00D636FE" w:rsidP="00D636FE">
            <w:pPr>
              <w:pStyle w:val="a2"/>
              <w:spacing w:after="156"/>
              <w:ind w:firstLineChars="0" w:firstLine="0"/>
            </w:pPr>
            <w:r>
              <w:rPr>
                <w:rFonts w:hint="eastAsia"/>
              </w:rPr>
              <w:t>测试通过</w:t>
            </w:r>
          </w:p>
        </w:tc>
      </w:tr>
    </w:tbl>
    <w:p w:rsidR="00F037CC" w:rsidRPr="00F037CC" w:rsidRDefault="00F037CC" w:rsidP="00F037CC">
      <w:pPr>
        <w:pStyle w:val="a2"/>
        <w:spacing w:after="156"/>
        <w:ind w:firstLine="420"/>
      </w:pPr>
    </w:p>
    <w:p w:rsidR="00536147" w:rsidRPr="0020621F" w:rsidRDefault="00536147" w:rsidP="00536147">
      <w:pPr>
        <w:pStyle w:val="30"/>
        <w:rPr>
          <w:b w:val="0"/>
        </w:rPr>
      </w:pPr>
      <w:bookmarkStart w:id="22" w:name="_Toc377023650"/>
      <w:bookmarkStart w:id="23" w:name="_Toc46754377"/>
      <w:proofErr w:type="spellStart"/>
      <w:r w:rsidRPr="0020621F">
        <w:rPr>
          <w:rFonts w:hint="eastAsia"/>
          <w:b w:val="0"/>
        </w:rPr>
        <w:t>TCK</w:t>
      </w:r>
      <w:proofErr w:type="spellEnd"/>
      <w:r>
        <w:rPr>
          <w:rFonts w:hint="eastAsia"/>
          <w:b w:val="0"/>
        </w:rPr>
        <w:t>和自动化</w:t>
      </w:r>
      <w:r w:rsidRPr="0020621F">
        <w:rPr>
          <w:rFonts w:hint="eastAsia"/>
          <w:b w:val="0"/>
        </w:rPr>
        <w:t>测试</w:t>
      </w:r>
      <w:bookmarkEnd w:id="22"/>
      <w:bookmarkEnd w:id="23"/>
    </w:p>
    <w:p w:rsidR="00536147" w:rsidRDefault="00536147" w:rsidP="00536147">
      <w:pPr>
        <w:pStyle w:val="a2"/>
        <w:spacing w:after="156"/>
        <w:ind w:firstLine="420"/>
        <w:rPr>
          <w:rFonts w:ascii="宋体" w:hAnsi="宋体" w:cs="Arial"/>
          <w:kern w:val="0"/>
          <w:szCs w:val="21"/>
        </w:rPr>
      </w:pPr>
      <w:r w:rsidRPr="00F51628">
        <w:rPr>
          <w:rFonts w:ascii="宋体" w:hAnsi="宋体" w:cs="Arial" w:hint="eastAsia"/>
          <w:kern w:val="0"/>
          <w:szCs w:val="21"/>
        </w:rPr>
        <w:t>经过测试，</w:t>
      </w:r>
      <w:r>
        <w:rPr>
          <w:rFonts w:ascii="宋体" w:hAnsi="宋体" w:cs="Arial" w:hint="eastAsia"/>
          <w:kern w:val="0"/>
          <w:szCs w:val="21"/>
        </w:rPr>
        <w:t>测试用例通过率为</w:t>
      </w:r>
      <w:r w:rsidR="006D5516">
        <w:rPr>
          <w:rFonts w:ascii="宋体" w:hAnsi="宋体" w:cs="Arial" w:hint="eastAsia"/>
          <w:kern w:val="0"/>
          <w:szCs w:val="21"/>
        </w:rPr>
        <w:t>100</w:t>
      </w:r>
      <w:r>
        <w:rPr>
          <w:rFonts w:ascii="宋体" w:hAnsi="宋体" w:cs="Arial" w:hint="eastAsia"/>
          <w:kern w:val="0"/>
          <w:szCs w:val="21"/>
        </w:rPr>
        <w:t>%，</w:t>
      </w:r>
      <w:proofErr w:type="spellStart"/>
      <w:r w:rsidR="00BF6371">
        <w:rPr>
          <w:rFonts w:ascii="宋体" w:hAnsi="宋体" w:cs="Arial" w:hint="eastAsia"/>
          <w:kern w:val="0"/>
          <w:szCs w:val="21"/>
        </w:rPr>
        <w:t>AASV9.0SP4</w:t>
      </w:r>
      <w:proofErr w:type="spellEnd"/>
      <w:r w:rsidRPr="00F51628">
        <w:rPr>
          <w:rFonts w:ascii="宋体" w:hAnsi="宋体" w:cs="Arial" w:hint="eastAsia"/>
          <w:kern w:val="0"/>
          <w:szCs w:val="21"/>
        </w:rPr>
        <w:t>支持</w:t>
      </w:r>
      <w:proofErr w:type="spellStart"/>
      <w:r w:rsidRPr="00F51628">
        <w:rPr>
          <w:rFonts w:ascii="宋体" w:hAnsi="宋体" w:cs="Arial" w:hint="eastAsia"/>
          <w:kern w:val="0"/>
          <w:szCs w:val="21"/>
        </w:rPr>
        <w:t>JEE5</w:t>
      </w:r>
      <w:proofErr w:type="spellEnd"/>
      <w:r>
        <w:rPr>
          <w:rFonts w:ascii="宋体" w:hAnsi="宋体" w:cs="Arial" w:hint="eastAsia"/>
          <w:kern w:val="0"/>
          <w:szCs w:val="21"/>
        </w:rPr>
        <w:t>，</w:t>
      </w:r>
      <w:r w:rsidRPr="00F51628">
        <w:rPr>
          <w:rFonts w:ascii="宋体" w:hAnsi="宋体" w:cs="Arial" w:hint="eastAsia"/>
          <w:kern w:val="0"/>
          <w:szCs w:val="21"/>
        </w:rPr>
        <w:t xml:space="preserve"> </w:t>
      </w:r>
      <w:proofErr w:type="spellStart"/>
      <w:r w:rsidRPr="00F51628">
        <w:rPr>
          <w:rFonts w:ascii="宋体" w:hAnsi="宋体" w:cs="Arial" w:hint="eastAsia"/>
          <w:kern w:val="0"/>
          <w:szCs w:val="21"/>
        </w:rPr>
        <w:t>JEE6</w:t>
      </w:r>
      <w:proofErr w:type="spellEnd"/>
      <w:r w:rsidRPr="00F51628">
        <w:rPr>
          <w:rFonts w:ascii="宋体" w:hAnsi="宋体" w:cs="Arial" w:hint="eastAsia"/>
          <w:kern w:val="0"/>
          <w:szCs w:val="21"/>
        </w:rPr>
        <w:t>标准。</w:t>
      </w:r>
    </w:p>
    <w:p w:rsidR="00AE593A" w:rsidRDefault="00AE593A" w:rsidP="00AE593A">
      <w:pPr>
        <w:pStyle w:val="4"/>
        <w:rPr>
          <w:b w:val="0"/>
          <w:kern w:val="0"/>
        </w:rPr>
      </w:pPr>
      <w:proofErr w:type="spellStart"/>
      <w:r w:rsidRPr="00AE593A">
        <w:rPr>
          <w:b w:val="0"/>
          <w:kern w:val="0"/>
        </w:rPr>
        <w:t>JASPIC</w:t>
      </w:r>
      <w:proofErr w:type="spellEnd"/>
      <w:r w:rsidRPr="00AE593A">
        <w:rPr>
          <w:rFonts w:hint="eastAsia"/>
          <w:b w:val="0"/>
          <w:kern w:val="0"/>
        </w:rPr>
        <w:t>测试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219"/>
        <w:gridCol w:w="1417"/>
        <w:gridCol w:w="1419"/>
        <w:gridCol w:w="1419"/>
        <w:gridCol w:w="1380"/>
      </w:tblGrid>
      <w:tr w:rsidR="00296EB4" w:rsidRPr="00A37DDB" w:rsidTr="00296EB4">
        <w:tc>
          <w:tcPr>
            <w:tcW w:w="2141" w:type="pct"/>
          </w:tcPr>
          <w:p w:rsidR="00AE593A" w:rsidRPr="00A37DDB" w:rsidRDefault="00AE593A" w:rsidP="00AE593A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719" w:type="pct"/>
          </w:tcPr>
          <w:p w:rsidR="00AE593A" w:rsidRPr="00A37DDB" w:rsidRDefault="00AE593A" w:rsidP="00AE593A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Tests</w:t>
            </w:r>
          </w:p>
        </w:tc>
        <w:tc>
          <w:tcPr>
            <w:tcW w:w="720" w:type="pct"/>
          </w:tcPr>
          <w:p w:rsidR="00AE593A" w:rsidRPr="00A37DDB" w:rsidRDefault="00AE593A" w:rsidP="00AE593A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Errors</w:t>
            </w:r>
          </w:p>
        </w:tc>
        <w:tc>
          <w:tcPr>
            <w:tcW w:w="720" w:type="pct"/>
          </w:tcPr>
          <w:p w:rsidR="00AE593A" w:rsidRPr="00A37DDB" w:rsidRDefault="00AE593A" w:rsidP="00AE593A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Failures</w:t>
            </w:r>
          </w:p>
        </w:tc>
        <w:tc>
          <w:tcPr>
            <w:tcW w:w="701" w:type="pct"/>
          </w:tcPr>
          <w:p w:rsidR="00AE593A" w:rsidRPr="00A37DDB" w:rsidRDefault="00AE593A" w:rsidP="00AE593A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Time(s)</w:t>
            </w:r>
          </w:p>
        </w:tc>
      </w:tr>
      <w:tr w:rsidR="00296EB4" w:rsidRPr="00A37DDB" w:rsidTr="00296EB4">
        <w:tc>
          <w:tcPr>
            <w:tcW w:w="2141" w:type="pct"/>
          </w:tcPr>
          <w:p w:rsidR="00AE593A" w:rsidRPr="00A37DDB" w:rsidRDefault="00CF31B4" w:rsidP="00AE593A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hyperlink r:id="rId23" w:history="1">
              <w:r w:rsidR="00AE593A" w:rsidRPr="00296EB4">
                <w:t>org.omnifaces.jaspictest</w:t>
              </w:r>
            </w:hyperlink>
          </w:p>
        </w:tc>
        <w:tc>
          <w:tcPr>
            <w:tcW w:w="719" w:type="pct"/>
          </w:tcPr>
          <w:p w:rsidR="00AE593A" w:rsidRPr="00A37DDB" w:rsidRDefault="00AE593A" w:rsidP="005A192D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720" w:type="pct"/>
          </w:tcPr>
          <w:p w:rsidR="00AE593A" w:rsidRPr="00A37DDB" w:rsidRDefault="00AE593A" w:rsidP="005A192D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720" w:type="pct"/>
          </w:tcPr>
          <w:p w:rsidR="00AE593A" w:rsidRPr="00436B16" w:rsidRDefault="00AE593A" w:rsidP="005A192D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36B16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701" w:type="pct"/>
          </w:tcPr>
          <w:p w:rsidR="00AE593A" w:rsidRPr="00A37DDB" w:rsidRDefault="004D344C" w:rsidP="005A192D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D344C">
              <w:rPr>
                <w:rFonts w:ascii="宋体" w:hAnsi="宋体" w:cs="Arial"/>
                <w:kern w:val="0"/>
                <w:szCs w:val="21"/>
              </w:rPr>
              <w:t>2.589</w:t>
            </w:r>
          </w:p>
        </w:tc>
      </w:tr>
    </w:tbl>
    <w:p w:rsidR="00AE593A" w:rsidRPr="00AE593A" w:rsidRDefault="00AE593A" w:rsidP="00AE593A">
      <w:pPr>
        <w:pStyle w:val="a2"/>
        <w:spacing w:after="156"/>
        <w:ind w:firstLine="420"/>
      </w:pPr>
    </w:p>
    <w:p w:rsidR="00536147" w:rsidRPr="00AA1C0B" w:rsidRDefault="00536147" w:rsidP="00536147">
      <w:pPr>
        <w:pStyle w:val="4"/>
        <w:rPr>
          <w:b w:val="0"/>
          <w:kern w:val="0"/>
        </w:rPr>
      </w:pPr>
      <w:proofErr w:type="spellStart"/>
      <w:r w:rsidRPr="00AA1C0B">
        <w:rPr>
          <w:rFonts w:hint="eastAsia"/>
          <w:b w:val="0"/>
          <w:kern w:val="0"/>
        </w:rPr>
        <w:t>JEE5-TCK</w:t>
      </w:r>
      <w:proofErr w:type="spellEnd"/>
      <w:r w:rsidRPr="00AA1C0B">
        <w:rPr>
          <w:rFonts w:hint="eastAsia"/>
          <w:b w:val="0"/>
          <w:kern w:val="0"/>
        </w:rPr>
        <w:t>测试结果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36147" w:rsidRPr="00A37DDB" w:rsidTr="00B955B7"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Tests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Errors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Failures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Time(s)</w:t>
            </w:r>
          </w:p>
        </w:tc>
      </w:tr>
      <w:tr w:rsidR="00536147" w:rsidRPr="00A37DDB" w:rsidTr="00B955B7"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proofErr w:type="spellStart"/>
            <w:r w:rsidRPr="00A37DDB">
              <w:rPr>
                <w:rFonts w:ascii="宋体" w:hAnsi="宋体" w:cs="Arial"/>
                <w:b/>
                <w:kern w:val="0"/>
                <w:szCs w:val="21"/>
              </w:rPr>
              <w:t>E</w:t>
            </w:r>
            <w:r w:rsidRPr="00A37DDB">
              <w:rPr>
                <w:rFonts w:ascii="宋体" w:hAnsi="宋体" w:cs="Arial" w:hint="eastAsia"/>
                <w:b/>
                <w:kern w:val="0"/>
                <w:szCs w:val="21"/>
              </w:rPr>
              <w:t>JB30</w:t>
            </w:r>
            <w:proofErr w:type="spellEnd"/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314</w:t>
            </w: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436B16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36B16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C61AC5" w:rsidP="00475C0A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1AC5">
              <w:rPr>
                <w:rFonts w:ascii="宋体" w:hAnsi="宋体" w:cs="Arial"/>
                <w:kern w:val="0"/>
                <w:szCs w:val="21"/>
              </w:rPr>
              <w:t>164.850</w:t>
            </w:r>
          </w:p>
        </w:tc>
      </w:tr>
      <w:tr w:rsidR="00536147" w:rsidRPr="00A37DDB" w:rsidTr="00B955B7"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proofErr w:type="spellStart"/>
            <w:r w:rsidRPr="00A37DDB">
              <w:rPr>
                <w:rFonts w:ascii="宋体" w:hAnsi="宋体" w:cs="Arial" w:hint="eastAsia"/>
                <w:b/>
                <w:kern w:val="0"/>
                <w:szCs w:val="21"/>
              </w:rPr>
              <w:t>JDBC</w:t>
            </w:r>
            <w:proofErr w:type="spellEnd"/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4451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C61AC5" w:rsidP="00A34564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1AC5">
              <w:rPr>
                <w:rFonts w:ascii="宋体" w:hAnsi="宋体" w:cs="Arial"/>
                <w:kern w:val="0"/>
                <w:szCs w:val="21"/>
              </w:rPr>
              <w:t>191.217</w:t>
            </w:r>
          </w:p>
        </w:tc>
      </w:tr>
      <w:tr w:rsidR="00536147" w:rsidRPr="00A37DDB" w:rsidTr="00B955B7"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proofErr w:type="spellStart"/>
            <w:r w:rsidRPr="00A37DDB">
              <w:rPr>
                <w:rFonts w:ascii="宋体" w:hAnsi="宋体" w:cs="Arial"/>
                <w:b/>
                <w:kern w:val="0"/>
                <w:szCs w:val="21"/>
              </w:rPr>
              <w:t>J</w:t>
            </w:r>
            <w:r w:rsidRPr="00A37DDB">
              <w:rPr>
                <w:rFonts w:ascii="宋体" w:hAnsi="宋体" w:cs="Arial" w:hint="eastAsia"/>
                <w:b/>
                <w:kern w:val="0"/>
                <w:szCs w:val="21"/>
              </w:rPr>
              <w:t>SF</w:t>
            </w:r>
            <w:proofErr w:type="spellEnd"/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2623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C61AC5" w:rsidP="00A34564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1AC5">
              <w:rPr>
                <w:rFonts w:ascii="宋体" w:hAnsi="宋体" w:cs="Arial"/>
                <w:kern w:val="0"/>
                <w:szCs w:val="21"/>
              </w:rPr>
              <w:t>94.833</w:t>
            </w:r>
          </w:p>
        </w:tc>
      </w:tr>
      <w:tr w:rsidR="00536147" w:rsidRPr="00A37DDB" w:rsidTr="00B955B7"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proofErr w:type="spellStart"/>
            <w:r w:rsidRPr="00A37DDB">
              <w:rPr>
                <w:rFonts w:ascii="宋体" w:hAnsi="宋体" w:cs="Arial"/>
                <w:b/>
                <w:kern w:val="0"/>
                <w:szCs w:val="21"/>
              </w:rPr>
              <w:t>J</w:t>
            </w:r>
            <w:r w:rsidRPr="00A37DDB">
              <w:rPr>
                <w:rFonts w:ascii="宋体" w:hAnsi="宋体" w:cs="Arial" w:hint="eastAsia"/>
                <w:b/>
                <w:kern w:val="0"/>
                <w:szCs w:val="21"/>
              </w:rPr>
              <w:t>SP</w:t>
            </w:r>
            <w:proofErr w:type="spellEnd"/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724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C61AC5" w:rsidP="007B649C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1AC5">
              <w:rPr>
                <w:rFonts w:ascii="宋体" w:hAnsi="宋体" w:cs="Arial"/>
                <w:kern w:val="0"/>
                <w:szCs w:val="21"/>
              </w:rPr>
              <w:t>27.283</w:t>
            </w:r>
          </w:p>
        </w:tc>
      </w:tr>
      <w:tr w:rsidR="00536147" w:rsidRPr="00A37DDB" w:rsidTr="00B955B7"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proofErr w:type="spellStart"/>
            <w:r w:rsidRPr="00A37DDB">
              <w:rPr>
                <w:rFonts w:ascii="宋体" w:hAnsi="宋体" w:cs="Arial" w:hint="eastAsia"/>
                <w:b/>
                <w:kern w:val="0"/>
                <w:szCs w:val="21"/>
              </w:rPr>
              <w:t>JSTL</w:t>
            </w:r>
            <w:proofErr w:type="spellEnd"/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515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C61AC5" w:rsidP="007B649C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1AC5">
              <w:rPr>
                <w:rFonts w:ascii="宋体" w:hAnsi="宋体" w:cs="Arial"/>
                <w:kern w:val="0"/>
                <w:szCs w:val="21"/>
              </w:rPr>
              <w:t>19.300</w:t>
            </w:r>
          </w:p>
        </w:tc>
      </w:tr>
      <w:tr w:rsidR="00536147" w:rsidRPr="00A37DDB" w:rsidTr="00B955B7"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proofErr w:type="spellStart"/>
            <w:r w:rsidRPr="00A37DDB">
              <w:rPr>
                <w:rFonts w:ascii="宋体" w:hAnsi="宋体" w:cs="Arial" w:hint="eastAsia"/>
                <w:b/>
                <w:kern w:val="0"/>
                <w:szCs w:val="21"/>
              </w:rPr>
              <w:lastRenderedPageBreak/>
              <w:t>JTA</w:t>
            </w:r>
            <w:proofErr w:type="spellEnd"/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C61AC5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1AC5">
              <w:rPr>
                <w:rFonts w:ascii="宋体" w:hAnsi="宋体" w:cs="Arial"/>
                <w:kern w:val="0"/>
                <w:szCs w:val="21"/>
              </w:rPr>
              <w:t>5.383</w:t>
            </w:r>
          </w:p>
        </w:tc>
      </w:tr>
      <w:tr w:rsidR="00536147" w:rsidRPr="00A37DDB" w:rsidTr="00B955B7"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b/>
                <w:kern w:val="0"/>
                <w:szCs w:val="21"/>
              </w:rPr>
              <w:t>SERVLET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603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37DDB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1000" w:type="pct"/>
          </w:tcPr>
          <w:p w:rsidR="00536147" w:rsidRPr="00A37DDB" w:rsidRDefault="00C61AC5" w:rsidP="00CE3C4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61AC5">
              <w:rPr>
                <w:rFonts w:ascii="宋体" w:hAnsi="宋体" w:cs="Arial"/>
                <w:kern w:val="0"/>
                <w:szCs w:val="21"/>
              </w:rPr>
              <w:t>23.917</w:t>
            </w:r>
          </w:p>
        </w:tc>
      </w:tr>
    </w:tbl>
    <w:p w:rsidR="00536147" w:rsidRPr="00AA1C0B" w:rsidRDefault="00536147" w:rsidP="00536147">
      <w:pPr>
        <w:pStyle w:val="4"/>
        <w:rPr>
          <w:b w:val="0"/>
          <w:kern w:val="0"/>
        </w:rPr>
      </w:pPr>
      <w:proofErr w:type="spellStart"/>
      <w:r w:rsidRPr="00AA1C0B">
        <w:rPr>
          <w:rFonts w:hint="eastAsia"/>
          <w:b w:val="0"/>
          <w:kern w:val="0"/>
        </w:rPr>
        <w:t>JEE6</w:t>
      </w:r>
      <w:proofErr w:type="spellEnd"/>
      <w:r w:rsidRPr="00AA1C0B">
        <w:rPr>
          <w:rFonts w:hint="eastAsia"/>
          <w:b w:val="0"/>
          <w:kern w:val="0"/>
        </w:rPr>
        <w:t xml:space="preserve">-CDI </w:t>
      </w:r>
      <w:proofErr w:type="spellStart"/>
      <w:r w:rsidRPr="00AA1C0B">
        <w:rPr>
          <w:rFonts w:hint="eastAsia"/>
          <w:b w:val="0"/>
          <w:kern w:val="0"/>
        </w:rPr>
        <w:t>TCK</w:t>
      </w:r>
      <w:proofErr w:type="spellEnd"/>
      <w:r w:rsidRPr="00AA1C0B">
        <w:rPr>
          <w:rFonts w:hint="eastAsia"/>
          <w:b w:val="0"/>
          <w:kern w:val="0"/>
        </w:rPr>
        <w:t>测试结果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536147" w:rsidTr="00B955B7">
        <w:tc>
          <w:tcPr>
            <w:tcW w:w="1642" w:type="dxa"/>
          </w:tcPr>
          <w:p w:rsidR="00536147" w:rsidRPr="0093002E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93002E">
              <w:rPr>
                <w:rFonts w:ascii="宋体" w:hAnsi="宋体" w:cs="Arial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642" w:type="dxa"/>
          </w:tcPr>
          <w:p w:rsidR="00536147" w:rsidRPr="0093002E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93002E">
              <w:rPr>
                <w:rFonts w:ascii="宋体" w:hAnsi="宋体" w:cs="Arial"/>
                <w:b/>
                <w:kern w:val="0"/>
                <w:szCs w:val="21"/>
              </w:rPr>
              <w:t>Methods</w:t>
            </w:r>
            <w:r w:rsidRPr="0093002E">
              <w:rPr>
                <w:rFonts w:ascii="宋体" w:hAnsi="宋体" w:cs="Arial"/>
                <w:b/>
                <w:kern w:val="0"/>
                <w:szCs w:val="21"/>
              </w:rPr>
              <w:br/>
              <w:t>Passed</w:t>
            </w:r>
          </w:p>
        </w:tc>
        <w:tc>
          <w:tcPr>
            <w:tcW w:w="1642" w:type="dxa"/>
          </w:tcPr>
          <w:p w:rsidR="00536147" w:rsidRPr="0093002E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93002E">
              <w:rPr>
                <w:rFonts w:ascii="宋体" w:hAnsi="宋体" w:cs="Arial"/>
                <w:b/>
                <w:kern w:val="0"/>
                <w:szCs w:val="21"/>
              </w:rPr>
              <w:t>Scenarios</w:t>
            </w:r>
            <w:r w:rsidRPr="0093002E">
              <w:rPr>
                <w:rFonts w:ascii="宋体" w:hAnsi="宋体" w:cs="Arial"/>
                <w:b/>
                <w:kern w:val="0"/>
                <w:szCs w:val="21"/>
              </w:rPr>
              <w:br/>
              <w:t>Passed</w:t>
            </w:r>
          </w:p>
        </w:tc>
        <w:tc>
          <w:tcPr>
            <w:tcW w:w="1642" w:type="dxa"/>
          </w:tcPr>
          <w:p w:rsidR="00536147" w:rsidRPr="0093002E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93002E">
              <w:rPr>
                <w:rFonts w:ascii="宋体" w:hAnsi="宋体" w:cs="Arial"/>
                <w:b/>
                <w:kern w:val="0"/>
                <w:szCs w:val="21"/>
              </w:rPr>
              <w:t>skipped</w:t>
            </w:r>
          </w:p>
        </w:tc>
        <w:tc>
          <w:tcPr>
            <w:tcW w:w="1643" w:type="dxa"/>
          </w:tcPr>
          <w:p w:rsidR="00536147" w:rsidRPr="0093002E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93002E">
              <w:rPr>
                <w:rFonts w:ascii="宋体" w:hAnsi="宋体" w:cs="Arial"/>
                <w:b/>
                <w:kern w:val="0"/>
                <w:szCs w:val="21"/>
              </w:rPr>
              <w:t>failed</w:t>
            </w:r>
          </w:p>
        </w:tc>
        <w:tc>
          <w:tcPr>
            <w:tcW w:w="1643" w:type="dxa"/>
          </w:tcPr>
          <w:p w:rsidR="00536147" w:rsidRPr="0093002E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93002E">
              <w:rPr>
                <w:rFonts w:ascii="宋体" w:hAnsi="宋体" w:cs="Arial"/>
                <w:b/>
                <w:kern w:val="0"/>
                <w:szCs w:val="21"/>
              </w:rPr>
              <w:t>Time</w:t>
            </w:r>
            <w:r w:rsidRPr="0093002E">
              <w:rPr>
                <w:rFonts w:ascii="宋体" w:hAnsi="宋体" w:cs="Arial" w:hint="eastAsia"/>
                <w:b/>
                <w:kern w:val="0"/>
                <w:szCs w:val="21"/>
              </w:rPr>
              <w:t>（s）</w:t>
            </w:r>
          </w:p>
        </w:tc>
      </w:tr>
      <w:tr w:rsidR="00536147" w:rsidTr="00B955B7">
        <w:tc>
          <w:tcPr>
            <w:tcW w:w="1642" w:type="dxa"/>
          </w:tcPr>
          <w:p w:rsidR="00536147" w:rsidRDefault="00536147" w:rsidP="00B955B7">
            <w:pPr>
              <w:pStyle w:val="a2"/>
              <w:spacing w:after="156"/>
              <w:ind w:firstLineChars="0" w:firstLine="0"/>
              <w:jc w:val="center"/>
            </w:pPr>
            <w:r w:rsidRPr="0093002E">
              <w:rPr>
                <w:rFonts w:ascii="宋体" w:hAnsi="宋体" w:cs="Arial"/>
                <w:b/>
                <w:kern w:val="0"/>
                <w:szCs w:val="21"/>
              </w:rPr>
              <w:t xml:space="preserve">CDI </w:t>
            </w:r>
            <w:proofErr w:type="spellStart"/>
            <w:r w:rsidRPr="0093002E">
              <w:rPr>
                <w:rFonts w:ascii="宋体" w:hAnsi="宋体" w:cs="Arial"/>
                <w:b/>
                <w:kern w:val="0"/>
                <w:szCs w:val="21"/>
              </w:rPr>
              <w:t>TCK</w:t>
            </w:r>
            <w:proofErr w:type="spellEnd"/>
          </w:p>
        </w:tc>
        <w:tc>
          <w:tcPr>
            <w:tcW w:w="1642" w:type="dxa"/>
          </w:tcPr>
          <w:p w:rsidR="00536147" w:rsidRDefault="002A1A61" w:rsidP="00342F92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 w:rsidR="00342F92">
              <w:rPr>
                <w:rFonts w:hint="eastAsia"/>
              </w:rPr>
              <w:t>432</w:t>
            </w:r>
          </w:p>
        </w:tc>
        <w:tc>
          <w:tcPr>
            <w:tcW w:w="1642" w:type="dxa"/>
          </w:tcPr>
          <w:p w:rsidR="00536147" w:rsidRDefault="00342F92" w:rsidP="00B955B7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1432</w:t>
            </w:r>
          </w:p>
        </w:tc>
        <w:tc>
          <w:tcPr>
            <w:tcW w:w="1642" w:type="dxa"/>
          </w:tcPr>
          <w:p w:rsidR="00536147" w:rsidRDefault="002A1A61" w:rsidP="00B955B7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43" w:type="dxa"/>
          </w:tcPr>
          <w:p w:rsidR="00536147" w:rsidRDefault="00342F92" w:rsidP="00B955B7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43" w:type="dxa"/>
          </w:tcPr>
          <w:p w:rsidR="00536147" w:rsidRDefault="003F27EF" w:rsidP="00B955B7">
            <w:pPr>
              <w:pStyle w:val="a2"/>
              <w:spacing w:after="156"/>
              <w:ind w:firstLineChars="0" w:firstLine="0"/>
              <w:jc w:val="center"/>
            </w:pPr>
            <w:r>
              <w:t>1</w:t>
            </w:r>
            <w:r w:rsidR="00E9002D">
              <w:t>0</w:t>
            </w:r>
            <w:r w:rsidR="00E9002D">
              <w:rPr>
                <w:rFonts w:hint="eastAsia"/>
              </w:rPr>
              <w:t>90</w:t>
            </w:r>
            <w:r>
              <w:t>.7</w:t>
            </w:r>
          </w:p>
        </w:tc>
      </w:tr>
    </w:tbl>
    <w:p w:rsidR="00AE593A" w:rsidRPr="00AE593A" w:rsidRDefault="00536147" w:rsidP="00AE593A">
      <w:pPr>
        <w:pStyle w:val="4"/>
        <w:rPr>
          <w:b w:val="0"/>
        </w:rPr>
      </w:pPr>
      <w:r>
        <w:rPr>
          <w:rFonts w:hint="eastAsia"/>
          <w:b w:val="0"/>
        </w:rPr>
        <w:t>自动化</w:t>
      </w:r>
      <w:r w:rsidRPr="00511A18">
        <w:rPr>
          <w:rFonts w:hint="eastAsia"/>
          <w:b w:val="0"/>
        </w:rPr>
        <w:t>测试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539"/>
        <w:gridCol w:w="1074"/>
        <w:gridCol w:w="1271"/>
        <w:gridCol w:w="1598"/>
        <w:gridCol w:w="1372"/>
      </w:tblGrid>
      <w:tr w:rsidR="00536147" w:rsidRPr="00A37DDB" w:rsidTr="003C04DB">
        <w:tc>
          <w:tcPr>
            <w:tcW w:w="2303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测试项（包）</w:t>
            </w:r>
          </w:p>
        </w:tc>
        <w:tc>
          <w:tcPr>
            <w:tcW w:w="545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Tests</w:t>
            </w:r>
          </w:p>
        </w:tc>
        <w:tc>
          <w:tcPr>
            <w:tcW w:w="645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Errors</w:t>
            </w:r>
          </w:p>
        </w:tc>
        <w:tc>
          <w:tcPr>
            <w:tcW w:w="811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Failures</w:t>
            </w:r>
          </w:p>
        </w:tc>
        <w:tc>
          <w:tcPr>
            <w:tcW w:w="696" w:type="pct"/>
          </w:tcPr>
          <w:p w:rsidR="00536147" w:rsidRPr="00A37DDB" w:rsidRDefault="00536147" w:rsidP="00B955B7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37DDB">
              <w:rPr>
                <w:rFonts w:ascii="宋体" w:hAnsi="宋体" w:cs="Arial"/>
                <w:b/>
                <w:kern w:val="0"/>
                <w:szCs w:val="21"/>
              </w:rPr>
              <w:t>Time(s)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24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com.apusic.testcase.customer.apusic_04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8.689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25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com.apusic.testcase.customer.apusic_05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10.468</w:t>
            </w:r>
            <w:r w:rsidRPr="00FC6CD5">
              <w:rPr>
                <w:rFonts w:hint="eastAsia"/>
              </w:rPr>
              <w:tab/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26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com.apusic.testcase.customer.apusic_07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3.479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27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com.apusic.testcase.function.ejbTest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24.287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28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com.apusic.testcase.function.others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10.063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29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com.apusic.testcase.jpa20</w:t>
              </w:r>
            </w:hyperlink>
          </w:p>
        </w:tc>
        <w:tc>
          <w:tcPr>
            <w:tcW w:w="545" w:type="pct"/>
          </w:tcPr>
          <w:p w:rsidR="00536147" w:rsidRPr="00CB5211" w:rsidRDefault="00CF456E" w:rsidP="00CB5211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7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25.849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30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com.apusic.testcase.jsp2_2.alias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8.721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31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com.apusic.testcase.jsp2_2.bean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7.083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32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com.apusic.testcase.jsp2_2.buffer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8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28.188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33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com.apusic.testcase.jsp2_2.content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14.009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34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com.apusic.testcase.jsp2_2.EL</w:t>
              </w:r>
            </w:hyperlink>
          </w:p>
        </w:tc>
        <w:tc>
          <w:tcPr>
            <w:tcW w:w="545" w:type="pct"/>
          </w:tcPr>
          <w:p w:rsidR="00536147" w:rsidRPr="00CB5211" w:rsidRDefault="00BB5BBA" w:rsidP="00CB5211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7.613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35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com.apusic.testcase.jsp2_2.include_forward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3.510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36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com.apusic.testcase.jsp2_2.omit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14.212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37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com.apusic.testcase.jsp2_2.undeclaredNamespace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BB5BBA" w:rsidP="00CB5211">
            <w:r w:rsidRPr="00FC6CD5">
              <w:t>3.448</w:t>
            </w:r>
          </w:p>
        </w:tc>
      </w:tr>
      <w:tr w:rsidR="00FC0DB3" w:rsidRPr="00A37DDB" w:rsidTr="003C04DB">
        <w:tc>
          <w:tcPr>
            <w:tcW w:w="2303" w:type="pct"/>
          </w:tcPr>
          <w:p w:rsidR="00FC0DB3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38" w:history="1">
              <w:r w:rsidR="00FC0DB3" w:rsidRPr="00CB5211">
                <w:rPr>
                  <w:rFonts w:ascii="Calibri" w:hAnsi="Calibri"/>
                  <w:color w:val="000000"/>
                  <w:szCs w:val="21"/>
                </w:rPr>
                <w:t>com.apusic.testcase.oss.argo</w:t>
              </w:r>
            </w:hyperlink>
          </w:p>
        </w:tc>
        <w:tc>
          <w:tcPr>
            <w:tcW w:w="545" w:type="pct"/>
          </w:tcPr>
          <w:p w:rsidR="00FC0DB3" w:rsidRPr="00CB5211" w:rsidRDefault="00FC0DB3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FC0DB3" w:rsidRPr="00CB5211" w:rsidRDefault="00FC0DB3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FC0DB3" w:rsidRPr="00CB5211" w:rsidRDefault="00FC0DB3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FC0DB3" w:rsidRPr="00FC6CD5" w:rsidRDefault="00BB5BBA" w:rsidP="00CB5211">
            <w:r w:rsidRPr="00FC6CD5">
              <w:t>5.428</w:t>
            </w:r>
          </w:p>
        </w:tc>
      </w:tr>
      <w:tr w:rsidR="00FC0DB3" w:rsidRPr="00A37DDB" w:rsidTr="003C04DB">
        <w:tc>
          <w:tcPr>
            <w:tcW w:w="2303" w:type="pct"/>
          </w:tcPr>
          <w:p w:rsidR="00FC0DB3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39" w:history="1">
              <w:r w:rsidR="00FC0DB3" w:rsidRPr="00CB5211">
                <w:rPr>
                  <w:rFonts w:ascii="Calibri" w:hAnsi="Calibri"/>
                  <w:color w:val="000000"/>
                  <w:szCs w:val="21"/>
                </w:rPr>
                <w:t>com.apusic.testcase.oss.aribaweb</w:t>
              </w:r>
            </w:hyperlink>
          </w:p>
        </w:tc>
        <w:tc>
          <w:tcPr>
            <w:tcW w:w="545" w:type="pct"/>
          </w:tcPr>
          <w:p w:rsidR="00FC0DB3" w:rsidRPr="00CB5211" w:rsidRDefault="00922420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FC0DB3" w:rsidRPr="00CB5211" w:rsidRDefault="00922420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FC0DB3" w:rsidRPr="00CB5211" w:rsidRDefault="00922420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FC0DB3" w:rsidRPr="00FC6CD5" w:rsidRDefault="00BB5BBA" w:rsidP="00CB5211">
            <w:r w:rsidRPr="00FC6CD5">
              <w:t>7.317</w:t>
            </w:r>
          </w:p>
        </w:tc>
      </w:tr>
      <w:tr w:rsidR="00FC0DB3" w:rsidRPr="00A37DDB" w:rsidTr="003C04DB">
        <w:tc>
          <w:tcPr>
            <w:tcW w:w="2303" w:type="pct"/>
          </w:tcPr>
          <w:p w:rsidR="00FC0DB3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40" w:history="1">
              <w:r w:rsidR="00FC0DB3" w:rsidRPr="00CB5211">
                <w:rPr>
                  <w:rFonts w:ascii="Calibri" w:hAnsi="Calibri"/>
                  <w:color w:val="000000"/>
                  <w:szCs w:val="21"/>
                </w:rPr>
                <w:t>com.apusic.testcase.oss.axis2</w:t>
              </w:r>
            </w:hyperlink>
          </w:p>
        </w:tc>
        <w:tc>
          <w:tcPr>
            <w:tcW w:w="545" w:type="pct"/>
          </w:tcPr>
          <w:p w:rsidR="00FC0DB3" w:rsidRPr="00CB5211" w:rsidRDefault="0016740E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FC0DB3" w:rsidRPr="00CB5211" w:rsidRDefault="0016740E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FC0DB3" w:rsidRPr="00CB5211" w:rsidRDefault="0016740E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FC0DB3" w:rsidRPr="00FC6CD5" w:rsidRDefault="00D82614" w:rsidP="00CB5211">
            <w:r w:rsidRPr="00FC6CD5">
              <w:t>420.591</w:t>
            </w:r>
          </w:p>
        </w:tc>
      </w:tr>
      <w:tr w:rsidR="00FC0DB3" w:rsidRPr="00A37DDB" w:rsidTr="003C04DB">
        <w:tc>
          <w:tcPr>
            <w:tcW w:w="2303" w:type="pct"/>
          </w:tcPr>
          <w:p w:rsidR="00FC0DB3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41" w:history="1">
              <w:r w:rsidR="00FC0DB3" w:rsidRPr="00CB5211">
                <w:rPr>
                  <w:rFonts w:ascii="Calibri" w:hAnsi="Calibri"/>
                  <w:color w:val="000000"/>
                  <w:szCs w:val="21"/>
                </w:rPr>
                <w:t>com.apusic.testcase.oss.barracuda</w:t>
              </w:r>
            </w:hyperlink>
          </w:p>
        </w:tc>
        <w:tc>
          <w:tcPr>
            <w:tcW w:w="545" w:type="pct"/>
          </w:tcPr>
          <w:p w:rsidR="00FC0DB3" w:rsidRPr="00CB5211" w:rsidRDefault="0088346C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FC0DB3" w:rsidRPr="00CB5211" w:rsidRDefault="0088346C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FC0DB3" w:rsidRPr="00CB5211" w:rsidRDefault="0088346C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FC0DB3" w:rsidRPr="00FC6CD5" w:rsidRDefault="00D82614" w:rsidP="00CB5211">
            <w:r w:rsidRPr="00FC6CD5">
              <w:t>14.617</w:t>
            </w:r>
          </w:p>
        </w:tc>
      </w:tr>
      <w:tr w:rsidR="0006653F" w:rsidRPr="00A37DDB" w:rsidTr="003C04DB">
        <w:tc>
          <w:tcPr>
            <w:tcW w:w="2303" w:type="pct"/>
          </w:tcPr>
          <w:p w:rsidR="0006653F" w:rsidRPr="00CB5211" w:rsidRDefault="0006653F" w:rsidP="00CB5211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 w:rsidRPr="00CB5211">
              <w:rPr>
                <w:rFonts w:ascii="Calibri" w:hAnsi="Calibri"/>
                <w:color w:val="000000"/>
                <w:szCs w:val="21"/>
              </w:rPr>
              <w:t>com.apusic.testcase.oss.bigframe</w:t>
            </w:r>
            <w:proofErr w:type="spellEnd"/>
          </w:p>
        </w:tc>
        <w:tc>
          <w:tcPr>
            <w:tcW w:w="545" w:type="pct"/>
          </w:tcPr>
          <w:p w:rsidR="0006653F" w:rsidRPr="00CB5211" w:rsidRDefault="0006653F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06653F" w:rsidRPr="00CB5211" w:rsidRDefault="0006653F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06653F" w:rsidRPr="00CB5211" w:rsidRDefault="0006653F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06653F" w:rsidRPr="00FC6CD5" w:rsidRDefault="00D82614" w:rsidP="00CB5211">
            <w:r w:rsidRPr="00FC6CD5">
              <w:t>9.797</w:t>
            </w:r>
          </w:p>
        </w:tc>
      </w:tr>
      <w:tr w:rsidR="00FC0DB3" w:rsidRPr="00A37DDB" w:rsidTr="003C04DB">
        <w:tc>
          <w:tcPr>
            <w:tcW w:w="2303" w:type="pct"/>
          </w:tcPr>
          <w:p w:rsidR="00FC0DB3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42" w:history="1">
              <w:r w:rsidR="00FC0DB3" w:rsidRPr="00CB5211">
                <w:rPr>
                  <w:rFonts w:ascii="Calibri" w:hAnsi="Calibri"/>
                  <w:color w:val="000000"/>
                  <w:szCs w:val="21"/>
                </w:rPr>
                <w:t>com.apusic.testcase.oss.bjaf</w:t>
              </w:r>
            </w:hyperlink>
          </w:p>
        </w:tc>
        <w:tc>
          <w:tcPr>
            <w:tcW w:w="545" w:type="pct"/>
          </w:tcPr>
          <w:p w:rsidR="00FC0DB3" w:rsidRPr="00CB5211" w:rsidRDefault="004F01FF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FC0DB3" w:rsidRPr="00CB5211" w:rsidRDefault="004F01FF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FC0DB3" w:rsidRPr="00CB5211" w:rsidRDefault="004F01FF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FC0DB3" w:rsidRPr="00FC6CD5" w:rsidRDefault="00D82614" w:rsidP="00CB5211">
            <w:r w:rsidRPr="00FC6CD5">
              <w:t>10.483</w:t>
            </w:r>
          </w:p>
        </w:tc>
      </w:tr>
      <w:tr w:rsidR="00FC0DB3" w:rsidRPr="00A37DDB" w:rsidTr="003C04DB">
        <w:tc>
          <w:tcPr>
            <w:tcW w:w="2303" w:type="pct"/>
          </w:tcPr>
          <w:p w:rsidR="00FC0DB3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43" w:history="1">
              <w:r w:rsidR="00FC0DB3" w:rsidRPr="00CB5211">
                <w:rPr>
                  <w:rFonts w:ascii="Calibri" w:hAnsi="Calibri"/>
                  <w:color w:val="000000"/>
                  <w:szCs w:val="21"/>
                </w:rPr>
                <w:t>com.apusic.testcase.oss.buffalo</w:t>
              </w:r>
            </w:hyperlink>
          </w:p>
        </w:tc>
        <w:tc>
          <w:tcPr>
            <w:tcW w:w="545" w:type="pct"/>
          </w:tcPr>
          <w:p w:rsidR="00FC0DB3" w:rsidRPr="00CB5211" w:rsidRDefault="00852605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FC0DB3" w:rsidRPr="00CB5211" w:rsidRDefault="00852605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FC0DB3" w:rsidRPr="00CB5211" w:rsidRDefault="00852605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FC0DB3" w:rsidRPr="00FC6CD5" w:rsidRDefault="00D82614" w:rsidP="00CB5211">
            <w:r w:rsidRPr="00FC6CD5">
              <w:t>11.513</w:t>
            </w:r>
          </w:p>
        </w:tc>
      </w:tr>
      <w:tr w:rsidR="00FC0DB3" w:rsidRPr="00A37DDB" w:rsidTr="003C04DB">
        <w:tc>
          <w:tcPr>
            <w:tcW w:w="2303" w:type="pct"/>
          </w:tcPr>
          <w:p w:rsidR="00FC0DB3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44" w:history="1">
              <w:r w:rsidR="00FC0DB3" w:rsidRPr="00CB5211">
                <w:rPr>
                  <w:rFonts w:ascii="Calibri" w:hAnsi="Calibri"/>
                  <w:color w:val="000000"/>
                  <w:szCs w:val="21"/>
                </w:rPr>
                <w:t>com.apusic.testcase.oss.chiba</w:t>
              </w:r>
            </w:hyperlink>
          </w:p>
        </w:tc>
        <w:tc>
          <w:tcPr>
            <w:tcW w:w="545" w:type="pct"/>
          </w:tcPr>
          <w:p w:rsidR="00FC0DB3" w:rsidRPr="00CB5211" w:rsidRDefault="00F0116F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FC0DB3" w:rsidRPr="00CB5211" w:rsidRDefault="00F0116F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FC0DB3" w:rsidRPr="00CB5211" w:rsidRDefault="00F0116F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FC0DB3" w:rsidRPr="00FC6CD5" w:rsidRDefault="00D82614" w:rsidP="00CB5211">
            <w:r w:rsidRPr="00FC6CD5">
              <w:t>24.929</w:t>
            </w:r>
          </w:p>
        </w:tc>
      </w:tr>
      <w:tr w:rsidR="00FC0DB3" w:rsidRPr="00A37DDB" w:rsidTr="003C04DB">
        <w:tc>
          <w:tcPr>
            <w:tcW w:w="2303" w:type="pct"/>
          </w:tcPr>
          <w:p w:rsidR="00FC0DB3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45" w:history="1">
              <w:r w:rsidR="00FC0DB3" w:rsidRPr="00CB5211">
                <w:rPr>
                  <w:rFonts w:ascii="Calibri" w:hAnsi="Calibri"/>
                  <w:color w:val="000000"/>
                  <w:szCs w:val="21"/>
                </w:rPr>
                <w:t>com.apusic.testcase.oss.comet</w:t>
              </w:r>
            </w:hyperlink>
          </w:p>
        </w:tc>
        <w:tc>
          <w:tcPr>
            <w:tcW w:w="545" w:type="pct"/>
          </w:tcPr>
          <w:p w:rsidR="00FC0DB3" w:rsidRPr="00CB5211" w:rsidRDefault="00D31C5B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FC0DB3" w:rsidRPr="00CB5211" w:rsidRDefault="00D31C5B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FC0DB3" w:rsidRPr="00CB5211" w:rsidRDefault="00D31C5B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FC0DB3" w:rsidRPr="00FC6CD5" w:rsidRDefault="00D82614" w:rsidP="00CB5211">
            <w:r w:rsidRPr="00FC6CD5">
              <w:t>5.554</w:t>
            </w:r>
          </w:p>
        </w:tc>
      </w:tr>
      <w:tr w:rsidR="0061763B" w:rsidRPr="00A37DDB" w:rsidTr="003C04DB">
        <w:tc>
          <w:tcPr>
            <w:tcW w:w="2303" w:type="pct"/>
          </w:tcPr>
          <w:p w:rsidR="0061763B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46" w:history="1">
              <w:r w:rsidR="0061763B" w:rsidRPr="00CB5211">
                <w:rPr>
                  <w:rFonts w:ascii="Calibri" w:hAnsi="Calibri"/>
                  <w:color w:val="000000"/>
                  <w:szCs w:val="21"/>
                </w:rPr>
                <w:t>com.apusic.testcase.oss.cxf</w:t>
              </w:r>
            </w:hyperlink>
          </w:p>
        </w:tc>
        <w:tc>
          <w:tcPr>
            <w:tcW w:w="545" w:type="pct"/>
          </w:tcPr>
          <w:p w:rsidR="0061763B" w:rsidRPr="00CB5211" w:rsidRDefault="0061763B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645" w:type="pct"/>
          </w:tcPr>
          <w:p w:rsidR="0061763B" w:rsidRPr="00CB5211" w:rsidRDefault="0061763B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61763B" w:rsidRPr="00CB5211" w:rsidRDefault="0061763B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61763B" w:rsidRPr="00FC6CD5" w:rsidRDefault="00D82614" w:rsidP="00CB5211">
            <w:r w:rsidRPr="00FC6CD5">
              <w:t>33.759</w:t>
            </w:r>
          </w:p>
        </w:tc>
      </w:tr>
      <w:tr w:rsidR="00FC0DB3" w:rsidRPr="00A37DDB" w:rsidTr="003C04DB">
        <w:tc>
          <w:tcPr>
            <w:tcW w:w="2303" w:type="pct"/>
          </w:tcPr>
          <w:p w:rsidR="00FC0DB3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47" w:history="1">
              <w:r w:rsidR="00FC0DB3" w:rsidRPr="00CB5211">
                <w:rPr>
                  <w:rFonts w:ascii="Calibri" w:hAnsi="Calibri"/>
                  <w:color w:val="000000"/>
                  <w:szCs w:val="21"/>
                </w:rPr>
                <w:t>com.apusic.testcase.oss.dingframework</w:t>
              </w:r>
            </w:hyperlink>
          </w:p>
        </w:tc>
        <w:tc>
          <w:tcPr>
            <w:tcW w:w="545" w:type="pct"/>
          </w:tcPr>
          <w:p w:rsidR="00FC0DB3" w:rsidRPr="00CB5211" w:rsidRDefault="00E83374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FC0DB3" w:rsidRPr="00CB5211" w:rsidRDefault="00E83374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FC0DB3" w:rsidRPr="00CB5211" w:rsidRDefault="00E83374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FC0DB3" w:rsidRPr="00FC6CD5" w:rsidRDefault="00D82614" w:rsidP="00CB5211">
            <w:r w:rsidRPr="00FC6CD5">
              <w:t>5.523</w:t>
            </w:r>
          </w:p>
        </w:tc>
      </w:tr>
      <w:tr w:rsidR="00FC0DB3" w:rsidRPr="00A37DDB" w:rsidTr="003C04DB">
        <w:tc>
          <w:tcPr>
            <w:tcW w:w="2303" w:type="pct"/>
          </w:tcPr>
          <w:p w:rsidR="00FC0DB3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48" w:history="1">
              <w:r w:rsidR="00FC0DB3" w:rsidRPr="00CB5211">
                <w:rPr>
                  <w:rFonts w:ascii="Calibri" w:hAnsi="Calibri"/>
                  <w:color w:val="000000"/>
                  <w:szCs w:val="21"/>
                </w:rPr>
                <w:t>com.apusic.testcase.oss.dojofaces</w:t>
              </w:r>
            </w:hyperlink>
          </w:p>
        </w:tc>
        <w:tc>
          <w:tcPr>
            <w:tcW w:w="545" w:type="pct"/>
          </w:tcPr>
          <w:p w:rsidR="00FC0DB3" w:rsidRPr="00CB5211" w:rsidRDefault="009C7615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FC0DB3" w:rsidRPr="00CB5211" w:rsidRDefault="009C7615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FC0DB3" w:rsidRPr="00CB5211" w:rsidRDefault="009C7615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FC0DB3" w:rsidRPr="00FC6CD5" w:rsidRDefault="00D82614" w:rsidP="00CB5211">
            <w:r w:rsidRPr="00FC6CD5">
              <w:t>54.444</w:t>
            </w:r>
          </w:p>
        </w:tc>
      </w:tr>
      <w:tr w:rsidR="00FC0DB3" w:rsidRPr="00A37DDB" w:rsidTr="003C04DB">
        <w:tc>
          <w:tcPr>
            <w:tcW w:w="2303" w:type="pct"/>
          </w:tcPr>
          <w:p w:rsidR="00FC0DB3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49" w:history="1">
              <w:r w:rsidR="00FC0DB3" w:rsidRPr="00CB5211">
                <w:rPr>
                  <w:rFonts w:ascii="Calibri" w:hAnsi="Calibri"/>
                  <w:color w:val="000000"/>
                  <w:szCs w:val="21"/>
                </w:rPr>
                <w:t>com.apusic.testcase.oss.douyu</w:t>
              </w:r>
            </w:hyperlink>
          </w:p>
        </w:tc>
        <w:tc>
          <w:tcPr>
            <w:tcW w:w="545" w:type="pct"/>
          </w:tcPr>
          <w:p w:rsidR="00FC0DB3" w:rsidRPr="00CB5211" w:rsidRDefault="00FC0DB3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FC0DB3" w:rsidRPr="00CB5211" w:rsidRDefault="00FC0DB3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FC0DB3" w:rsidRPr="00CB5211" w:rsidRDefault="00FC0DB3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FC0DB3" w:rsidRPr="00FC6CD5" w:rsidRDefault="00D82614" w:rsidP="00CB5211">
            <w:r w:rsidRPr="00FC6CD5">
              <w:t>13.712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50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com.apusic.testcase.oss.dwr</w:t>
              </w:r>
            </w:hyperlink>
          </w:p>
        </w:tc>
        <w:tc>
          <w:tcPr>
            <w:tcW w:w="545" w:type="pct"/>
          </w:tcPr>
          <w:p w:rsidR="00536147" w:rsidRPr="00CB5211" w:rsidRDefault="00D82614" w:rsidP="00CB5211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D82614" w:rsidP="00CB5211">
            <w:r w:rsidRPr="00FC6CD5">
              <w:t>85.571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51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com.apusic.testcase.oss.easyjweb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D82614" w:rsidP="00CB5211">
            <w:r w:rsidRPr="00FC6CD5">
              <w:t>12.074</w:t>
            </w:r>
          </w:p>
        </w:tc>
      </w:tr>
      <w:tr w:rsidR="00617D32" w:rsidRPr="00A37DDB" w:rsidTr="003C04DB">
        <w:tc>
          <w:tcPr>
            <w:tcW w:w="2303" w:type="pct"/>
          </w:tcPr>
          <w:p w:rsidR="00617D32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52" w:history="1">
              <w:r w:rsidR="00617D32" w:rsidRPr="00CB5211">
                <w:rPr>
                  <w:rFonts w:ascii="Calibri" w:hAnsi="Calibri"/>
                  <w:color w:val="000000"/>
                  <w:szCs w:val="21"/>
                </w:rPr>
                <w:t>com.apusic.testcase.oss.easypage</w:t>
              </w:r>
            </w:hyperlink>
          </w:p>
        </w:tc>
        <w:tc>
          <w:tcPr>
            <w:tcW w:w="545" w:type="pct"/>
          </w:tcPr>
          <w:p w:rsidR="00617D32" w:rsidRPr="00CB5211" w:rsidRDefault="00617D32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617D32" w:rsidRPr="00CB5211" w:rsidRDefault="00617D32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617D32" w:rsidRPr="00CB5211" w:rsidRDefault="00617D32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617D32" w:rsidRPr="00FC6CD5" w:rsidRDefault="00D82614" w:rsidP="00CB5211">
            <w:r w:rsidRPr="00FC6CD5">
              <w:t>5.475</w:t>
            </w:r>
          </w:p>
        </w:tc>
      </w:tr>
      <w:tr w:rsidR="00355C8E" w:rsidRPr="00A37DDB" w:rsidTr="003C04DB">
        <w:tc>
          <w:tcPr>
            <w:tcW w:w="2303" w:type="pct"/>
          </w:tcPr>
          <w:p w:rsidR="00355C8E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53" w:history="1">
              <w:r w:rsidR="00355C8E" w:rsidRPr="00CB5211">
                <w:rPr>
                  <w:rFonts w:ascii="Calibri" w:hAnsi="Calibri"/>
                  <w:color w:val="000000"/>
                  <w:szCs w:val="21"/>
                </w:rPr>
                <w:t>com.apusic.testcase.oss.elinvokestatic</w:t>
              </w:r>
            </w:hyperlink>
          </w:p>
        </w:tc>
        <w:tc>
          <w:tcPr>
            <w:tcW w:w="545" w:type="pct"/>
          </w:tcPr>
          <w:p w:rsidR="00355C8E" w:rsidRPr="00CB5211" w:rsidRDefault="004C15B3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355C8E" w:rsidRPr="00CB5211" w:rsidRDefault="004C15B3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355C8E" w:rsidRPr="00CB5211" w:rsidRDefault="004C15B3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355C8E" w:rsidRPr="00FC6CD5" w:rsidRDefault="00D82614" w:rsidP="00CB5211">
            <w:r w:rsidRPr="00FC6CD5">
              <w:t>4.103</w:t>
            </w:r>
          </w:p>
        </w:tc>
      </w:tr>
      <w:tr w:rsidR="00724719" w:rsidRPr="00A37DDB" w:rsidTr="003C04DB">
        <w:tc>
          <w:tcPr>
            <w:tcW w:w="2303" w:type="pct"/>
          </w:tcPr>
          <w:p w:rsidR="00724719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54" w:history="1">
              <w:r w:rsidR="00C15D59" w:rsidRPr="00CB5211">
                <w:rPr>
                  <w:rFonts w:ascii="Calibri" w:hAnsi="Calibri"/>
                  <w:color w:val="000000"/>
                  <w:szCs w:val="21"/>
                </w:rPr>
                <w:t>com.apusic.testcase.oss.endeavour</w:t>
              </w:r>
            </w:hyperlink>
          </w:p>
        </w:tc>
        <w:tc>
          <w:tcPr>
            <w:tcW w:w="545" w:type="pct"/>
          </w:tcPr>
          <w:p w:rsidR="00724719" w:rsidRPr="00CB5211" w:rsidRDefault="00724719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724719" w:rsidRPr="00CB5211" w:rsidRDefault="00724719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724719" w:rsidRPr="00CB5211" w:rsidRDefault="00724719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724719" w:rsidRPr="00FC6CD5" w:rsidRDefault="00D82614" w:rsidP="00CB5211">
            <w:r w:rsidRPr="00FC6CD5">
              <w:t>8.471</w:t>
            </w:r>
          </w:p>
        </w:tc>
      </w:tr>
      <w:tr w:rsidR="00355C8E" w:rsidRPr="00A37DDB" w:rsidTr="003C04DB">
        <w:tc>
          <w:tcPr>
            <w:tcW w:w="2303" w:type="pct"/>
          </w:tcPr>
          <w:p w:rsidR="00355C8E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55" w:history="1">
              <w:r w:rsidR="00355C8E" w:rsidRPr="00CB5211">
                <w:rPr>
                  <w:rFonts w:ascii="Calibri" w:hAnsi="Calibri"/>
                  <w:color w:val="000000"/>
                  <w:szCs w:val="21"/>
                </w:rPr>
                <w:t>com.apusic.testcase.oss.firefly</w:t>
              </w:r>
            </w:hyperlink>
          </w:p>
        </w:tc>
        <w:tc>
          <w:tcPr>
            <w:tcW w:w="545" w:type="pct"/>
          </w:tcPr>
          <w:p w:rsidR="00355C8E" w:rsidRPr="00CB5211" w:rsidRDefault="00D82614" w:rsidP="00CB5211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645" w:type="pct"/>
          </w:tcPr>
          <w:p w:rsidR="00355C8E" w:rsidRPr="00CB5211" w:rsidRDefault="00355C8E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355C8E" w:rsidRPr="00CB5211" w:rsidRDefault="00355C8E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355C8E" w:rsidRPr="00FC6CD5" w:rsidRDefault="00D82614" w:rsidP="00CB5211">
            <w:r w:rsidRPr="00FC6CD5">
              <w:t>7.644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56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com.apusic.testcase.oss.freemarker</w:t>
              </w:r>
            </w:hyperlink>
          </w:p>
        </w:tc>
        <w:tc>
          <w:tcPr>
            <w:tcW w:w="5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D82614" w:rsidP="00CB5211">
            <w:r w:rsidRPr="00FC6CD5">
              <w:t>19.532</w:t>
            </w:r>
          </w:p>
        </w:tc>
      </w:tr>
      <w:tr w:rsidR="001F339C" w:rsidRPr="00A37DDB" w:rsidTr="003C04DB">
        <w:tc>
          <w:tcPr>
            <w:tcW w:w="2303" w:type="pct"/>
          </w:tcPr>
          <w:p w:rsidR="001F339C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57" w:history="1">
              <w:r w:rsidR="001F339C" w:rsidRPr="00CB5211">
                <w:rPr>
                  <w:rFonts w:ascii="Calibri" w:hAnsi="Calibri"/>
                  <w:color w:val="000000"/>
                  <w:szCs w:val="21"/>
                </w:rPr>
                <w:t>com.apusic.testcase.oss.gxt</w:t>
              </w:r>
            </w:hyperlink>
          </w:p>
        </w:tc>
        <w:tc>
          <w:tcPr>
            <w:tcW w:w="545" w:type="pct"/>
          </w:tcPr>
          <w:p w:rsidR="001F339C" w:rsidRPr="00CB5211" w:rsidRDefault="001F339C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1F339C" w:rsidRPr="00CB5211" w:rsidRDefault="001F339C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1F339C" w:rsidRPr="00CB5211" w:rsidRDefault="001F339C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1F339C" w:rsidRPr="00FC6CD5" w:rsidRDefault="00D82614" w:rsidP="00CB5211">
            <w:r w:rsidRPr="00FC6CD5">
              <w:t>41.340</w:t>
            </w:r>
          </w:p>
        </w:tc>
      </w:tr>
      <w:tr w:rsidR="00536147" w:rsidRPr="00A37DDB" w:rsidTr="003C04DB">
        <w:tc>
          <w:tcPr>
            <w:tcW w:w="2303" w:type="pct"/>
          </w:tcPr>
          <w:p w:rsidR="00536147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58" w:history="1">
              <w:r w:rsidR="00536147" w:rsidRPr="00CB5211">
                <w:rPr>
                  <w:rFonts w:ascii="Calibri" w:hAnsi="Calibri"/>
                  <w:color w:val="000000"/>
                  <w:szCs w:val="21"/>
                </w:rPr>
                <w:t>com.apusic.testcase.oss.ibatis</w:t>
              </w:r>
            </w:hyperlink>
          </w:p>
        </w:tc>
        <w:tc>
          <w:tcPr>
            <w:tcW w:w="545" w:type="pct"/>
          </w:tcPr>
          <w:p w:rsidR="00536147" w:rsidRPr="00CB5211" w:rsidRDefault="00CF4D11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645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536147" w:rsidRPr="00CB5211" w:rsidRDefault="00536147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536147" w:rsidRPr="00FC6CD5" w:rsidRDefault="00D82614" w:rsidP="00CB5211">
            <w:r w:rsidRPr="00FC6CD5">
              <w:t>40.310</w:t>
            </w:r>
          </w:p>
        </w:tc>
      </w:tr>
      <w:tr w:rsidR="00CF4D11" w:rsidRPr="00A37DDB" w:rsidTr="003C04DB">
        <w:tc>
          <w:tcPr>
            <w:tcW w:w="2303" w:type="pct"/>
          </w:tcPr>
          <w:p w:rsidR="00CF4D11" w:rsidRPr="00CB5211" w:rsidRDefault="00CF31B4" w:rsidP="00CB5211">
            <w:pPr>
              <w:rPr>
                <w:rFonts w:ascii="Calibri" w:hAnsi="Calibri"/>
                <w:color w:val="000000"/>
                <w:szCs w:val="21"/>
              </w:rPr>
            </w:pPr>
            <w:hyperlink r:id="rId59" w:history="1">
              <w:r w:rsidR="00CF4D11" w:rsidRPr="00CB5211">
                <w:rPr>
                  <w:rFonts w:ascii="Calibri" w:hAnsi="Calibri"/>
                  <w:color w:val="000000"/>
                  <w:szCs w:val="21"/>
                </w:rPr>
                <w:t>com.apusic.testcase.oss.infogrid</w:t>
              </w:r>
            </w:hyperlink>
          </w:p>
        </w:tc>
        <w:tc>
          <w:tcPr>
            <w:tcW w:w="545" w:type="pct"/>
          </w:tcPr>
          <w:p w:rsidR="00CF4D11" w:rsidRPr="00CB5211" w:rsidRDefault="00CF4D11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</w:tcPr>
          <w:p w:rsidR="00CF4D11" w:rsidRPr="00CB5211" w:rsidRDefault="00CF4D11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</w:tcPr>
          <w:p w:rsidR="00CF4D11" w:rsidRPr="00CB5211" w:rsidRDefault="00CF4D11" w:rsidP="00CB5211">
            <w:pPr>
              <w:rPr>
                <w:rFonts w:ascii="Calibri" w:hAnsi="Calibri"/>
                <w:color w:val="000000"/>
                <w:szCs w:val="21"/>
              </w:rPr>
            </w:pPr>
            <w:r w:rsidRPr="00CB5211"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</w:tcPr>
          <w:p w:rsidR="00CF4D11" w:rsidRPr="00FC6CD5" w:rsidRDefault="000954B5" w:rsidP="00CB5211">
            <w:r w:rsidRPr="00FC6CD5">
              <w:t>7.894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com.apusic.testcase.oss.jacctest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0954B5">
            <w:r w:rsidRPr="00FC6CD5">
              <w:t>3.837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com.apusic.testcase.oss.jackrabbit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0954B5">
            <w:r w:rsidRPr="00FC6CD5">
              <w:t>11.934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com.apusic.testcase.oss.jamwiki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0954B5">
            <w:r w:rsidRPr="00FC6CD5">
              <w:t>16.739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com.apusic.testcase.oss.jdmvc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0954B5">
            <w:r w:rsidRPr="00FC6CD5">
              <w:t>4.586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com.apusic.testcase.oss.jdon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0954B5">
            <w:r w:rsidRPr="00FC6CD5">
              <w:t>10.125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com.apusic.testcase.oss.jessma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0954B5">
            <w:r w:rsidRPr="00FC6CD5">
              <w:t>4.384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com.apusic.testcase.oss.jettycase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0954B5">
            <w:r w:rsidRPr="00FC6CD5">
              <w:t>4.119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com.apusic.testcase.oss.jfinal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0954B5">
            <w:r w:rsidRPr="00FC6CD5">
              <w:t>13.322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com.apusic.testcase.oss.jimstone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0954B5">
            <w:r w:rsidRPr="00FC6CD5">
              <w:t>4.353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com.apusic.testcase.oss.jpublic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0954B5">
            <w:r w:rsidRPr="00FC6CD5">
              <w:t>6.131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com.apusic.testcase.oss.jspxnet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16.645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com.apusic.testcase.oss.jsxp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10.593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com.apusic.testcase.oss.jtrac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8.330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com.apusic.testcase.oss.jxyz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7.363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com.apusic.testcase.oss.ki4so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6.287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com.apusic.testcase.oss.layout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4.118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com.apusic.testcase.oss.lenya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Pr="00CB5211" w:rsidRDefault="007F4F89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21.309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com.apusic.testcase.oss.lucene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9.672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com.apusic.testcase.oss.mentawai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10.363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lastRenderedPageBreak/>
              <w:t>com.apusic.testcase.oss.messadmin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7.192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com.apusic.testcase.oss.mvnforum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22.792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com.apusic.testcase.oss.npress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6.786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com.apusic.testcase.oss.openfaces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30.841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com.apusic.testcase.oss.orbeon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38.251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com.apusic.testcase.oss.osworkflow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16.318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com.apusic.testcase.oss.pebble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13.338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com.apusic.testcase.oss.pushlet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5.635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com.apusic.testcase.oss.quartz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10.343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com.apusic.testcase.oss.quickvalidation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8.315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com.apusic.testcase.oss.rcp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7.566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com.apusic.testcase.oss.restsql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8.486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com.apusic.testcase.oss.richfaces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83.709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com.apusic.testcase.oss.roller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77.543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com.apusic.testcase.oss.scooter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10.491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com.apusic.testcase.oss.seam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26.359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com.apusic.testcase.oss.sesame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7.436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com.apusic.testcase.oss.sitemesh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12.831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com.apusic.testcase.oss.slimweb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9.000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com.apusic.testcase.oss.spring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17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163.056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com.apusic.testcase.oss.stripes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9.206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com.apusic.testcase.oss.struts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  <w:r w:rsidR="007A7092"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251.149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com.apusic.testcase.oss.taconite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7A7092">
            <w:r w:rsidRPr="00FC6CD5">
              <w:t>4.431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com.apusic.testcase.oss.tapestry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57.010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com.apusic.testcase.oss.tiny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14.610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com.apusic.testcase.oss.tomcatbug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32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178.139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com.apusic.testcase.oss.uploadbean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6.043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com.apusic.testcase.oss.upm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9.901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com.apusic.testcase.oss.urlwithjsessionid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4.668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com.apusic.testcase.oss.vaadmin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14.223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com.apusic.testcase.oss.velocity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36.851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com.apusic.testcase.oss.webwheel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15.052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com.apusic.testcase.oss.webwork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6.247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lastRenderedPageBreak/>
              <w:t>com.apusic.testcase.oss.webx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10.995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com.apusic.testcase.oss.wicket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58.190</w:t>
            </w:r>
          </w:p>
        </w:tc>
      </w:tr>
      <w:tr w:rsidR="007F4F89" w:rsidRPr="00A37DDB" w:rsidTr="003C04DB">
        <w:tc>
          <w:tcPr>
            <w:tcW w:w="2303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proofErr w:type="spellStart"/>
            <w:r>
              <w:rPr>
                <w:rFonts w:ascii="Calibri" w:hAnsi="Calibri"/>
                <w:color w:val="000000"/>
                <w:szCs w:val="21"/>
              </w:rPr>
              <w:t>com.apusic.testcase.oss.wingS</w:t>
            </w:r>
            <w:proofErr w:type="spellEnd"/>
          </w:p>
        </w:tc>
        <w:tc>
          <w:tcPr>
            <w:tcW w:w="5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7F4F89" w:rsidRDefault="007F4F89">
            <w:pPr>
              <w:rPr>
                <w:rFonts w:ascii="Calibri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7F4F89" w:rsidRPr="00FC6CD5" w:rsidRDefault="00465CEB">
            <w:r w:rsidRPr="00FC6CD5">
              <w:t>6.940</w:t>
            </w:r>
          </w:p>
        </w:tc>
      </w:tr>
      <w:tr w:rsidR="00FC6CD5" w:rsidRPr="00A37DDB" w:rsidTr="003C04DB">
        <w:tc>
          <w:tcPr>
            <w:tcW w:w="2303" w:type="pct"/>
            <w:vAlign w:val="center"/>
          </w:tcPr>
          <w:p w:rsidR="00FC6CD5" w:rsidRDefault="00CF31B4">
            <w:pPr>
              <w:rPr>
                <w:rFonts w:ascii="Calibri" w:hAnsi="Calibri"/>
                <w:color w:val="000000"/>
                <w:szCs w:val="21"/>
              </w:rPr>
            </w:pPr>
            <w:hyperlink r:id="rId60" w:history="1">
              <w:r w:rsidR="00FC6CD5" w:rsidRPr="00FC6CD5">
                <w:rPr>
                  <w:rFonts w:ascii="Calibri" w:hAnsi="Calibri"/>
                  <w:color w:val="000000"/>
                  <w:szCs w:val="21"/>
                </w:rPr>
                <w:t>com.apusic.testcase.oss.wink</w:t>
              </w:r>
            </w:hyperlink>
          </w:p>
        </w:tc>
        <w:tc>
          <w:tcPr>
            <w:tcW w:w="5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FC6CD5" w:rsidRPr="00FC6CD5" w:rsidRDefault="00FC6CD5">
            <w:r w:rsidRPr="00FC6CD5">
              <w:t>5.440</w:t>
            </w:r>
          </w:p>
        </w:tc>
      </w:tr>
      <w:tr w:rsidR="00FC6CD5" w:rsidRPr="00A37DDB" w:rsidTr="003C04DB">
        <w:tc>
          <w:tcPr>
            <w:tcW w:w="2303" w:type="pct"/>
            <w:vAlign w:val="center"/>
          </w:tcPr>
          <w:p w:rsidR="00FC6CD5" w:rsidRDefault="00CF31B4">
            <w:pPr>
              <w:rPr>
                <w:rFonts w:ascii="Calibri" w:hAnsi="Calibri"/>
                <w:color w:val="000000"/>
                <w:szCs w:val="21"/>
              </w:rPr>
            </w:pPr>
            <w:hyperlink r:id="rId61" w:history="1">
              <w:r w:rsidR="00FC6CD5" w:rsidRPr="00FC6CD5">
                <w:rPr>
                  <w:rFonts w:ascii="Calibri" w:hAnsi="Calibri"/>
                  <w:color w:val="000000"/>
                  <w:szCs w:val="21"/>
                </w:rPr>
                <w:t>com.apusic.testcase.oss.zk</w:t>
              </w:r>
            </w:hyperlink>
          </w:p>
        </w:tc>
        <w:tc>
          <w:tcPr>
            <w:tcW w:w="5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14</w:t>
            </w:r>
          </w:p>
        </w:tc>
        <w:tc>
          <w:tcPr>
            <w:tcW w:w="6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FC6CD5" w:rsidRPr="00FC6CD5" w:rsidRDefault="00FC6CD5">
            <w:r w:rsidRPr="00FC6CD5">
              <w:t>72.346</w:t>
            </w:r>
          </w:p>
        </w:tc>
      </w:tr>
      <w:tr w:rsidR="00FC6CD5" w:rsidRPr="00A37DDB" w:rsidTr="003C04DB">
        <w:tc>
          <w:tcPr>
            <w:tcW w:w="2303" w:type="pct"/>
            <w:vAlign w:val="center"/>
          </w:tcPr>
          <w:p w:rsidR="00FC6CD5" w:rsidRDefault="00CF31B4">
            <w:pPr>
              <w:rPr>
                <w:rFonts w:ascii="Calibri" w:hAnsi="Calibri"/>
                <w:color w:val="000000"/>
                <w:szCs w:val="21"/>
              </w:rPr>
            </w:pPr>
            <w:hyperlink r:id="rId62" w:history="1">
              <w:r w:rsidR="00FC6CD5" w:rsidRPr="00FC6CD5">
                <w:rPr>
                  <w:rFonts w:ascii="Calibri" w:hAnsi="Calibri"/>
                  <w:color w:val="000000"/>
                  <w:szCs w:val="21"/>
                </w:rPr>
                <w:t>com.apusic.testcase.others.ejb</w:t>
              </w:r>
            </w:hyperlink>
          </w:p>
        </w:tc>
        <w:tc>
          <w:tcPr>
            <w:tcW w:w="5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5</w:t>
            </w:r>
          </w:p>
        </w:tc>
        <w:tc>
          <w:tcPr>
            <w:tcW w:w="6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FC6CD5" w:rsidRPr="00FC6CD5" w:rsidRDefault="00FC6CD5">
            <w:r w:rsidRPr="00FC6CD5">
              <w:t>16.139</w:t>
            </w:r>
          </w:p>
        </w:tc>
      </w:tr>
      <w:tr w:rsidR="00FC6CD5" w:rsidRPr="00A37DDB" w:rsidTr="003C04DB">
        <w:tc>
          <w:tcPr>
            <w:tcW w:w="2303" w:type="pct"/>
            <w:vAlign w:val="center"/>
          </w:tcPr>
          <w:p w:rsidR="00FC6CD5" w:rsidRDefault="00CF31B4">
            <w:pPr>
              <w:rPr>
                <w:rFonts w:ascii="Calibri" w:hAnsi="Calibri"/>
                <w:color w:val="000000"/>
                <w:szCs w:val="21"/>
              </w:rPr>
            </w:pPr>
            <w:hyperlink r:id="rId63" w:history="1">
              <w:r w:rsidR="00FC6CD5" w:rsidRPr="00FC6CD5">
                <w:rPr>
                  <w:rFonts w:ascii="Calibri" w:hAnsi="Calibri"/>
                  <w:color w:val="000000"/>
                  <w:szCs w:val="21"/>
                </w:rPr>
                <w:t>com.apusic.testcase.others.transaction</w:t>
              </w:r>
            </w:hyperlink>
          </w:p>
        </w:tc>
        <w:tc>
          <w:tcPr>
            <w:tcW w:w="5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FC6CD5" w:rsidRPr="00FC6CD5" w:rsidRDefault="00FC6CD5">
            <w:r w:rsidRPr="00FC6CD5">
              <w:t>20.144</w:t>
            </w:r>
          </w:p>
        </w:tc>
      </w:tr>
      <w:tr w:rsidR="00CF456E" w:rsidRPr="00A37DDB" w:rsidTr="003C04DB">
        <w:tc>
          <w:tcPr>
            <w:tcW w:w="2303" w:type="pct"/>
            <w:vAlign w:val="center"/>
          </w:tcPr>
          <w:p w:rsidR="00CF456E" w:rsidRPr="00FC6CD5" w:rsidRDefault="00CF31B4">
            <w:pPr>
              <w:rPr>
                <w:rFonts w:ascii="Calibri" w:hAnsi="Calibri"/>
                <w:color w:val="000000"/>
                <w:szCs w:val="21"/>
              </w:rPr>
            </w:pPr>
            <w:hyperlink r:id="rId64" w:history="1">
              <w:r w:rsidR="00CF456E" w:rsidRPr="00CF456E">
                <w:rPr>
                  <w:rFonts w:ascii="Calibri" w:hAnsi="Calibri"/>
                  <w:color w:val="000000"/>
                  <w:szCs w:val="21"/>
                </w:rPr>
                <w:t>com.apusic.testcase.vraptor</w:t>
              </w:r>
            </w:hyperlink>
          </w:p>
        </w:tc>
        <w:tc>
          <w:tcPr>
            <w:tcW w:w="545" w:type="pct"/>
            <w:vAlign w:val="center"/>
          </w:tcPr>
          <w:p w:rsidR="00CF456E" w:rsidRDefault="00CF456E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CF456E" w:rsidRDefault="00CF456E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CF456E" w:rsidRDefault="00CF456E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CF456E" w:rsidRPr="00FC6CD5" w:rsidRDefault="00CF456E">
            <w:r w:rsidRPr="00CF456E">
              <w:t>6.556</w:t>
            </w:r>
          </w:p>
        </w:tc>
      </w:tr>
      <w:tr w:rsidR="00CF456E" w:rsidRPr="00A37DDB" w:rsidTr="003C04DB">
        <w:tc>
          <w:tcPr>
            <w:tcW w:w="2303" w:type="pct"/>
            <w:vAlign w:val="center"/>
          </w:tcPr>
          <w:p w:rsidR="00CF456E" w:rsidRPr="00FC6CD5" w:rsidRDefault="00CF31B4">
            <w:pPr>
              <w:rPr>
                <w:rFonts w:ascii="Calibri" w:hAnsi="Calibri"/>
                <w:color w:val="000000"/>
                <w:szCs w:val="21"/>
              </w:rPr>
            </w:pPr>
            <w:hyperlink r:id="rId65" w:history="1">
              <w:r w:rsidR="00CF456E" w:rsidRPr="00CF456E">
                <w:rPr>
                  <w:rFonts w:ascii="Calibri" w:hAnsi="Calibri"/>
                  <w:color w:val="000000"/>
                  <w:szCs w:val="21"/>
                </w:rPr>
                <w:t>com.apusic.testcase2.oss.spring</w:t>
              </w:r>
            </w:hyperlink>
          </w:p>
        </w:tc>
        <w:tc>
          <w:tcPr>
            <w:tcW w:w="545" w:type="pct"/>
            <w:vAlign w:val="center"/>
          </w:tcPr>
          <w:p w:rsidR="00CF456E" w:rsidRDefault="00CF456E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8</w:t>
            </w:r>
          </w:p>
        </w:tc>
        <w:tc>
          <w:tcPr>
            <w:tcW w:w="645" w:type="pct"/>
            <w:vAlign w:val="center"/>
          </w:tcPr>
          <w:p w:rsidR="00CF456E" w:rsidRDefault="00CF456E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CF456E" w:rsidRDefault="00CF456E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CF456E" w:rsidRPr="00CF456E" w:rsidRDefault="00CF456E">
            <w:r w:rsidRPr="00CF456E">
              <w:t>589.213</w:t>
            </w:r>
          </w:p>
        </w:tc>
      </w:tr>
      <w:tr w:rsidR="00FC6CD5" w:rsidRPr="00A37DDB" w:rsidTr="003C04DB">
        <w:tc>
          <w:tcPr>
            <w:tcW w:w="2303" w:type="pct"/>
            <w:vAlign w:val="center"/>
          </w:tcPr>
          <w:p w:rsidR="00FC6CD5" w:rsidRDefault="00CF31B4">
            <w:pPr>
              <w:rPr>
                <w:rFonts w:ascii="Calibri" w:hAnsi="Calibri"/>
                <w:color w:val="000000"/>
                <w:szCs w:val="21"/>
              </w:rPr>
            </w:pPr>
            <w:hyperlink r:id="rId66" w:history="1">
              <w:r w:rsidR="00FC6CD5" w:rsidRPr="00FC6CD5">
                <w:rPr>
                  <w:rFonts w:ascii="Calibri" w:hAnsi="Calibri"/>
                  <w:color w:val="000000"/>
                  <w:szCs w:val="21"/>
                </w:rPr>
                <w:t>com.apusic.testcase2.oss.bugtestcase</w:t>
              </w:r>
            </w:hyperlink>
          </w:p>
        </w:tc>
        <w:tc>
          <w:tcPr>
            <w:tcW w:w="545" w:type="pct"/>
            <w:vAlign w:val="center"/>
          </w:tcPr>
          <w:p w:rsidR="00FC6CD5" w:rsidRDefault="00CF456E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FC6CD5" w:rsidRPr="00FC6CD5" w:rsidRDefault="00CF456E">
            <w:r w:rsidRPr="00CF456E">
              <w:t>17.000</w:t>
            </w:r>
          </w:p>
        </w:tc>
      </w:tr>
      <w:tr w:rsidR="00FC6CD5" w:rsidRPr="00A37DDB" w:rsidTr="003C04DB">
        <w:tc>
          <w:tcPr>
            <w:tcW w:w="2303" w:type="pct"/>
            <w:vAlign w:val="center"/>
          </w:tcPr>
          <w:p w:rsidR="00FC6CD5" w:rsidRPr="00FC6CD5" w:rsidRDefault="00CF31B4">
            <w:pPr>
              <w:rPr>
                <w:rFonts w:ascii="Calibri" w:hAnsi="Calibri"/>
                <w:color w:val="000000"/>
                <w:szCs w:val="21"/>
              </w:rPr>
            </w:pPr>
            <w:hyperlink r:id="rId67" w:history="1">
              <w:r w:rsidR="00FC6CD5" w:rsidRPr="00FC6CD5">
                <w:rPr>
                  <w:rFonts w:ascii="Calibri" w:hAnsi="Calibri"/>
                  <w:color w:val="000000"/>
                  <w:szCs w:val="21"/>
                </w:rPr>
                <w:t>com.apusic.testcase2.oss.struts</w:t>
              </w:r>
            </w:hyperlink>
          </w:p>
        </w:tc>
        <w:tc>
          <w:tcPr>
            <w:tcW w:w="5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5</w:t>
            </w:r>
          </w:p>
        </w:tc>
        <w:tc>
          <w:tcPr>
            <w:tcW w:w="6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FC6CD5" w:rsidRPr="00FC6CD5" w:rsidRDefault="00FC6CD5">
            <w:r w:rsidRPr="00FC6CD5">
              <w:t>40.947</w:t>
            </w:r>
          </w:p>
        </w:tc>
      </w:tr>
      <w:tr w:rsidR="00FC6CD5" w:rsidRPr="00A37DDB" w:rsidTr="003C04DB">
        <w:tc>
          <w:tcPr>
            <w:tcW w:w="2303" w:type="pct"/>
            <w:vAlign w:val="center"/>
          </w:tcPr>
          <w:p w:rsidR="00FC6CD5" w:rsidRPr="00FC6CD5" w:rsidRDefault="00CF31B4">
            <w:pPr>
              <w:rPr>
                <w:rFonts w:ascii="Calibri" w:hAnsi="Calibri"/>
                <w:color w:val="000000"/>
                <w:szCs w:val="21"/>
              </w:rPr>
            </w:pPr>
            <w:hyperlink r:id="rId68" w:history="1">
              <w:r w:rsidR="00FC6CD5" w:rsidRPr="00FC6CD5">
                <w:rPr>
                  <w:rFonts w:ascii="Calibri" w:hAnsi="Calibri"/>
                  <w:color w:val="000000"/>
                  <w:szCs w:val="21"/>
                </w:rPr>
                <w:t>com.apusic.testcase2.oss.velocity</w:t>
              </w:r>
            </w:hyperlink>
          </w:p>
        </w:tc>
        <w:tc>
          <w:tcPr>
            <w:tcW w:w="5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645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811" w:type="pct"/>
            <w:vAlign w:val="center"/>
          </w:tcPr>
          <w:p w:rsidR="00FC6CD5" w:rsidRDefault="00FC6CD5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696" w:type="pct"/>
            <w:vAlign w:val="center"/>
          </w:tcPr>
          <w:p w:rsidR="00FC6CD5" w:rsidRPr="00FC6CD5" w:rsidRDefault="00FC6CD5">
            <w:r w:rsidRPr="00FC6CD5">
              <w:t>25.02725.027</w:t>
            </w:r>
          </w:p>
        </w:tc>
      </w:tr>
    </w:tbl>
    <w:p w:rsidR="00536147" w:rsidRDefault="00536147" w:rsidP="00536147">
      <w:pPr>
        <w:pStyle w:val="a2"/>
        <w:spacing w:after="156"/>
        <w:ind w:firstLine="420"/>
      </w:pPr>
    </w:p>
    <w:p w:rsidR="005F02C3" w:rsidRPr="0020621F" w:rsidRDefault="005F02C3" w:rsidP="005F02C3">
      <w:pPr>
        <w:pStyle w:val="30"/>
        <w:rPr>
          <w:b w:val="0"/>
        </w:rPr>
      </w:pPr>
      <w:bookmarkStart w:id="24" w:name="_Toc46754378"/>
      <w:r>
        <w:rPr>
          <w:rFonts w:hint="eastAsia"/>
          <w:b w:val="0"/>
        </w:rPr>
        <w:t>安全</w:t>
      </w:r>
      <w:r w:rsidRPr="0020621F">
        <w:rPr>
          <w:rFonts w:hint="eastAsia"/>
          <w:b w:val="0"/>
        </w:rPr>
        <w:t>测试</w:t>
      </w:r>
      <w:bookmarkEnd w:id="24"/>
    </w:p>
    <w:p w:rsidR="005F02C3" w:rsidRDefault="005F02C3" w:rsidP="00536147">
      <w:pPr>
        <w:pStyle w:val="a2"/>
        <w:spacing w:after="156"/>
        <w:ind w:firstLine="420"/>
      </w:pPr>
      <w:r>
        <w:rPr>
          <w:rFonts w:hint="eastAsia"/>
        </w:rPr>
        <w:t>对</w:t>
      </w:r>
      <w:proofErr w:type="spellStart"/>
      <w:r>
        <w:rPr>
          <w:rFonts w:hint="eastAsia"/>
        </w:rPr>
        <w:t>AASV9.0</w:t>
      </w:r>
      <w:proofErr w:type="spellEnd"/>
      <w:r>
        <w:rPr>
          <w:rFonts w:hint="eastAsia"/>
        </w:rPr>
        <w:t>进行安全测试，对管控安全、数据传输安全等进行验证，测试通过。</w:t>
      </w:r>
    </w:p>
    <w:p w:rsidR="005F02C3" w:rsidRDefault="005F02C3" w:rsidP="00536147">
      <w:pPr>
        <w:pStyle w:val="a2"/>
        <w:spacing w:after="156"/>
        <w:ind w:firstLine="420"/>
      </w:pPr>
      <w:r>
        <w:rPr>
          <w:rFonts w:hint="eastAsia"/>
        </w:rPr>
        <w:t>测试项详看《</w:t>
      </w:r>
      <w:r w:rsidRPr="005F02C3">
        <w:rPr>
          <w:rFonts w:hint="eastAsia"/>
        </w:rPr>
        <w:t>金蝶中间件安全测试用例</w:t>
      </w:r>
      <w:r w:rsidRPr="005F02C3">
        <w:rPr>
          <w:rFonts w:hint="eastAsia"/>
        </w:rPr>
        <w:t>.</w:t>
      </w:r>
      <w:proofErr w:type="spellStart"/>
      <w:r w:rsidRPr="005F02C3">
        <w:rPr>
          <w:rFonts w:hint="eastAsia"/>
        </w:rPr>
        <w:t>docx</w:t>
      </w:r>
      <w:proofErr w:type="spellEnd"/>
      <w:r>
        <w:rPr>
          <w:rFonts w:hint="eastAsia"/>
        </w:rPr>
        <w:t>》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F02C3" w:rsidTr="005F02C3">
        <w:tc>
          <w:tcPr>
            <w:tcW w:w="3284" w:type="dxa"/>
          </w:tcPr>
          <w:p w:rsidR="005F02C3" w:rsidRPr="00B125F7" w:rsidRDefault="005F02C3" w:rsidP="005F02C3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B125F7">
              <w:rPr>
                <w:rFonts w:ascii="宋体" w:hAnsi="宋体" w:cs="Arial" w:hint="eastAsia"/>
                <w:b/>
                <w:kern w:val="0"/>
                <w:szCs w:val="21"/>
              </w:rPr>
              <w:t>测试要点</w:t>
            </w:r>
          </w:p>
        </w:tc>
        <w:tc>
          <w:tcPr>
            <w:tcW w:w="3285" w:type="dxa"/>
          </w:tcPr>
          <w:p w:rsidR="005F02C3" w:rsidRPr="00B125F7" w:rsidRDefault="005F02C3" w:rsidP="005F02C3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B125F7">
              <w:rPr>
                <w:rFonts w:ascii="宋体" w:hAnsi="宋体" w:cs="Arial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3285" w:type="dxa"/>
          </w:tcPr>
          <w:p w:rsidR="005F02C3" w:rsidRPr="00B125F7" w:rsidRDefault="005F02C3" w:rsidP="005F02C3">
            <w:pPr>
              <w:pStyle w:val="a2"/>
              <w:spacing w:after="156"/>
              <w:ind w:firstLineChars="0" w:firstLine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B125F7">
              <w:rPr>
                <w:rFonts w:ascii="宋体" w:hAnsi="宋体" w:cs="Arial" w:hint="eastAsia"/>
                <w:b/>
                <w:kern w:val="0"/>
                <w:szCs w:val="21"/>
              </w:rPr>
              <w:t>测试通过数目</w:t>
            </w:r>
          </w:p>
        </w:tc>
      </w:tr>
      <w:tr w:rsidR="005F02C3" w:rsidTr="005F02C3">
        <w:tc>
          <w:tcPr>
            <w:tcW w:w="3284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管</w:t>
            </w:r>
            <w:proofErr w:type="gramStart"/>
            <w:r>
              <w:rPr>
                <w:rFonts w:hint="eastAsia"/>
              </w:rPr>
              <w:t>控安全</w:t>
            </w:r>
            <w:proofErr w:type="gramEnd"/>
          </w:p>
        </w:tc>
        <w:tc>
          <w:tcPr>
            <w:tcW w:w="3285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85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5F02C3" w:rsidTr="005F02C3">
        <w:tc>
          <w:tcPr>
            <w:tcW w:w="3284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数据传输安全</w:t>
            </w:r>
          </w:p>
        </w:tc>
        <w:tc>
          <w:tcPr>
            <w:tcW w:w="3285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5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02C3" w:rsidTr="005F02C3">
        <w:tc>
          <w:tcPr>
            <w:tcW w:w="3284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应用实时安全防护</w:t>
            </w:r>
          </w:p>
        </w:tc>
        <w:tc>
          <w:tcPr>
            <w:tcW w:w="3285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5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F02C3" w:rsidTr="005F02C3">
        <w:tc>
          <w:tcPr>
            <w:tcW w:w="3284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国密算法</w:t>
            </w:r>
            <w:proofErr w:type="spellStart"/>
            <w:r>
              <w:rPr>
                <w:rFonts w:hint="eastAsia"/>
              </w:rPr>
              <w:t>ssl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vpn</w:t>
            </w:r>
            <w:proofErr w:type="spellEnd"/>
            <w:r>
              <w:rPr>
                <w:rFonts w:hint="eastAsia"/>
              </w:rPr>
              <w:t>支持</w:t>
            </w:r>
          </w:p>
        </w:tc>
        <w:tc>
          <w:tcPr>
            <w:tcW w:w="3285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85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F02C3" w:rsidTr="005F02C3">
        <w:tc>
          <w:tcPr>
            <w:tcW w:w="3284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 xml:space="preserve">JMS </w:t>
            </w:r>
            <w:proofErr w:type="spellStart"/>
            <w:r>
              <w:rPr>
                <w:rFonts w:hint="eastAsia"/>
              </w:rPr>
              <w:t>MQ</w:t>
            </w:r>
            <w:proofErr w:type="spellEnd"/>
            <w:r>
              <w:rPr>
                <w:rFonts w:hint="eastAsia"/>
              </w:rPr>
              <w:t>消息数据安全测试</w:t>
            </w:r>
          </w:p>
        </w:tc>
        <w:tc>
          <w:tcPr>
            <w:tcW w:w="3285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5" w:type="dxa"/>
          </w:tcPr>
          <w:p w:rsidR="005F02C3" w:rsidRDefault="005F02C3" w:rsidP="005F02C3">
            <w:pPr>
              <w:pStyle w:val="a2"/>
              <w:spacing w:after="156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5F02C3" w:rsidRDefault="005F02C3" w:rsidP="00536147">
      <w:pPr>
        <w:pStyle w:val="a2"/>
        <w:spacing w:after="156"/>
        <w:ind w:firstLine="420"/>
      </w:pPr>
    </w:p>
    <w:p w:rsidR="005F02C3" w:rsidRPr="0020621F" w:rsidRDefault="005F02C3" w:rsidP="005F02C3">
      <w:pPr>
        <w:pStyle w:val="30"/>
        <w:rPr>
          <w:b w:val="0"/>
        </w:rPr>
      </w:pPr>
      <w:bookmarkStart w:id="25" w:name="_Toc46754379"/>
      <w:r>
        <w:rPr>
          <w:rFonts w:hint="eastAsia"/>
          <w:b w:val="0"/>
        </w:rPr>
        <w:t>性能</w:t>
      </w:r>
      <w:r w:rsidRPr="0020621F">
        <w:rPr>
          <w:rFonts w:hint="eastAsia"/>
          <w:b w:val="0"/>
        </w:rPr>
        <w:t>测试</w:t>
      </w:r>
      <w:bookmarkEnd w:id="25"/>
    </w:p>
    <w:p w:rsidR="005F02C3" w:rsidRPr="005F02C3" w:rsidRDefault="00B125F7" w:rsidP="00536147">
      <w:pPr>
        <w:pStyle w:val="a2"/>
        <w:spacing w:after="156"/>
        <w:ind w:firstLine="420"/>
      </w:pPr>
      <w:r>
        <w:rPr>
          <w:rFonts w:hint="eastAsia"/>
        </w:rPr>
        <w:t>详看《</w:t>
      </w:r>
      <w:r w:rsidRPr="00B125F7">
        <w:rPr>
          <w:rFonts w:hint="eastAsia"/>
        </w:rPr>
        <w:t>AAS-</w:t>
      </w:r>
      <w:proofErr w:type="spellStart"/>
      <w:r w:rsidRPr="00B125F7">
        <w:rPr>
          <w:rFonts w:hint="eastAsia"/>
        </w:rPr>
        <w:t>V9.0</w:t>
      </w:r>
      <w:proofErr w:type="spellEnd"/>
      <w:r w:rsidRPr="00B125F7">
        <w:rPr>
          <w:rFonts w:hint="eastAsia"/>
        </w:rPr>
        <w:t>性能测试报告</w:t>
      </w:r>
      <w:r w:rsidRPr="00B125F7">
        <w:rPr>
          <w:rFonts w:hint="eastAsia"/>
        </w:rPr>
        <w:t>.</w:t>
      </w:r>
      <w:proofErr w:type="spellStart"/>
      <w:r w:rsidRPr="00B125F7">
        <w:rPr>
          <w:rFonts w:hint="eastAsia"/>
        </w:rPr>
        <w:t>docx</w:t>
      </w:r>
      <w:proofErr w:type="spellEnd"/>
      <w:r>
        <w:rPr>
          <w:rFonts w:hint="eastAsia"/>
        </w:rPr>
        <w:t>》</w:t>
      </w:r>
    </w:p>
    <w:p w:rsidR="00536147" w:rsidRPr="001A0FBE" w:rsidRDefault="00536147" w:rsidP="00536147">
      <w:pPr>
        <w:pStyle w:val="20"/>
        <w:spacing w:after="156"/>
      </w:pPr>
      <w:bookmarkStart w:id="26" w:name="_Toc377023651"/>
      <w:bookmarkStart w:id="27" w:name="_Toc46754380"/>
      <w:r>
        <w:rPr>
          <w:rFonts w:hint="eastAsia"/>
        </w:rPr>
        <w:lastRenderedPageBreak/>
        <w:t>资料测试</w:t>
      </w:r>
      <w:bookmarkEnd w:id="26"/>
      <w:bookmarkEnd w:id="27"/>
    </w:p>
    <w:p w:rsidR="00536147" w:rsidRDefault="00536147" w:rsidP="00536147">
      <w:pPr>
        <w:pStyle w:val="a2"/>
        <w:spacing w:after="156"/>
        <w:ind w:firstLine="420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文档使用</w:t>
      </w:r>
      <w:proofErr w:type="spellStart"/>
      <w:r w:rsidR="00A849BC">
        <w:rPr>
          <w:rFonts w:ascii="宋体" w:hAnsi="宋体" w:cs="Arial" w:hint="eastAsia"/>
          <w:kern w:val="0"/>
          <w:szCs w:val="21"/>
        </w:rPr>
        <w:t>AASV9.0</w:t>
      </w:r>
      <w:proofErr w:type="spellEnd"/>
      <w:r>
        <w:rPr>
          <w:rFonts w:ascii="宋体" w:hAnsi="宋体" w:cs="Arial" w:hint="eastAsia"/>
          <w:kern w:val="0"/>
          <w:szCs w:val="21"/>
        </w:rPr>
        <w:t>文档，产品功能描述正确，某些不合理的地方及错别字已经修改，整个文档风格一致，达到发版要求。</w:t>
      </w:r>
    </w:p>
    <w:p w:rsidR="00536147" w:rsidRPr="005C0520" w:rsidRDefault="00536147" w:rsidP="00536147">
      <w:pPr>
        <w:pStyle w:val="a2"/>
        <w:spacing w:after="156"/>
        <w:ind w:firstLine="420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其中包括</w:t>
      </w:r>
      <w:proofErr w:type="spellStart"/>
      <w:r>
        <w:rPr>
          <w:rFonts w:ascii="宋体" w:hAnsi="宋体" w:cs="Arial" w:hint="eastAsia"/>
          <w:kern w:val="0"/>
          <w:szCs w:val="21"/>
        </w:rPr>
        <w:t>chm,PDF,HTML</w:t>
      </w:r>
      <w:proofErr w:type="spellEnd"/>
      <w:r>
        <w:rPr>
          <w:rFonts w:ascii="宋体" w:hAnsi="宋体" w:cs="Arial" w:hint="eastAsia"/>
          <w:kern w:val="0"/>
          <w:szCs w:val="21"/>
        </w:rPr>
        <w:t>版本的文档均测试通过。</w:t>
      </w:r>
    </w:p>
    <w:p w:rsidR="00536147" w:rsidRPr="0008266F" w:rsidRDefault="00536147" w:rsidP="00536147">
      <w:pPr>
        <w:pStyle w:val="a2"/>
        <w:spacing w:after="156"/>
        <w:ind w:firstLine="420"/>
        <w:rPr>
          <w:rFonts w:ascii="宋体" w:hAnsi="宋体" w:cs="Arial"/>
          <w:kern w:val="0"/>
          <w:szCs w:val="21"/>
        </w:rPr>
      </w:pPr>
    </w:p>
    <w:p w:rsidR="00536147" w:rsidRPr="00984C0F" w:rsidRDefault="00536147" w:rsidP="00536147">
      <w:pPr>
        <w:pStyle w:val="1"/>
        <w:spacing w:after="156"/>
      </w:pPr>
      <w:bookmarkStart w:id="28" w:name="_Toc377023652"/>
      <w:bookmarkStart w:id="29" w:name="_Toc46754381"/>
      <w:r>
        <w:rPr>
          <w:rFonts w:hint="eastAsia"/>
        </w:rPr>
        <w:lastRenderedPageBreak/>
        <w:t>测试分析</w:t>
      </w:r>
      <w:bookmarkEnd w:id="28"/>
      <w:bookmarkEnd w:id="29"/>
    </w:p>
    <w:p w:rsidR="00536147" w:rsidRDefault="00536147" w:rsidP="00536147">
      <w:pPr>
        <w:pStyle w:val="20"/>
        <w:spacing w:after="156"/>
      </w:pPr>
      <w:bookmarkStart w:id="30" w:name="_Toc377023653"/>
      <w:bookmarkStart w:id="31" w:name="_Toc46754382"/>
      <w:r>
        <w:rPr>
          <w:rFonts w:hint="eastAsia"/>
        </w:rPr>
        <w:t>测试时间、地点及人员</w:t>
      </w:r>
      <w:bookmarkEnd w:id="30"/>
      <w:bookmarkEnd w:id="3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978"/>
        <w:gridCol w:w="1978"/>
        <w:gridCol w:w="1978"/>
        <w:gridCol w:w="1978"/>
      </w:tblGrid>
      <w:tr w:rsidR="00D02761" w:rsidTr="00510625">
        <w:tc>
          <w:tcPr>
            <w:tcW w:w="1977" w:type="dxa"/>
            <w:vAlign w:val="center"/>
          </w:tcPr>
          <w:p w:rsidR="00D02761" w:rsidRPr="00984C0F" w:rsidRDefault="00D02761" w:rsidP="00B955B7">
            <w:pPr>
              <w:spacing w:after="156"/>
              <w:jc w:val="center"/>
              <w:rPr>
                <w:b/>
              </w:rPr>
            </w:pPr>
            <w:r w:rsidRPr="00984C0F">
              <w:rPr>
                <w:b/>
              </w:rPr>
              <w:t>版本名称</w:t>
            </w:r>
          </w:p>
        </w:tc>
        <w:tc>
          <w:tcPr>
            <w:tcW w:w="1978" w:type="dxa"/>
            <w:vAlign w:val="center"/>
          </w:tcPr>
          <w:p w:rsidR="00D02761" w:rsidRPr="00984C0F" w:rsidRDefault="00D02761" w:rsidP="00B955B7">
            <w:pPr>
              <w:spacing w:after="156"/>
              <w:jc w:val="center"/>
              <w:rPr>
                <w:b/>
              </w:rPr>
            </w:pPr>
            <w:r w:rsidRPr="00984C0F">
              <w:rPr>
                <w:b/>
              </w:rPr>
              <w:t>测试人员</w:t>
            </w:r>
          </w:p>
        </w:tc>
        <w:tc>
          <w:tcPr>
            <w:tcW w:w="1978" w:type="dxa"/>
            <w:vAlign w:val="center"/>
          </w:tcPr>
          <w:p w:rsidR="00D02761" w:rsidRPr="00984C0F" w:rsidRDefault="00D02761" w:rsidP="00B955B7">
            <w:pPr>
              <w:spacing w:after="156"/>
              <w:jc w:val="center"/>
              <w:rPr>
                <w:b/>
              </w:rPr>
            </w:pPr>
            <w:r w:rsidRPr="00984C0F">
              <w:rPr>
                <w:b/>
              </w:rPr>
              <w:t>测试地点</w:t>
            </w:r>
          </w:p>
        </w:tc>
        <w:tc>
          <w:tcPr>
            <w:tcW w:w="1978" w:type="dxa"/>
            <w:vAlign w:val="center"/>
          </w:tcPr>
          <w:p w:rsidR="00D02761" w:rsidRPr="00984C0F" w:rsidRDefault="00D02761" w:rsidP="00B955B7">
            <w:pPr>
              <w:spacing w:after="156"/>
              <w:jc w:val="center"/>
              <w:rPr>
                <w:b/>
              </w:rPr>
            </w:pPr>
            <w:r w:rsidRPr="00984C0F">
              <w:rPr>
                <w:b/>
              </w:rPr>
              <w:t>起始时间</w:t>
            </w:r>
          </w:p>
        </w:tc>
        <w:tc>
          <w:tcPr>
            <w:tcW w:w="1978" w:type="dxa"/>
            <w:vAlign w:val="center"/>
          </w:tcPr>
          <w:p w:rsidR="00D02761" w:rsidRPr="00984C0F" w:rsidRDefault="00D02761" w:rsidP="00B955B7">
            <w:pPr>
              <w:spacing w:after="156"/>
              <w:jc w:val="center"/>
              <w:rPr>
                <w:b/>
              </w:rPr>
            </w:pPr>
            <w:r w:rsidRPr="00984C0F">
              <w:rPr>
                <w:b/>
              </w:rPr>
              <w:t>结束时间</w:t>
            </w:r>
          </w:p>
        </w:tc>
      </w:tr>
      <w:tr w:rsidR="00D02761" w:rsidTr="00510625">
        <w:tc>
          <w:tcPr>
            <w:tcW w:w="1977" w:type="dxa"/>
            <w:vAlign w:val="center"/>
          </w:tcPr>
          <w:p w:rsidR="00D02761" w:rsidRDefault="00510625" w:rsidP="00B955B7">
            <w:pPr>
              <w:spacing w:after="156"/>
              <w:jc w:val="center"/>
            </w:pPr>
            <w:r>
              <w:rPr>
                <w:rFonts w:hint="eastAsia"/>
              </w:rPr>
              <w:t>9.0</w:t>
            </w:r>
          </w:p>
        </w:tc>
        <w:tc>
          <w:tcPr>
            <w:tcW w:w="1978" w:type="dxa"/>
            <w:vAlign w:val="center"/>
          </w:tcPr>
          <w:p w:rsidR="00D02761" w:rsidRDefault="00166277" w:rsidP="00D02761">
            <w:pPr>
              <w:spacing w:after="156"/>
            </w:pPr>
            <w:r>
              <w:rPr>
                <w:rFonts w:hint="eastAsia"/>
              </w:rPr>
              <w:t>廖桂容</w:t>
            </w:r>
          </w:p>
        </w:tc>
        <w:tc>
          <w:tcPr>
            <w:tcW w:w="1978" w:type="dxa"/>
            <w:vAlign w:val="center"/>
          </w:tcPr>
          <w:p w:rsidR="00D02761" w:rsidRDefault="00326DB2" w:rsidP="00B955B7">
            <w:pPr>
              <w:spacing w:after="156"/>
              <w:jc w:val="center"/>
            </w:pPr>
            <w:r>
              <w:rPr>
                <w:rFonts w:hint="eastAsia"/>
              </w:rPr>
              <w:t>金</w:t>
            </w:r>
            <w:proofErr w:type="gramStart"/>
            <w:r>
              <w:rPr>
                <w:rFonts w:hint="eastAsia"/>
              </w:rPr>
              <w:t>蝶天燕中间</w:t>
            </w:r>
            <w:proofErr w:type="gramEnd"/>
            <w:r>
              <w:rPr>
                <w:rFonts w:hint="eastAsia"/>
              </w:rPr>
              <w:t>件</w:t>
            </w:r>
            <w:r w:rsidR="00D02761">
              <w:rPr>
                <w:rFonts w:hint="eastAsia"/>
              </w:rPr>
              <w:t>研发内网</w:t>
            </w:r>
          </w:p>
        </w:tc>
        <w:tc>
          <w:tcPr>
            <w:tcW w:w="1978" w:type="dxa"/>
            <w:vAlign w:val="center"/>
          </w:tcPr>
          <w:p w:rsidR="00D02761" w:rsidRDefault="00EA65D9" w:rsidP="00EA65D9">
            <w:pPr>
              <w:spacing w:after="156"/>
              <w:jc w:val="center"/>
            </w:pPr>
            <w:r>
              <w:t>201</w:t>
            </w:r>
            <w:r w:rsidR="00166277">
              <w:rPr>
                <w:rFonts w:hint="eastAsia"/>
              </w:rPr>
              <w:t>6-11-01</w:t>
            </w:r>
          </w:p>
        </w:tc>
        <w:tc>
          <w:tcPr>
            <w:tcW w:w="1978" w:type="dxa"/>
            <w:vAlign w:val="center"/>
          </w:tcPr>
          <w:p w:rsidR="00D02761" w:rsidRDefault="00EA65D9" w:rsidP="00D02761">
            <w:pPr>
              <w:spacing w:after="156"/>
              <w:jc w:val="center"/>
            </w:pPr>
            <w:r>
              <w:t>201</w:t>
            </w:r>
            <w:r w:rsidR="00166277">
              <w:rPr>
                <w:rFonts w:hint="eastAsia"/>
              </w:rPr>
              <w:t>6</w:t>
            </w:r>
            <w:r>
              <w:t>-</w:t>
            </w:r>
            <w:r w:rsidR="005C2B33">
              <w:rPr>
                <w:rFonts w:hint="eastAsia"/>
              </w:rPr>
              <w:t>12-2</w:t>
            </w:r>
            <w:r w:rsidR="00166277">
              <w:rPr>
                <w:rFonts w:hint="eastAsia"/>
              </w:rPr>
              <w:t>6</w:t>
            </w:r>
          </w:p>
        </w:tc>
      </w:tr>
    </w:tbl>
    <w:p w:rsidR="00536147" w:rsidRDefault="00536147" w:rsidP="00536147">
      <w:pPr>
        <w:pStyle w:val="20"/>
        <w:spacing w:after="156"/>
      </w:pPr>
      <w:bookmarkStart w:id="32" w:name="_Toc377023654"/>
      <w:bookmarkStart w:id="33" w:name="_Toc46754383"/>
      <w:r>
        <w:rPr>
          <w:rFonts w:hint="eastAsia"/>
        </w:rPr>
        <w:t>产品用例概述</w:t>
      </w:r>
      <w:bookmarkEnd w:id="32"/>
      <w:bookmarkEnd w:id="33"/>
    </w:p>
    <w:p w:rsidR="00536147" w:rsidRDefault="00536147" w:rsidP="00536147">
      <w:pPr>
        <w:pStyle w:val="a2"/>
        <w:spacing w:after="156"/>
        <w:ind w:firstLine="420"/>
      </w:pPr>
      <w:r>
        <w:rPr>
          <w:rFonts w:hint="eastAsia"/>
        </w:rPr>
        <w:t>按照测试模块区分，用例分布情况：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454"/>
        <w:gridCol w:w="1589"/>
        <w:gridCol w:w="1276"/>
        <w:gridCol w:w="1417"/>
        <w:gridCol w:w="1276"/>
        <w:gridCol w:w="1553"/>
      </w:tblGrid>
      <w:tr w:rsidR="00B125F7" w:rsidTr="002E2346">
        <w:trPr>
          <w:trHeight w:val="273"/>
        </w:trPr>
        <w:tc>
          <w:tcPr>
            <w:tcW w:w="0" w:type="auto"/>
            <w:vMerge w:val="restart"/>
          </w:tcPr>
          <w:p w:rsidR="00B125F7" w:rsidRDefault="00B125F7" w:rsidP="00B125F7">
            <w:pPr>
              <w:pStyle w:val="a2"/>
              <w:spacing w:after="156"/>
              <w:ind w:left="240" w:right="240" w:firstLineChars="0" w:firstLine="0"/>
            </w:pPr>
            <w:r>
              <w:rPr>
                <w:rFonts w:hint="eastAsia"/>
              </w:rPr>
              <w:t>功能模块</w:t>
            </w:r>
          </w:p>
        </w:tc>
        <w:tc>
          <w:tcPr>
            <w:tcW w:w="8565" w:type="dxa"/>
            <w:gridSpan w:val="6"/>
          </w:tcPr>
          <w:p w:rsidR="00B125F7" w:rsidRDefault="00B125F7" w:rsidP="00B125F7">
            <w:pPr>
              <w:pStyle w:val="a2"/>
              <w:spacing w:after="156"/>
              <w:ind w:left="240" w:right="240" w:firstLineChars="0" w:firstLine="0"/>
              <w:jc w:val="center"/>
            </w:pPr>
            <w:r>
              <w:rPr>
                <w:rFonts w:hint="eastAsia"/>
              </w:rPr>
              <w:t>核心引擎</w:t>
            </w:r>
          </w:p>
        </w:tc>
      </w:tr>
      <w:tr w:rsidR="00B125F7" w:rsidTr="00B125F7">
        <w:trPr>
          <w:trHeight w:val="272"/>
        </w:trPr>
        <w:tc>
          <w:tcPr>
            <w:tcW w:w="0" w:type="auto"/>
            <w:vMerge/>
          </w:tcPr>
          <w:p w:rsidR="00B125F7" w:rsidRDefault="00B125F7" w:rsidP="00B125F7">
            <w:pPr>
              <w:pStyle w:val="a2"/>
              <w:spacing w:after="156"/>
              <w:ind w:left="240" w:right="240" w:firstLineChars="0" w:firstLine="0"/>
            </w:pPr>
          </w:p>
        </w:tc>
        <w:tc>
          <w:tcPr>
            <w:tcW w:w="1454" w:type="dxa"/>
          </w:tcPr>
          <w:p w:rsidR="00B125F7" w:rsidRDefault="00B125F7" w:rsidP="00B955B7">
            <w:pPr>
              <w:pStyle w:val="a2"/>
              <w:spacing w:after="156"/>
              <w:ind w:left="240" w:right="240" w:firstLineChars="0" w:firstLine="0"/>
            </w:pPr>
            <w:proofErr w:type="spellStart"/>
            <w:r>
              <w:rPr>
                <w:rFonts w:hint="eastAsia"/>
              </w:rPr>
              <w:t>JEE5-TCK</w:t>
            </w:r>
            <w:proofErr w:type="spellEnd"/>
          </w:p>
        </w:tc>
        <w:tc>
          <w:tcPr>
            <w:tcW w:w="1589" w:type="dxa"/>
          </w:tcPr>
          <w:p w:rsidR="00B125F7" w:rsidRDefault="00B125F7" w:rsidP="00B955B7">
            <w:pPr>
              <w:pStyle w:val="a2"/>
              <w:spacing w:after="156"/>
              <w:ind w:left="240" w:right="240" w:firstLineChars="0" w:firstLine="0"/>
            </w:pPr>
            <w:proofErr w:type="spellStart"/>
            <w:r>
              <w:rPr>
                <w:rFonts w:hint="eastAsia"/>
              </w:rPr>
              <w:t>JEE6</w:t>
            </w:r>
            <w:proofErr w:type="spellEnd"/>
            <w:r>
              <w:rPr>
                <w:rFonts w:hint="eastAsia"/>
              </w:rPr>
              <w:t xml:space="preserve">-CDI </w:t>
            </w:r>
            <w:proofErr w:type="spellStart"/>
            <w:r>
              <w:rPr>
                <w:rFonts w:hint="eastAsia"/>
              </w:rPr>
              <w:t>TCK</w:t>
            </w:r>
            <w:proofErr w:type="spellEnd"/>
          </w:p>
        </w:tc>
        <w:tc>
          <w:tcPr>
            <w:tcW w:w="1276" w:type="dxa"/>
          </w:tcPr>
          <w:p w:rsidR="00B125F7" w:rsidRDefault="00B125F7" w:rsidP="005C0248">
            <w:pPr>
              <w:pStyle w:val="a2"/>
              <w:spacing w:after="156"/>
              <w:ind w:left="240" w:right="240" w:firstLineChars="0" w:firstLine="0"/>
            </w:pPr>
            <w:r>
              <w:rPr>
                <w:rFonts w:hint="eastAsia"/>
              </w:rPr>
              <w:t>自动化用例</w:t>
            </w:r>
          </w:p>
        </w:tc>
        <w:tc>
          <w:tcPr>
            <w:tcW w:w="1417" w:type="dxa"/>
          </w:tcPr>
          <w:p w:rsidR="00B125F7" w:rsidRDefault="00CF31B4" w:rsidP="00AA7B81">
            <w:pPr>
              <w:pStyle w:val="a2"/>
              <w:spacing w:after="156"/>
              <w:ind w:left="240" w:right="240" w:firstLineChars="0" w:firstLine="0"/>
            </w:pPr>
            <w:hyperlink r:id="rId69" w:tgtFrame="classFrame" w:history="1">
              <w:r w:rsidR="00B125F7" w:rsidRPr="005C0248">
                <w:t>jaspictest</w:t>
              </w:r>
            </w:hyperlink>
          </w:p>
        </w:tc>
        <w:tc>
          <w:tcPr>
            <w:tcW w:w="1276" w:type="dxa"/>
          </w:tcPr>
          <w:p w:rsidR="00B125F7" w:rsidRDefault="00B125F7" w:rsidP="00B125F7">
            <w:pPr>
              <w:pStyle w:val="a2"/>
              <w:spacing w:after="156"/>
              <w:ind w:left="240" w:right="240" w:firstLineChars="0" w:firstLine="0"/>
            </w:pPr>
            <w:r>
              <w:rPr>
                <w:rFonts w:hint="eastAsia"/>
              </w:rPr>
              <w:t>功能测试用例</w:t>
            </w:r>
          </w:p>
        </w:tc>
        <w:tc>
          <w:tcPr>
            <w:tcW w:w="1553" w:type="dxa"/>
          </w:tcPr>
          <w:p w:rsidR="00B125F7" w:rsidRDefault="00B125F7" w:rsidP="00B125F7">
            <w:pPr>
              <w:pStyle w:val="a2"/>
              <w:spacing w:after="156"/>
              <w:ind w:left="240" w:right="240" w:firstLineChars="0" w:firstLine="0"/>
            </w:pPr>
            <w:r>
              <w:rPr>
                <w:rFonts w:hint="eastAsia"/>
              </w:rPr>
              <w:t>安全测试用例</w:t>
            </w:r>
          </w:p>
        </w:tc>
      </w:tr>
      <w:tr w:rsidR="00B125F7" w:rsidTr="00B125F7">
        <w:trPr>
          <w:trHeight w:val="545"/>
        </w:trPr>
        <w:tc>
          <w:tcPr>
            <w:tcW w:w="0" w:type="auto"/>
          </w:tcPr>
          <w:p w:rsidR="00B125F7" w:rsidRDefault="00B125F7" w:rsidP="00B125F7">
            <w:pPr>
              <w:pStyle w:val="a2"/>
              <w:spacing w:after="156"/>
              <w:ind w:left="240" w:right="240" w:firstLineChars="0" w:firstLine="0"/>
            </w:pPr>
            <w:r>
              <w:rPr>
                <w:rFonts w:hint="eastAsia"/>
              </w:rPr>
              <w:t>用例个数</w:t>
            </w:r>
          </w:p>
        </w:tc>
        <w:tc>
          <w:tcPr>
            <w:tcW w:w="1454" w:type="dxa"/>
          </w:tcPr>
          <w:p w:rsidR="00B125F7" w:rsidRDefault="00B125F7" w:rsidP="00B955B7">
            <w:pPr>
              <w:pStyle w:val="a2"/>
              <w:spacing w:after="156"/>
              <w:ind w:leftChars="114" w:left="239" w:right="240" w:firstLineChars="0" w:firstLine="0"/>
            </w:pPr>
            <w:r>
              <w:rPr>
                <w:rFonts w:hint="eastAsia"/>
              </w:rPr>
              <w:t>12262</w:t>
            </w:r>
          </w:p>
        </w:tc>
        <w:tc>
          <w:tcPr>
            <w:tcW w:w="1589" w:type="dxa"/>
          </w:tcPr>
          <w:p w:rsidR="00B125F7" w:rsidRDefault="00B125F7" w:rsidP="00B955B7">
            <w:pPr>
              <w:pStyle w:val="a2"/>
              <w:spacing w:after="156"/>
              <w:ind w:leftChars="114" w:left="239" w:right="240" w:firstLineChars="100" w:firstLine="210"/>
            </w:pPr>
            <w:r>
              <w:rPr>
                <w:rFonts w:hint="eastAsia"/>
              </w:rPr>
              <w:t>1432</w:t>
            </w:r>
          </w:p>
        </w:tc>
        <w:tc>
          <w:tcPr>
            <w:tcW w:w="1276" w:type="dxa"/>
          </w:tcPr>
          <w:p w:rsidR="00B125F7" w:rsidRDefault="00B125F7" w:rsidP="005C0248">
            <w:pPr>
              <w:pStyle w:val="a2"/>
              <w:spacing w:after="156"/>
              <w:ind w:left="240" w:right="240" w:firstLineChars="0" w:firstLine="0"/>
            </w:pPr>
            <w:r>
              <w:rPr>
                <w:rFonts w:hint="eastAsia"/>
              </w:rPr>
              <w:t>254</w:t>
            </w:r>
          </w:p>
        </w:tc>
        <w:tc>
          <w:tcPr>
            <w:tcW w:w="1417" w:type="dxa"/>
          </w:tcPr>
          <w:p w:rsidR="00B125F7" w:rsidRDefault="00B125F7" w:rsidP="00AA7B81">
            <w:pPr>
              <w:pStyle w:val="a2"/>
              <w:spacing w:after="156"/>
              <w:ind w:left="240" w:right="240"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B125F7" w:rsidRDefault="00B125F7" w:rsidP="00B125F7">
            <w:pPr>
              <w:pStyle w:val="a2"/>
              <w:spacing w:after="156"/>
              <w:ind w:left="240" w:right="240" w:firstLineChars="0" w:firstLine="0"/>
            </w:pPr>
            <w:r>
              <w:rPr>
                <w:rFonts w:hint="eastAsia"/>
              </w:rPr>
              <w:t>71</w:t>
            </w:r>
          </w:p>
        </w:tc>
        <w:tc>
          <w:tcPr>
            <w:tcW w:w="1553" w:type="dxa"/>
          </w:tcPr>
          <w:p w:rsidR="00B125F7" w:rsidRDefault="00B125F7" w:rsidP="00B125F7">
            <w:pPr>
              <w:pStyle w:val="a2"/>
              <w:spacing w:after="156"/>
              <w:ind w:left="240" w:right="240" w:firstLineChars="0" w:firstLine="0"/>
            </w:pPr>
            <w:r>
              <w:rPr>
                <w:rFonts w:hint="eastAsia"/>
              </w:rPr>
              <w:t>11</w:t>
            </w:r>
          </w:p>
        </w:tc>
      </w:tr>
    </w:tbl>
    <w:p w:rsidR="00536147" w:rsidRDefault="00536147" w:rsidP="00536147">
      <w:pPr>
        <w:pStyle w:val="20"/>
      </w:pPr>
      <w:bookmarkStart w:id="34" w:name="_Toc377023655"/>
      <w:bookmarkStart w:id="35" w:name="_Toc46754384"/>
      <w:r>
        <w:rPr>
          <w:rFonts w:hint="eastAsia"/>
        </w:rPr>
        <w:t>测试执行结果</w:t>
      </w:r>
      <w:bookmarkEnd w:id="34"/>
      <w:bookmarkEnd w:id="35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413"/>
        <w:gridCol w:w="1413"/>
        <w:gridCol w:w="1412"/>
        <w:gridCol w:w="1413"/>
        <w:gridCol w:w="1413"/>
        <w:gridCol w:w="1413"/>
      </w:tblGrid>
      <w:tr w:rsidR="003A3889" w:rsidTr="00510625">
        <w:tc>
          <w:tcPr>
            <w:tcW w:w="1412" w:type="dxa"/>
          </w:tcPr>
          <w:p w:rsidR="003A3889" w:rsidRPr="00427549" w:rsidRDefault="003A3889" w:rsidP="00B955B7">
            <w:pPr>
              <w:spacing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测试模块</w:t>
            </w:r>
          </w:p>
        </w:tc>
        <w:tc>
          <w:tcPr>
            <w:tcW w:w="1413" w:type="dxa"/>
            <w:vAlign w:val="center"/>
          </w:tcPr>
          <w:p w:rsidR="003A3889" w:rsidRPr="00427549" w:rsidRDefault="003A3889" w:rsidP="00B955B7">
            <w:pPr>
              <w:spacing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执行的</w:t>
            </w:r>
            <w:r>
              <w:rPr>
                <w:b/>
              </w:rPr>
              <w:t>测试</w:t>
            </w:r>
            <w:r w:rsidRPr="00427549">
              <w:rPr>
                <w:b/>
              </w:rPr>
              <w:t>用例数</w:t>
            </w:r>
          </w:p>
        </w:tc>
        <w:tc>
          <w:tcPr>
            <w:tcW w:w="1413" w:type="dxa"/>
            <w:vAlign w:val="center"/>
          </w:tcPr>
          <w:p w:rsidR="003A3889" w:rsidRPr="00427549" w:rsidRDefault="003A3889" w:rsidP="00B955B7">
            <w:pPr>
              <w:spacing w:after="156"/>
              <w:jc w:val="center"/>
              <w:rPr>
                <w:b/>
              </w:rPr>
            </w:pPr>
            <w:r w:rsidRPr="00427549">
              <w:rPr>
                <w:rFonts w:hint="eastAsia"/>
                <w:b/>
              </w:rPr>
              <w:t>OK</w:t>
            </w:r>
            <w:r w:rsidRPr="00427549">
              <w:rPr>
                <w:rFonts w:hint="eastAsia"/>
                <w:b/>
              </w:rPr>
              <w:t>项</w:t>
            </w:r>
          </w:p>
        </w:tc>
        <w:tc>
          <w:tcPr>
            <w:tcW w:w="1412" w:type="dxa"/>
            <w:vAlign w:val="center"/>
          </w:tcPr>
          <w:p w:rsidR="003A3889" w:rsidRPr="00427549" w:rsidRDefault="003A3889" w:rsidP="00B955B7">
            <w:pPr>
              <w:spacing w:after="156"/>
              <w:jc w:val="center"/>
              <w:rPr>
                <w:b/>
              </w:rPr>
            </w:pPr>
            <w:proofErr w:type="spellStart"/>
            <w:r w:rsidRPr="00427549">
              <w:rPr>
                <w:rFonts w:hint="eastAsia"/>
                <w:b/>
              </w:rPr>
              <w:t>POK</w:t>
            </w:r>
            <w:proofErr w:type="spellEnd"/>
            <w:r w:rsidRPr="00427549">
              <w:rPr>
                <w:rFonts w:hint="eastAsia"/>
                <w:b/>
              </w:rPr>
              <w:t>项</w:t>
            </w:r>
          </w:p>
        </w:tc>
        <w:tc>
          <w:tcPr>
            <w:tcW w:w="1413" w:type="dxa"/>
            <w:vAlign w:val="center"/>
          </w:tcPr>
          <w:p w:rsidR="003A3889" w:rsidRPr="00427549" w:rsidRDefault="003A3889" w:rsidP="00B955B7">
            <w:pPr>
              <w:spacing w:after="156"/>
              <w:jc w:val="center"/>
              <w:rPr>
                <w:b/>
              </w:rPr>
            </w:pPr>
            <w:r w:rsidRPr="00427549">
              <w:rPr>
                <w:rFonts w:hint="eastAsia"/>
                <w:b/>
              </w:rPr>
              <w:t>NG</w:t>
            </w:r>
            <w:r w:rsidRPr="00427549">
              <w:rPr>
                <w:rFonts w:hint="eastAsia"/>
                <w:b/>
              </w:rPr>
              <w:t>项</w:t>
            </w:r>
          </w:p>
        </w:tc>
        <w:tc>
          <w:tcPr>
            <w:tcW w:w="1413" w:type="dxa"/>
            <w:vAlign w:val="center"/>
          </w:tcPr>
          <w:p w:rsidR="003A3889" w:rsidRPr="00427549" w:rsidRDefault="003A3889" w:rsidP="00B955B7">
            <w:pPr>
              <w:spacing w:after="156"/>
              <w:jc w:val="center"/>
              <w:rPr>
                <w:b/>
              </w:rPr>
            </w:pPr>
            <w:r w:rsidRPr="00427549">
              <w:rPr>
                <w:b/>
              </w:rPr>
              <w:t>NT</w:t>
            </w:r>
            <w:r w:rsidRPr="00427549">
              <w:rPr>
                <w:b/>
              </w:rPr>
              <w:t>项</w:t>
            </w:r>
          </w:p>
        </w:tc>
        <w:tc>
          <w:tcPr>
            <w:tcW w:w="1413" w:type="dxa"/>
            <w:vAlign w:val="center"/>
          </w:tcPr>
          <w:p w:rsidR="003A3889" w:rsidRPr="00427549" w:rsidRDefault="003A3889" w:rsidP="00B955B7">
            <w:pPr>
              <w:spacing w:after="156"/>
              <w:jc w:val="center"/>
              <w:rPr>
                <w:b/>
              </w:rPr>
            </w:pPr>
            <w:r w:rsidRPr="00427549">
              <w:rPr>
                <w:b/>
              </w:rPr>
              <w:t>测试用例</w:t>
            </w:r>
            <w:r w:rsidRPr="00427549">
              <w:rPr>
                <w:b/>
              </w:rPr>
              <w:t> </w:t>
            </w:r>
            <w:r w:rsidRPr="00427549">
              <w:rPr>
                <w:b/>
              </w:rPr>
              <w:t>百分比</w:t>
            </w:r>
          </w:p>
        </w:tc>
      </w:tr>
      <w:tr w:rsidR="003A3889" w:rsidTr="00510625">
        <w:tc>
          <w:tcPr>
            <w:tcW w:w="1412" w:type="dxa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1413" w:type="dxa"/>
            <w:vAlign w:val="center"/>
          </w:tcPr>
          <w:p w:rsidR="003A3889" w:rsidRDefault="003A3889" w:rsidP="000B78FB">
            <w:pPr>
              <w:spacing w:after="156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412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3A3889" w:rsidRDefault="00B31503" w:rsidP="00B955B7">
            <w:pPr>
              <w:spacing w:after="15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3A3889" w:rsidTr="00510625">
        <w:tc>
          <w:tcPr>
            <w:tcW w:w="1412" w:type="dxa"/>
          </w:tcPr>
          <w:p w:rsidR="003A3889" w:rsidRDefault="003A3889" w:rsidP="00B955B7">
            <w:pPr>
              <w:spacing w:after="156"/>
              <w:jc w:val="center"/>
            </w:pPr>
            <w:proofErr w:type="spellStart"/>
            <w:r>
              <w:rPr>
                <w:rFonts w:hint="eastAsia"/>
              </w:rPr>
              <w:t>TCK-JEE5</w:t>
            </w:r>
            <w:proofErr w:type="spellEnd"/>
          </w:p>
        </w:tc>
        <w:tc>
          <w:tcPr>
            <w:tcW w:w="1413" w:type="dxa"/>
            <w:vAlign w:val="center"/>
          </w:tcPr>
          <w:p w:rsidR="003A3889" w:rsidRDefault="003A3889" w:rsidP="000B78FB">
            <w:pPr>
              <w:spacing w:after="156"/>
              <w:jc w:val="center"/>
            </w:pPr>
            <w:r>
              <w:rPr>
                <w:rFonts w:hint="eastAsia"/>
              </w:rPr>
              <w:t>12262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12262</w:t>
            </w:r>
          </w:p>
        </w:tc>
        <w:tc>
          <w:tcPr>
            <w:tcW w:w="1412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3A3889" w:rsidTr="00510625">
        <w:tc>
          <w:tcPr>
            <w:tcW w:w="1412" w:type="dxa"/>
          </w:tcPr>
          <w:p w:rsidR="003A3889" w:rsidRDefault="003A3889" w:rsidP="00B955B7">
            <w:pPr>
              <w:spacing w:after="156"/>
              <w:jc w:val="center"/>
            </w:pPr>
            <w:proofErr w:type="spellStart"/>
            <w:r>
              <w:rPr>
                <w:rFonts w:hint="eastAsia"/>
              </w:rPr>
              <w:t>TCK</w:t>
            </w:r>
            <w:proofErr w:type="spellEnd"/>
            <w:r>
              <w:rPr>
                <w:rFonts w:hint="eastAsia"/>
              </w:rPr>
              <w:t>-CDI</w:t>
            </w:r>
          </w:p>
        </w:tc>
        <w:tc>
          <w:tcPr>
            <w:tcW w:w="1413" w:type="dxa"/>
            <w:vAlign w:val="center"/>
          </w:tcPr>
          <w:p w:rsidR="003A3889" w:rsidRDefault="003A3889" w:rsidP="000B78FB">
            <w:pPr>
              <w:spacing w:after="156"/>
              <w:jc w:val="center"/>
            </w:pPr>
            <w:r>
              <w:rPr>
                <w:rFonts w:hint="eastAsia"/>
              </w:rPr>
              <w:t>1432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1381</w:t>
            </w:r>
          </w:p>
        </w:tc>
        <w:tc>
          <w:tcPr>
            <w:tcW w:w="1412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3A3889" w:rsidTr="00510625">
        <w:tc>
          <w:tcPr>
            <w:tcW w:w="1412" w:type="dxa"/>
          </w:tcPr>
          <w:p w:rsidR="003A3889" w:rsidRDefault="003A3889" w:rsidP="00B955B7">
            <w:pPr>
              <w:spacing w:after="156"/>
              <w:jc w:val="center"/>
            </w:pPr>
            <w:proofErr w:type="spellStart"/>
            <w:r w:rsidRPr="00A00557">
              <w:t>JASPIC</w:t>
            </w:r>
            <w:proofErr w:type="spellEnd"/>
          </w:p>
        </w:tc>
        <w:tc>
          <w:tcPr>
            <w:tcW w:w="1413" w:type="dxa"/>
            <w:vAlign w:val="center"/>
          </w:tcPr>
          <w:p w:rsidR="003A3889" w:rsidRDefault="003A3889" w:rsidP="000B78FB">
            <w:pPr>
              <w:spacing w:after="156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2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3A3889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B125F7" w:rsidTr="00510625">
        <w:tc>
          <w:tcPr>
            <w:tcW w:w="1412" w:type="dxa"/>
          </w:tcPr>
          <w:p w:rsidR="00B125F7" w:rsidRPr="00A0055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安全测试</w:t>
            </w:r>
          </w:p>
        </w:tc>
        <w:tc>
          <w:tcPr>
            <w:tcW w:w="1413" w:type="dxa"/>
            <w:vAlign w:val="center"/>
          </w:tcPr>
          <w:p w:rsidR="00B125F7" w:rsidRDefault="00B125F7" w:rsidP="000B78FB">
            <w:pPr>
              <w:spacing w:after="156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3" w:type="dxa"/>
            <w:vAlign w:val="center"/>
          </w:tcPr>
          <w:p w:rsidR="00B125F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2" w:type="dxa"/>
            <w:vAlign w:val="center"/>
          </w:tcPr>
          <w:p w:rsidR="00B125F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B125F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B125F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B125F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100%</w:t>
            </w:r>
          </w:p>
        </w:tc>
      </w:tr>
    </w:tbl>
    <w:p w:rsidR="00B125F7" w:rsidRDefault="00B125F7" w:rsidP="00536147">
      <w:pPr>
        <w:pStyle w:val="a2"/>
        <w:spacing w:after="156" w:line="240" w:lineRule="atLeast"/>
        <w:ind w:left="420" w:firstLineChars="0" w:firstLine="0"/>
        <w:rPr>
          <w:rFonts w:ascii="宋体" w:hAnsi="宋体" w:cs="Arial"/>
          <w:kern w:val="0"/>
          <w:szCs w:val="21"/>
        </w:rPr>
      </w:pPr>
    </w:p>
    <w:p w:rsidR="00536147" w:rsidRPr="00293387" w:rsidRDefault="00536147" w:rsidP="00536147">
      <w:pPr>
        <w:pStyle w:val="a2"/>
        <w:spacing w:after="156" w:line="240" w:lineRule="atLeast"/>
        <w:ind w:left="420" w:firstLineChars="0" w:firstLine="0"/>
        <w:rPr>
          <w:rFonts w:ascii="宋体" w:hAnsi="宋体" w:cs="Arial"/>
          <w:kern w:val="0"/>
          <w:szCs w:val="21"/>
        </w:rPr>
      </w:pPr>
      <w:r w:rsidRPr="00293387">
        <w:rPr>
          <w:rFonts w:ascii="宋体" w:hAnsi="宋体" w:cs="Arial" w:hint="eastAsia"/>
          <w:kern w:val="0"/>
          <w:szCs w:val="21"/>
        </w:rPr>
        <w:lastRenderedPageBreak/>
        <w:t>提示：OK项: 测试结果完全正确。</w:t>
      </w:r>
    </w:p>
    <w:p w:rsidR="00536147" w:rsidRPr="00293387" w:rsidRDefault="00536147" w:rsidP="00536147">
      <w:pPr>
        <w:pStyle w:val="a2"/>
        <w:spacing w:after="156" w:line="240" w:lineRule="atLeast"/>
        <w:ind w:left="420" w:firstLineChars="0" w:firstLine="0"/>
        <w:rPr>
          <w:rFonts w:ascii="宋体" w:hAnsi="宋体" w:cs="Arial"/>
          <w:kern w:val="0"/>
          <w:szCs w:val="21"/>
        </w:rPr>
      </w:pPr>
      <w:proofErr w:type="spellStart"/>
      <w:r w:rsidRPr="00293387">
        <w:rPr>
          <w:rFonts w:ascii="宋体" w:hAnsi="宋体" w:cs="Arial" w:hint="eastAsia"/>
          <w:kern w:val="0"/>
          <w:szCs w:val="21"/>
        </w:rPr>
        <w:t>POK</w:t>
      </w:r>
      <w:proofErr w:type="spellEnd"/>
      <w:r w:rsidRPr="00293387">
        <w:rPr>
          <w:rFonts w:ascii="宋体" w:hAnsi="宋体" w:cs="Arial" w:hint="eastAsia"/>
          <w:kern w:val="0"/>
          <w:szCs w:val="21"/>
        </w:rPr>
        <w:t>项：测试结果大部分正确。</w:t>
      </w:r>
    </w:p>
    <w:p w:rsidR="00536147" w:rsidRPr="00293387" w:rsidRDefault="00536147" w:rsidP="00536147">
      <w:pPr>
        <w:pStyle w:val="a2"/>
        <w:spacing w:after="156" w:line="240" w:lineRule="atLeast"/>
        <w:ind w:leftChars="200" w:left="420" w:firstLineChars="291" w:firstLine="611"/>
        <w:rPr>
          <w:rFonts w:ascii="宋体" w:hAnsi="宋体" w:cs="Arial"/>
          <w:kern w:val="0"/>
          <w:szCs w:val="21"/>
        </w:rPr>
      </w:pPr>
      <w:r w:rsidRPr="00293387">
        <w:rPr>
          <w:rFonts w:ascii="宋体" w:hAnsi="宋体" w:cs="Arial" w:hint="eastAsia"/>
          <w:kern w:val="0"/>
          <w:szCs w:val="21"/>
        </w:rPr>
        <w:t>NG项：测试结果大部分错误。</w:t>
      </w:r>
    </w:p>
    <w:p w:rsidR="00536147" w:rsidRDefault="00536147" w:rsidP="00536147">
      <w:pPr>
        <w:pStyle w:val="a2"/>
        <w:spacing w:after="156" w:line="240" w:lineRule="atLeast"/>
        <w:ind w:leftChars="200" w:left="420" w:firstLineChars="291" w:firstLine="611"/>
        <w:rPr>
          <w:rFonts w:ascii="宋体" w:hAnsi="宋体" w:cs="Arial"/>
          <w:kern w:val="0"/>
          <w:szCs w:val="21"/>
        </w:rPr>
      </w:pPr>
      <w:r w:rsidRPr="00293387">
        <w:rPr>
          <w:rFonts w:ascii="宋体" w:hAnsi="宋体" w:cs="Arial" w:hint="eastAsia"/>
          <w:kern w:val="0"/>
          <w:szCs w:val="21"/>
        </w:rPr>
        <w:t>NT项：由于各种原因无法测试</w:t>
      </w:r>
      <w:r>
        <w:rPr>
          <w:rFonts w:ascii="宋体" w:hAnsi="宋体" w:cs="Arial" w:hint="eastAsia"/>
          <w:kern w:val="0"/>
          <w:szCs w:val="21"/>
        </w:rPr>
        <w:t>。</w:t>
      </w:r>
    </w:p>
    <w:p w:rsidR="00536147" w:rsidRPr="00B5799E" w:rsidRDefault="00536147" w:rsidP="00536147">
      <w:pPr>
        <w:pStyle w:val="a2"/>
        <w:spacing w:after="156" w:line="240" w:lineRule="atLeast"/>
        <w:ind w:left="420" w:firstLineChars="0" w:firstLine="405"/>
        <w:rPr>
          <w:rFonts w:ascii="宋体" w:hAnsi="宋体" w:cs="Arial"/>
          <w:color w:val="0000FF"/>
          <w:kern w:val="0"/>
          <w:szCs w:val="21"/>
        </w:rPr>
      </w:pPr>
    </w:p>
    <w:p w:rsidR="00536147" w:rsidRDefault="00536147" w:rsidP="00536147">
      <w:pPr>
        <w:pStyle w:val="20"/>
        <w:spacing w:after="156"/>
      </w:pPr>
      <w:bookmarkStart w:id="36" w:name="_Toc377023656"/>
      <w:bookmarkStart w:id="37" w:name="_Toc46754385"/>
      <w:r>
        <w:rPr>
          <w:rFonts w:hint="eastAsia"/>
        </w:rPr>
        <w:t>缺陷统计</w:t>
      </w:r>
      <w:bookmarkEnd w:id="36"/>
      <w:bookmarkEnd w:id="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705"/>
        <w:gridCol w:w="1703"/>
        <w:gridCol w:w="1561"/>
        <w:gridCol w:w="1703"/>
        <w:gridCol w:w="1657"/>
      </w:tblGrid>
      <w:tr w:rsidR="00336C4A" w:rsidTr="00336C4A">
        <w:tc>
          <w:tcPr>
            <w:tcW w:w="774" w:type="pct"/>
            <w:vAlign w:val="center"/>
          </w:tcPr>
          <w:p w:rsidR="00336C4A" w:rsidRPr="007050B5" w:rsidRDefault="00336C4A" w:rsidP="00B955B7">
            <w:pPr>
              <w:spacing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865" w:type="pct"/>
            <w:vAlign w:val="center"/>
          </w:tcPr>
          <w:p w:rsidR="00336C4A" w:rsidRPr="007050B5" w:rsidRDefault="00336C4A" w:rsidP="00B955B7">
            <w:pPr>
              <w:spacing w:after="156"/>
              <w:jc w:val="center"/>
              <w:rPr>
                <w:b/>
              </w:rPr>
            </w:pPr>
            <w:r w:rsidRPr="007050B5">
              <w:rPr>
                <w:b/>
              </w:rPr>
              <w:t>致命问题</w:t>
            </w:r>
          </w:p>
        </w:tc>
        <w:tc>
          <w:tcPr>
            <w:tcW w:w="864" w:type="pct"/>
            <w:vAlign w:val="center"/>
          </w:tcPr>
          <w:p w:rsidR="00336C4A" w:rsidRPr="007050B5" w:rsidRDefault="00336C4A" w:rsidP="00B955B7">
            <w:pPr>
              <w:spacing w:after="156"/>
              <w:jc w:val="center"/>
              <w:rPr>
                <w:b/>
              </w:rPr>
            </w:pPr>
            <w:r w:rsidRPr="007050B5">
              <w:rPr>
                <w:b/>
              </w:rPr>
              <w:t>严重问题</w:t>
            </w:r>
          </w:p>
        </w:tc>
        <w:tc>
          <w:tcPr>
            <w:tcW w:w="792" w:type="pct"/>
            <w:vAlign w:val="center"/>
          </w:tcPr>
          <w:p w:rsidR="00336C4A" w:rsidRPr="007050B5" w:rsidRDefault="00336C4A" w:rsidP="00B955B7">
            <w:pPr>
              <w:spacing w:after="156"/>
              <w:jc w:val="center"/>
              <w:rPr>
                <w:b/>
              </w:rPr>
            </w:pPr>
            <w:r w:rsidRPr="007050B5">
              <w:rPr>
                <w:b/>
              </w:rPr>
              <w:t>一般问题</w:t>
            </w:r>
          </w:p>
        </w:tc>
        <w:tc>
          <w:tcPr>
            <w:tcW w:w="864" w:type="pct"/>
            <w:vAlign w:val="center"/>
          </w:tcPr>
          <w:p w:rsidR="00336C4A" w:rsidRPr="007050B5" w:rsidRDefault="00336C4A" w:rsidP="00B955B7">
            <w:pPr>
              <w:spacing w:after="156"/>
              <w:jc w:val="center"/>
              <w:rPr>
                <w:b/>
              </w:rPr>
            </w:pPr>
            <w:r w:rsidRPr="007050B5">
              <w:rPr>
                <w:b/>
              </w:rPr>
              <w:t>提示问题</w:t>
            </w:r>
          </w:p>
        </w:tc>
        <w:tc>
          <w:tcPr>
            <w:tcW w:w="842" w:type="pct"/>
            <w:vAlign w:val="center"/>
          </w:tcPr>
          <w:p w:rsidR="00336C4A" w:rsidRPr="007050B5" w:rsidRDefault="00336C4A" w:rsidP="00B955B7">
            <w:pPr>
              <w:spacing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</w:tr>
      <w:tr w:rsidR="00336C4A" w:rsidTr="00336C4A">
        <w:tc>
          <w:tcPr>
            <w:tcW w:w="774" w:type="pct"/>
            <w:vAlign w:val="center"/>
          </w:tcPr>
          <w:p w:rsidR="00336C4A" w:rsidRDefault="00336C4A" w:rsidP="00B955B7">
            <w:pPr>
              <w:spacing w:after="156"/>
              <w:jc w:val="center"/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865" w:type="pct"/>
            <w:vAlign w:val="center"/>
          </w:tcPr>
          <w:p w:rsidR="00336C4A" w:rsidRDefault="00336C4A" w:rsidP="00336C4A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pct"/>
            <w:vAlign w:val="center"/>
          </w:tcPr>
          <w:p w:rsidR="00336C4A" w:rsidRDefault="00B31503" w:rsidP="00B955B7">
            <w:pPr>
              <w:spacing w:after="15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2" w:type="pct"/>
            <w:vAlign w:val="center"/>
          </w:tcPr>
          <w:p w:rsidR="00336C4A" w:rsidRDefault="003A3889" w:rsidP="00B955B7">
            <w:pPr>
              <w:spacing w:after="15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4" w:type="pct"/>
            <w:vAlign w:val="center"/>
          </w:tcPr>
          <w:p w:rsidR="00336C4A" w:rsidRDefault="0068279A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2" w:type="pct"/>
            <w:vAlign w:val="center"/>
          </w:tcPr>
          <w:p w:rsidR="00336C4A" w:rsidRDefault="00364C3B" w:rsidP="00B955B7">
            <w:pPr>
              <w:spacing w:after="156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36C4A" w:rsidTr="00336C4A">
        <w:tc>
          <w:tcPr>
            <w:tcW w:w="774" w:type="pct"/>
            <w:vAlign w:val="center"/>
          </w:tcPr>
          <w:p w:rsidR="00336C4A" w:rsidRDefault="00336C4A" w:rsidP="00B955B7">
            <w:pPr>
              <w:spacing w:after="156"/>
              <w:jc w:val="center"/>
            </w:pPr>
            <w:proofErr w:type="spellStart"/>
            <w:r>
              <w:rPr>
                <w:rFonts w:hint="eastAsia"/>
              </w:rPr>
              <w:t>TCK</w:t>
            </w:r>
            <w:r w:rsidR="00A730C7">
              <w:rPr>
                <w:rFonts w:hint="eastAsia"/>
              </w:rPr>
              <w:t>-JEE5</w:t>
            </w:r>
            <w:proofErr w:type="spellEnd"/>
          </w:p>
        </w:tc>
        <w:tc>
          <w:tcPr>
            <w:tcW w:w="865" w:type="pct"/>
            <w:vAlign w:val="center"/>
          </w:tcPr>
          <w:p w:rsidR="00336C4A" w:rsidRDefault="00A730C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pct"/>
            <w:vAlign w:val="center"/>
          </w:tcPr>
          <w:p w:rsidR="00336C4A" w:rsidRDefault="00A730C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92" w:type="pct"/>
            <w:vAlign w:val="center"/>
          </w:tcPr>
          <w:p w:rsidR="00336C4A" w:rsidRDefault="00A730C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pct"/>
            <w:vAlign w:val="center"/>
          </w:tcPr>
          <w:p w:rsidR="00336C4A" w:rsidRDefault="00A730C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2" w:type="pct"/>
            <w:vAlign w:val="center"/>
          </w:tcPr>
          <w:p w:rsidR="00336C4A" w:rsidRDefault="00A730C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730C7" w:rsidTr="00336C4A">
        <w:tc>
          <w:tcPr>
            <w:tcW w:w="774" w:type="pct"/>
            <w:vAlign w:val="center"/>
          </w:tcPr>
          <w:p w:rsidR="00A730C7" w:rsidRDefault="00A730C7" w:rsidP="00B955B7">
            <w:pPr>
              <w:spacing w:after="156"/>
              <w:jc w:val="center"/>
            </w:pPr>
            <w:proofErr w:type="spellStart"/>
            <w:r>
              <w:rPr>
                <w:rFonts w:hint="eastAsia"/>
              </w:rPr>
              <w:t>TCK</w:t>
            </w:r>
            <w:proofErr w:type="spellEnd"/>
            <w:r>
              <w:rPr>
                <w:rFonts w:hint="eastAsia"/>
              </w:rPr>
              <w:t>-CDI</w:t>
            </w:r>
          </w:p>
        </w:tc>
        <w:tc>
          <w:tcPr>
            <w:tcW w:w="865" w:type="pct"/>
            <w:vAlign w:val="center"/>
          </w:tcPr>
          <w:p w:rsidR="00A730C7" w:rsidRDefault="003054CE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pct"/>
            <w:vAlign w:val="center"/>
          </w:tcPr>
          <w:p w:rsidR="00A730C7" w:rsidRDefault="00EC488A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92" w:type="pct"/>
            <w:vAlign w:val="center"/>
          </w:tcPr>
          <w:p w:rsidR="00A730C7" w:rsidRDefault="00EC488A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pct"/>
            <w:vAlign w:val="center"/>
          </w:tcPr>
          <w:p w:rsidR="00A730C7" w:rsidRDefault="00EC488A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2" w:type="pct"/>
            <w:vAlign w:val="center"/>
          </w:tcPr>
          <w:p w:rsidR="00A730C7" w:rsidRDefault="003054CE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730C7" w:rsidTr="00336C4A">
        <w:tc>
          <w:tcPr>
            <w:tcW w:w="774" w:type="pct"/>
            <w:vAlign w:val="center"/>
          </w:tcPr>
          <w:p w:rsidR="00A730C7" w:rsidRDefault="00A730C7" w:rsidP="00B955B7">
            <w:pPr>
              <w:spacing w:after="156"/>
              <w:jc w:val="center"/>
            </w:pPr>
            <w:proofErr w:type="spellStart"/>
            <w:r w:rsidRPr="00A00557">
              <w:t>JASPIC</w:t>
            </w:r>
            <w:proofErr w:type="spellEnd"/>
          </w:p>
        </w:tc>
        <w:tc>
          <w:tcPr>
            <w:tcW w:w="865" w:type="pct"/>
            <w:vAlign w:val="center"/>
          </w:tcPr>
          <w:p w:rsidR="00A730C7" w:rsidRDefault="003054CE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pct"/>
            <w:vAlign w:val="center"/>
          </w:tcPr>
          <w:p w:rsidR="00A730C7" w:rsidRDefault="00A730C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92" w:type="pct"/>
            <w:vAlign w:val="center"/>
          </w:tcPr>
          <w:p w:rsidR="00A730C7" w:rsidRDefault="00A730C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pct"/>
            <w:vAlign w:val="center"/>
          </w:tcPr>
          <w:p w:rsidR="00A730C7" w:rsidRDefault="00A730C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2" w:type="pct"/>
            <w:vAlign w:val="center"/>
          </w:tcPr>
          <w:p w:rsidR="00A730C7" w:rsidRDefault="003054CE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36C4A" w:rsidTr="00336C4A">
        <w:tc>
          <w:tcPr>
            <w:tcW w:w="774" w:type="pct"/>
            <w:vAlign w:val="center"/>
          </w:tcPr>
          <w:p w:rsidR="00336C4A" w:rsidRDefault="00336C4A" w:rsidP="00B955B7">
            <w:pPr>
              <w:spacing w:after="156"/>
              <w:jc w:val="center"/>
            </w:pPr>
            <w:r>
              <w:rPr>
                <w:rFonts w:hint="eastAsia"/>
              </w:rPr>
              <w:t>自动化测试</w:t>
            </w:r>
          </w:p>
        </w:tc>
        <w:tc>
          <w:tcPr>
            <w:tcW w:w="865" w:type="pct"/>
            <w:vAlign w:val="center"/>
          </w:tcPr>
          <w:p w:rsidR="00336C4A" w:rsidRDefault="00336C4A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pct"/>
            <w:vAlign w:val="center"/>
          </w:tcPr>
          <w:p w:rsidR="00336C4A" w:rsidRDefault="00336C4A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92" w:type="pct"/>
            <w:vAlign w:val="center"/>
          </w:tcPr>
          <w:p w:rsidR="00336C4A" w:rsidRDefault="00336C4A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pct"/>
            <w:vAlign w:val="center"/>
          </w:tcPr>
          <w:p w:rsidR="00336C4A" w:rsidRDefault="00336C4A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2" w:type="pct"/>
            <w:vAlign w:val="center"/>
          </w:tcPr>
          <w:p w:rsidR="00336C4A" w:rsidRDefault="00336C4A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5F7" w:rsidTr="00336C4A">
        <w:tc>
          <w:tcPr>
            <w:tcW w:w="774" w:type="pct"/>
            <w:vAlign w:val="center"/>
          </w:tcPr>
          <w:p w:rsidR="00B125F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安全测试</w:t>
            </w:r>
          </w:p>
        </w:tc>
        <w:tc>
          <w:tcPr>
            <w:tcW w:w="865" w:type="pct"/>
            <w:vAlign w:val="center"/>
          </w:tcPr>
          <w:p w:rsidR="00B125F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pct"/>
            <w:vAlign w:val="center"/>
          </w:tcPr>
          <w:p w:rsidR="00B125F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92" w:type="pct"/>
            <w:vAlign w:val="center"/>
          </w:tcPr>
          <w:p w:rsidR="00B125F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64" w:type="pct"/>
            <w:vAlign w:val="center"/>
          </w:tcPr>
          <w:p w:rsidR="00B125F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2" w:type="pct"/>
            <w:vAlign w:val="center"/>
          </w:tcPr>
          <w:p w:rsidR="00B125F7" w:rsidRDefault="00B125F7" w:rsidP="00B955B7">
            <w:pPr>
              <w:spacing w:after="156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536147" w:rsidRPr="00DC0876" w:rsidRDefault="00536147" w:rsidP="00536147">
      <w:pPr>
        <w:pStyle w:val="a2"/>
        <w:spacing w:after="156"/>
        <w:ind w:firstLine="420"/>
      </w:pPr>
    </w:p>
    <w:p w:rsidR="00536147" w:rsidRDefault="00536147" w:rsidP="00536147">
      <w:pPr>
        <w:pStyle w:val="20"/>
        <w:spacing w:after="156"/>
      </w:pPr>
      <w:bookmarkStart w:id="38" w:name="_Toc261544506"/>
      <w:bookmarkStart w:id="39" w:name="_Toc377023657"/>
      <w:bookmarkStart w:id="40" w:name="_Toc46754386"/>
      <w:r>
        <w:rPr>
          <w:rFonts w:hint="eastAsia"/>
        </w:rPr>
        <w:t>遗留问题</w:t>
      </w:r>
      <w:bookmarkEnd w:id="38"/>
      <w:r>
        <w:rPr>
          <w:rFonts w:hint="eastAsia"/>
        </w:rPr>
        <w:t>统计</w:t>
      </w:r>
      <w:bookmarkEnd w:id="39"/>
      <w:bookmarkEnd w:id="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669"/>
        <w:gridCol w:w="1648"/>
        <w:gridCol w:w="1648"/>
        <w:gridCol w:w="1648"/>
        <w:gridCol w:w="1646"/>
      </w:tblGrid>
      <w:tr w:rsidR="00536147" w:rsidTr="00B955B7">
        <w:tc>
          <w:tcPr>
            <w:tcW w:w="810" w:type="pct"/>
          </w:tcPr>
          <w:p w:rsidR="00536147" w:rsidRPr="00465A3E" w:rsidRDefault="00536147" w:rsidP="00B955B7">
            <w:pPr>
              <w:spacing w:after="156"/>
              <w:jc w:val="center"/>
              <w:rPr>
                <w:b/>
              </w:rPr>
            </w:pPr>
            <w:r w:rsidRPr="00465A3E">
              <w:rPr>
                <w:rFonts w:hint="eastAsia"/>
                <w:b/>
              </w:rPr>
              <w:t>类别</w:t>
            </w:r>
          </w:p>
        </w:tc>
        <w:tc>
          <w:tcPr>
            <w:tcW w:w="847" w:type="pct"/>
          </w:tcPr>
          <w:p w:rsidR="00536147" w:rsidRPr="00465A3E" w:rsidRDefault="00536147" w:rsidP="00B955B7">
            <w:pPr>
              <w:spacing w:after="156"/>
              <w:jc w:val="center"/>
              <w:rPr>
                <w:b/>
              </w:rPr>
            </w:pPr>
            <w:r w:rsidRPr="00465A3E">
              <w:rPr>
                <w:b/>
              </w:rPr>
              <w:t>致命问题</w:t>
            </w:r>
          </w:p>
        </w:tc>
        <w:tc>
          <w:tcPr>
            <w:tcW w:w="836" w:type="pct"/>
          </w:tcPr>
          <w:p w:rsidR="00536147" w:rsidRPr="00465A3E" w:rsidRDefault="00536147" w:rsidP="00B955B7">
            <w:pPr>
              <w:spacing w:after="156"/>
              <w:jc w:val="center"/>
              <w:rPr>
                <w:b/>
              </w:rPr>
            </w:pPr>
            <w:r w:rsidRPr="00465A3E">
              <w:rPr>
                <w:b/>
              </w:rPr>
              <w:t>严重问题</w:t>
            </w:r>
          </w:p>
        </w:tc>
        <w:tc>
          <w:tcPr>
            <w:tcW w:w="836" w:type="pct"/>
          </w:tcPr>
          <w:p w:rsidR="00536147" w:rsidRPr="00465A3E" w:rsidRDefault="00536147" w:rsidP="00B955B7">
            <w:pPr>
              <w:spacing w:after="156"/>
              <w:jc w:val="center"/>
              <w:rPr>
                <w:b/>
              </w:rPr>
            </w:pPr>
            <w:r w:rsidRPr="00465A3E">
              <w:rPr>
                <w:b/>
              </w:rPr>
              <w:t>一般问题</w:t>
            </w:r>
          </w:p>
        </w:tc>
        <w:tc>
          <w:tcPr>
            <w:tcW w:w="836" w:type="pct"/>
          </w:tcPr>
          <w:p w:rsidR="00536147" w:rsidRPr="00465A3E" w:rsidRDefault="00536147" w:rsidP="00B955B7">
            <w:pPr>
              <w:spacing w:after="156"/>
              <w:jc w:val="center"/>
              <w:rPr>
                <w:b/>
              </w:rPr>
            </w:pPr>
            <w:r w:rsidRPr="00465A3E">
              <w:rPr>
                <w:b/>
              </w:rPr>
              <w:t>提示问题</w:t>
            </w:r>
          </w:p>
        </w:tc>
        <w:tc>
          <w:tcPr>
            <w:tcW w:w="836" w:type="pct"/>
          </w:tcPr>
          <w:p w:rsidR="00536147" w:rsidRPr="00465A3E" w:rsidRDefault="00536147" w:rsidP="00B955B7">
            <w:pPr>
              <w:spacing w:after="156"/>
              <w:jc w:val="center"/>
              <w:rPr>
                <w:b/>
              </w:rPr>
            </w:pPr>
            <w:r w:rsidRPr="00465A3E">
              <w:rPr>
                <w:rFonts w:hint="eastAsia"/>
                <w:b/>
              </w:rPr>
              <w:t>合计</w:t>
            </w:r>
          </w:p>
        </w:tc>
      </w:tr>
      <w:tr w:rsidR="00536147" w:rsidTr="00B955B7">
        <w:tc>
          <w:tcPr>
            <w:tcW w:w="810" w:type="pct"/>
          </w:tcPr>
          <w:p w:rsidR="00536147" w:rsidRDefault="00336C4A" w:rsidP="00B955B7">
            <w:pPr>
              <w:spacing w:after="156"/>
              <w:jc w:val="center"/>
            </w:pPr>
            <w:r>
              <w:rPr>
                <w:rFonts w:hint="eastAsia"/>
              </w:rPr>
              <w:t>功能测试</w:t>
            </w:r>
          </w:p>
        </w:tc>
        <w:tc>
          <w:tcPr>
            <w:tcW w:w="847" w:type="pct"/>
          </w:tcPr>
          <w:p w:rsidR="00536147" w:rsidRDefault="00536147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536147" w:rsidRDefault="00536147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536147" w:rsidRDefault="00F5543F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536147" w:rsidRDefault="00536147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536147" w:rsidRDefault="009109A4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</w:tr>
      <w:tr w:rsidR="00536147" w:rsidTr="00B955B7">
        <w:tc>
          <w:tcPr>
            <w:tcW w:w="810" w:type="pct"/>
          </w:tcPr>
          <w:p w:rsidR="00536147" w:rsidRDefault="00336C4A" w:rsidP="00B955B7">
            <w:pPr>
              <w:spacing w:after="156"/>
              <w:ind w:firstLineChars="150" w:firstLine="315"/>
            </w:pPr>
            <w:proofErr w:type="spellStart"/>
            <w:r>
              <w:rPr>
                <w:rFonts w:hint="eastAsia"/>
              </w:rPr>
              <w:t>TCK</w:t>
            </w:r>
            <w:r w:rsidR="00103351">
              <w:rPr>
                <w:rFonts w:hint="eastAsia"/>
              </w:rPr>
              <w:t>-JEE5</w:t>
            </w:r>
            <w:proofErr w:type="spellEnd"/>
          </w:p>
        </w:tc>
        <w:tc>
          <w:tcPr>
            <w:tcW w:w="847" w:type="pct"/>
          </w:tcPr>
          <w:p w:rsidR="00536147" w:rsidRDefault="00764F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536147" w:rsidRDefault="00764F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536147" w:rsidRDefault="00764F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536147" w:rsidRDefault="00764F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536147" w:rsidRDefault="00764F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</w:tr>
      <w:tr w:rsidR="00103351" w:rsidTr="00B955B7">
        <w:tc>
          <w:tcPr>
            <w:tcW w:w="810" w:type="pct"/>
          </w:tcPr>
          <w:p w:rsidR="00103351" w:rsidRDefault="00103351" w:rsidP="00B955B7">
            <w:pPr>
              <w:spacing w:after="156"/>
              <w:ind w:firstLineChars="150" w:firstLine="315"/>
            </w:pPr>
            <w:proofErr w:type="spellStart"/>
            <w:r>
              <w:rPr>
                <w:rFonts w:hint="eastAsia"/>
              </w:rPr>
              <w:t>TCK</w:t>
            </w:r>
            <w:proofErr w:type="spellEnd"/>
            <w:r>
              <w:rPr>
                <w:rFonts w:hint="eastAsia"/>
              </w:rPr>
              <w:t>-CDI</w:t>
            </w:r>
          </w:p>
        </w:tc>
        <w:tc>
          <w:tcPr>
            <w:tcW w:w="847" w:type="pct"/>
          </w:tcPr>
          <w:p w:rsidR="00103351" w:rsidRDefault="003F0674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103351" w:rsidRDefault="003F0674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103351" w:rsidRDefault="003F0674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103351" w:rsidRDefault="003F0674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103351" w:rsidRDefault="003F0674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</w:tr>
      <w:tr w:rsidR="00103351" w:rsidTr="00B955B7">
        <w:tc>
          <w:tcPr>
            <w:tcW w:w="810" w:type="pct"/>
          </w:tcPr>
          <w:p w:rsidR="00103351" w:rsidRDefault="00103351" w:rsidP="00B955B7">
            <w:pPr>
              <w:spacing w:after="156"/>
              <w:ind w:firstLineChars="150" w:firstLine="315"/>
            </w:pPr>
            <w:proofErr w:type="spellStart"/>
            <w:r w:rsidRPr="00A00557">
              <w:t>JASPIC</w:t>
            </w:r>
            <w:proofErr w:type="spellEnd"/>
          </w:p>
        </w:tc>
        <w:tc>
          <w:tcPr>
            <w:tcW w:w="847" w:type="pct"/>
          </w:tcPr>
          <w:p w:rsidR="00103351" w:rsidRDefault="00764F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103351" w:rsidRDefault="00764F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103351" w:rsidRDefault="00764F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103351" w:rsidRDefault="00764F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103351" w:rsidRDefault="00764F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</w:tr>
      <w:tr w:rsidR="00336C4A" w:rsidTr="00B955B7">
        <w:tc>
          <w:tcPr>
            <w:tcW w:w="810" w:type="pct"/>
          </w:tcPr>
          <w:p w:rsidR="00336C4A" w:rsidRDefault="00336C4A" w:rsidP="00B955B7">
            <w:pPr>
              <w:spacing w:after="156"/>
              <w:ind w:firstLineChars="150" w:firstLine="315"/>
            </w:pPr>
            <w:r>
              <w:rPr>
                <w:rFonts w:hint="eastAsia"/>
              </w:rPr>
              <w:t>自动化用例</w:t>
            </w:r>
          </w:p>
        </w:tc>
        <w:tc>
          <w:tcPr>
            <w:tcW w:w="847" w:type="pct"/>
          </w:tcPr>
          <w:p w:rsidR="00336C4A" w:rsidRDefault="007D07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336C4A" w:rsidRDefault="007D07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336C4A" w:rsidRDefault="007D07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336C4A" w:rsidRDefault="007D07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336C4A" w:rsidRDefault="007D07F0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</w:tr>
      <w:tr w:rsidR="00B125F7" w:rsidTr="00B955B7">
        <w:tc>
          <w:tcPr>
            <w:tcW w:w="810" w:type="pct"/>
          </w:tcPr>
          <w:p w:rsidR="00B125F7" w:rsidRDefault="00B125F7" w:rsidP="00B955B7">
            <w:pPr>
              <w:spacing w:after="156"/>
              <w:ind w:firstLineChars="150" w:firstLine="315"/>
            </w:pPr>
            <w:r>
              <w:rPr>
                <w:rFonts w:hint="eastAsia"/>
              </w:rPr>
              <w:t>安全测试</w:t>
            </w:r>
          </w:p>
        </w:tc>
        <w:tc>
          <w:tcPr>
            <w:tcW w:w="847" w:type="pct"/>
          </w:tcPr>
          <w:p w:rsidR="00B125F7" w:rsidRDefault="00B125F7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B125F7" w:rsidRDefault="00B125F7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B125F7" w:rsidRDefault="00B125F7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B125F7" w:rsidRDefault="00B125F7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  <w:tc>
          <w:tcPr>
            <w:tcW w:w="836" w:type="pct"/>
          </w:tcPr>
          <w:p w:rsidR="00B125F7" w:rsidRDefault="00B125F7" w:rsidP="00B955B7">
            <w:pPr>
              <w:spacing w:after="156"/>
            </w:pPr>
            <w:r>
              <w:rPr>
                <w:rFonts w:hint="eastAsia"/>
              </w:rPr>
              <w:t>0</w:t>
            </w:r>
          </w:p>
        </w:tc>
      </w:tr>
    </w:tbl>
    <w:p w:rsidR="00536147" w:rsidRDefault="00536147" w:rsidP="00536147">
      <w:pPr>
        <w:pStyle w:val="20"/>
        <w:spacing w:after="156"/>
      </w:pPr>
      <w:bookmarkStart w:id="41" w:name="_Toc377023658"/>
      <w:bookmarkStart w:id="42" w:name="_Toc46754387"/>
      <w:r>
        <w:rPr>
          <w:rFonts w:hint="eastAsia"/>
        </w:rPr>
        <w:lastRenderedPageBreak/>
        <w:t>遗留问题分析</w:t>
      </w:r>
      <w:bookmarkEnd w:id="41"/>
      <w:bookmarkEnd w:id="42"/>
    </w:p>
    <w:p w:rsidR="00536147" w:rsidRDefault="00E05255" w:rsidP="00536147">
      <w:pPr>
        <w:pStyle w:val="30"/>
      </w:pPr>
      <w:bookmarkStart w:id="43" w:name="_Toc46754388"/>
      <w:r>
        <w:rPr>
          <w:rFonts w:hint="eastAsia"/>
        </w:rPr>
        <w:t>功能测试问题</w:t>
      </w:r>
      <w:bookmarkEnd w:id="43"/>
    </w:p>
    <w:p w:rsidR="00DD4194" w:rsidRDefault="008B1C90" w:rsidP="00DD4194">
      <w:pPr>
        <w:pStyle w:val="a2"/>
        <w:spacing w:after="156"/>
        <w:ind w:firstLine="420"/>
      </w:pPr>
      <w:r>
        <w:rPr>
          <w:rFonts w:hint="eastAsia"/>
        </w:rPr>
        <w:t>无。</w:t>
      </w:r>
    </w:p>
    <w:p w:rsidR="00536147" w:rsidRDefault="00536147" w:rsidP="00536147">
      <w:pPr>
        <w:pStyle w:val="30"/>
      </w:pPr>
      <w:bookmarkStart w:id="44" w:name="_Toc377023661"/>
      <w:bookmarkStart w:id="45" w:name="_Toc46754389"/>
      <w:proofErr w:type="spellStart"/>
      <w:r>
        <w:rPr>
          <w:rFonts w:hint="eastAsia"/>
        </w:rPr>
        <w:t>TCK</w:t>
      </w:r>
      <w:proofErr w:type="spellEnd"/>
      <w:r>
        <w:rPr>
          <w:rFonts w:hint="eastAsia"/>
        </w:rPr>
        <w:t>测试问题</w:t>
      </w:r>
      <w:bookmarkEnd w:id="44"/>
      <w:bookmarkEnd w:id="45"/>
    </w:p>
    <w:p w:rsidR="008F35A8" w:rsidRDefault="00AA3200" w:rsidP="00C50586">
      <w:pPr>
        <w:pStyle w:val="a2"/>
        <w:spacing w:after="156"/>
        <w:ind w:firstLine="420"/>
      </w:pPr>
      <w:r>
        <w:rPr>
          <w:rFonts w:hint="eastAsia"/>
        </w:rPr>
        <w:t>无。</w:t>
      </w:r>
    </w:p>
    <w:p w:rsidR="008F35A8" w:rsidRPr="007E007B" w:rsidRDefault="008F35A8" w:rsidP="00536147">
      <w:pPr>
        <w:pStyle w:val="a2"/>
        <w:spacing w:after="156"/>
        <w:ind w:firstLine="420"/>
      </w:pPr>
    </w:p>
    <w:p w:rsidR="00536147" w:rsidRDefault="00536147" w:rsidP="00536147">
      <w:pPr>
        <w:pStyle w:val="30"/>
      </w:pPr>
      <w:bookmarkStart w:id="46" w:name="_Toc377023662"/>
      <w:bookmarkStart w:id="47" w:name="_Toc46754390"/>
      <w:r>
        <w:rPr>
          <w:rFonts w:hint="eastAsia"/>
        </w:rPr>
        <w:t>自动化测试问题</w:t>
      </w:r>
      <w:bookmarkEnd w:id="46"/>
      <w:bookmarkEnd w:id="47"/>
    </w:p>
    <w:p w:rsidR="00536147" w:rsidRDefault="00536147" w:rsidP="00536147">
      <w:pPr>
        <w:pStyle w:val="a2"/>
        <w:spacing w:after="156"/>
        <w:ind w:firstLine="420"/>
        <w:rPr>
          <w:rFonts w:hint="eastAsia"/>
        </w:rPr>
      </w:pPr>
      <w:r>
        <w:rPr>
          <w:rFonts w:hint="eastAsia"/>
        </w:rPr>
        <w:t>无。</w:t>
      </w:r>
    </w:p>
    <w:p w:rsidR="009C28D4" w:rsidRDefault="009C28D4" w:rsidP="009C28D4">
      <w:pPr>
        <w:pStyle w:val="30"/>
      </w:pPr>
      <w:r>
        <w:rPr>
          <w:rFonts w:hint="eastAsia"/>
        </w:rPr>
        <w:t>安全</w:t>
      </w:r>
      <w:r>
        <w:rPr>
          <w:rFonts w:hint="eastAsia"/>
        </w:rPr>
        <w:t>测试问题</w:t>
      </w:r>
    </w:p>
    <w:p w:rsidR="009C28D4" w:rsidRPr="00190B63" w:rsidRDefault="009C28D4" w:rsidP="009C28D4">
      <w:pPr>
        <w:pStyle w:val="a2"/>
        <w:spacing w:after="156"/>
        <w:ind w:firstLineChars="95" w:firstLine="199"/>
      </w:pPr>
      <w:r>
        <w:rPr>
          <w:rFonts w:hint="eastAsia"/>
        </w:rPr>
        <w:t xml:space="preserve">  </w:t>
      </w:r>
      <w:r>
        <w:rPr>
          <w:rFonts w:hint="eastAsia"/>
        </w:rPr>
        <w:t>无。</w:t>
      </w:r>
    </w:p>
    <w:p w:rsidR="00536147" w:rsidRDefault="00536147" w:rsidP="00536147">
      <w:pPr>
        <w:pStyle w:val="20"/>
        <w:spacing w:after="156"/>
      </w:pPr>
      <w:bookmarkStart w:id="48" w:name="_Toc377023663"/>
      <w:bookmarkStart w:id="49" w:name="_Toc46754391"/>
      <w:r>
        <w:rPr>
          <w:rFonts w:hint="eastAsia"/>
        </w:rPr>
        <w:t>附件</w:t>
      </w:r>
      <w:bookmarkEnd w:id="48"/>
      <w:bookmarkEnd w:id="49"/>
    </w:p>
    <w:p w:rsidR="008131BA" w:rsidRDefault="0044095A" w:rsidP="00340640">
      <w:pPr>
        <w:pStyle w:val="af"/>
        <w:spacing w:after="156"/>
      </w:pPr>
      <w:r>
        <w:rPr>
          <w:rFonts w:hint="eastAsia"/>
        </w:rPr>
        <w:t xml:space="preserve">  AAS-</w:t>
      </w:r>
      <w:proofErr w:type="spellStart"/>
      <w:r>
        <w:rPr>
          <w:rFonts w:hint="eastAsia"/>
        </w:rPr>
        <w:t>V9.0</w:t>
      </w:r>
      <w:proofErr w:type="spellEnd"/>
      <w:r>
        <w:rPr>
          <w:rFonts w:hint="eastAsia"/>
        </w:rPr>
        <w:t>测试用例</w:t>
      </w:r>
    </w:p>
    <w:p w:rsidR="005630EE" w:rsidRPr="00536147" w:rsidRDefault="005630EE" w:rsidP="00340640">
      <w:pPr>
        <w:pStyle w:val="af"/>
        <w:spacing w:after="156"/>
      </w:pPr>
    </w:p>
    <w:sectPr w:rsidR="005630EE" w:rsidRPr="00536147" w:rsidSect="007C6B5C">
      <w:headerReference w:type="default" r:id="rId70"/>
      <w:footerReference w:type="default" r:id="rId71"/>
      <w:pgSz w:w="11906" w:h="16838" w:code="9"/>
      <w:pgMar w:top="1361" w:right="1134" w:bottom="1361" w:left="1134" w:header="680" w:footer="34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B4" w:rsidRDefault="00CF31B4" w:rsidP="00340640">
      <w:pPr>
        <w:spacing w:after="120" w:line="240" w:lineRule="auto"/>
      </w:pPr>
      <w:r>
        <w:separator/>
      </w:r>
    </w:p>
  </w:endnote>
  <w:endnote w:type="continuationSeparator" w:id="0">
    <w:p w:rsidR="00CF31B4" w:rsidRDefault="00CF31B4" w:rsidP="0034064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3" w:rsidRDefault="005F02C3" w:rsidP="00340640">
    <w:pPr>
      <w:pStyle w:val="aa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203"/>
      <w:gridCol w:w="1470"/>
      <w:gridCol w:w="4095"/>
    </w:tblGrid>
    <w:tr w:rsidR="005F02C3">
      <w:trPr>
        <w:trHeight w:val="459"/>
      </w:trPr>
      <w:tc>
        <w:tcPr>
          <w:tcW w:w="4203" w:type="dxa"/>
          <w:vAlign w:val="center"/>
        </w:tcPr>
        <w:p w:rsidR="005F02C3" w:rsidRPr="0044589A" w:rsidRDefault="005F02C3" w:rsidP="00340640">
          <w:pPr>
            <w:pStyle w:val="aa"/>
            <w:spacing w:after="120"/>
            <w:jc w:val="both"/>
            <w:rPr>
              <w:i/>
            </w:rPr>
          </w:pPr>
          <w:r w:rsidRPr="0044589A">
            <w:rPr>
              <w:i/>
            </w:rPr>
            <w:t>www.apusic.com</w:t>
          </w:r>
        </w:p>
      </w:tc>
      <w:tc>
        <w:tcPr>
          <w:tcW w:w="1470" w:type="dxa"/>
          <w:vAlign w:val="center"/>
        </w:tcPr>
        <w:p w:rsidR="005F02C3" w:rsidRPr="00EB517F" w:rsidRDefault="005F02C3" w:rsidP="00340640">
          <w:pPr>
            <w:pStyle w:val="aa"/>
            <w:spacing w:after="120"/>
            <w:ind w:leftChars="-1" w:left="-2" w:firstLineChars="1" w:firstLine="2"/>
            <w:jc w:val="center"/>
          </w:pPr>
          <w:r>
            <w:rPr>
              <w:rFonts w:hint="eastAsia"/>
            </w:rPr>
            <w:t>金</w:t>
          </w:r>
          <w:proofErr w:type="gramStart"/>
          <w:r>
            <w:rPr>
              <w:rFonts w:hint="eastAsia"/>
            </w:rPr>
            <w:t>蝶天燕中间</w:t>
          </w:r>
          <w:proofErr w:type="gramEnd"/>
          <w:r>
            <w:rPr>
              <w:rFonts w:hint="eastAsia"/>
            </w:rPr>
            <w:t>件</w:t>
          </w:r>
        </w:p>
      </w:tc>
      <w:tc>
        <w:tcPr>
          <w:tcW w:w="4095" w:type="dxa"/>
          <w:vAlign w:val="center"/>
        </w:tcPr>
        <w:p w:rsidR="005F02C3" w:rsidRDefault="005F02C3" w:rsidP="00340640">
          <w:pPr>
            <w:pStyle w:val="aa"/>
            <w:spacing w:after="120"/>
            <w:jc w:val="right"/>
          </w:pPr>
          <w:r>
            <w:rPr>
              <w:rFonts w:hint="eastAsia"/>
            </w:rPr>
            <w:t>第</w:t>
          </w:r>
          <w:r w:rsidRPr="0044589A">
            <w:rPr>
              <w:lang w:val="zh-CN"/>
            </w:rPr>
            <w:fldChar w:fldCharType="begin"/>
          </w:r>
          <w:r w:rsidRPr="0044589A">
            <w:rPr>
              <w:lang w:val="zh-CN"/>
            </w:rPr>
            <w:instrText xml:space="preserve"> PAGE   \* MERGEFORMAT </w:instrText>
          </w:r>
          <w:r w:rsidRPr="0044589A">
            <w:rPr>
              <w:lang w:val="zh-CN"/>
            </w:rPr>
            <w:fldChar w:fldCharType="separate"/>
          </w:r>
          <w:r>
            <w:rPr>
              <w:noProof/>
              <w:lang w:val="zh-CN"/>
            </w:rPr>
            <w:t>3</w:t>
          </w:r>
          <w:r w:rsidRPr="0044589A">
            <w:rPr>
              <w:lang w:val="zh-CN"/>
            </w:rPr>
            <w:fldChar w:fldCharType="end"/>
          </w:r>
          <w:proofErr w:type="gramStart"/>
          <w:r w:rsidRPr="0044589A">
            <w:rPr>
              <w:rFonts w:hint="eastAsia"/>
              <w:lang w:val="zh-CN"/>
            </w:rPr>
            <w:t>页</w:t>
          </w:r>
          <w:r>
            <w:rPr>
              <w:rFonts w:hint="eastAsia"/>
            </w:rPr>
            <w:t>共</w:t>
          </w:r>
          <w:proofErr w:type="gramEnd"/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5F02C3" w:rsidRDefault="005F02C3" w:rsidP="00340640">
    <w:pPr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3" w:rsidRDefault="005F02C3" w:rsidP="00340640">
    <w:pPr>
      <w:pStyle w:val="aa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203"/>
      <w:gridCol w:w="1470"/>
      <w:gridCol w:w="4216"/>
    </w:tblGrid>
    <w:tr w:rsidR="005F02C3" w:rsidRPr="00F37A39" w:rsidTr="00F37A39">
      <w:trPr>
        <w:trHeight w:val="459"/>
      </w:trPr>
      <w:tc>
        <w:tcPr>
          <w:tcW w:w="4203" w:type="dxa"/>
          <w:vAlign w:val="center"/>
        </w:tcPr>
        <w:p w:rsidR="005F02C3" w:rsidRPr="00F37A39" w:rsidRDefault="005F02C3" w:rsidP="00340640">
          <w:pPr>
            <w:pStyle w:val="aa"/>
            <w:spacing w:after="120"/>
            <w:jc w:val="both"/>
            <w:rPr>
              <w:i/>
              <w:sz w:val="15"/>
              <w:szCs w:val="15"/>
            </w:rPr>
          </w:pPr>
          <w:r w:rsidRPr="00F37A39">
            <w:rPr>
              <w:i/>
              <w:sz w:val="15"/>
              <w:szCs w:val="15"/>
            </w:rPr>
            <w:t>www.apusic.com</w:t>
          </w:r>
        </w:p>
      </w:tc>
      <w:tc>
        <w:tcPr>
          <w:tcW w:w="1470" w:type="dxa"/>
          <w:vAlign w:val="center"/>
        </w:tcPr>
        <w:p w:rsidR="005F02C3" w:rsidRPr="00F37A39" w:rsidRDefault="005F02C3" w:rsidP="00F37A39">
          <w:pPr>
            <w:pStyle w:val="aa"/>
            <w:spacing w:after="120"/>
            <w:rPr>
              <w:sz w:val="15"/>
              <w:szCs w:val="15"/>
            </w:rPr>
          </w:pPr>
          <w:r w:rsidRPr="00F37A39">
            <w:rPr>
              <w:rFonts w:hint="eastAsia"/>
              <w:sz w:val="15"/>
              <w:szCs w:val="15"/>
            </w:rPr>
            <w:t>金</w:t>
          </w:r>
          <w:proofErr w:type="gramStart"/>
          <w:r w:rsidRPr="00F37A39">
            <w:rPr>
              <w:rFonts w:hint="eastAsia"/>
              <w:sz w:val="15"/>
              <w:szCs w:val="15"/>
            </w:rPr>
            <w:t>蝶天燕中间</w:t>
          </w:r>
          <w:proofErr w:type="gramEnd"/>
          <w:r w:rsidRPr="00F37A39">
            <w:rPr>
              <w:rFonts w:hint="eastAsia"/>
              <w:sz w:val="15"/>
              <w:szCs w:val="15"/>
            </w:rPr>
            <w:t>件</w:t>
          </w:r>
        </w:p>
      </w:tc>
      <w:tc>
        <w:tcPr>
          <w:tcW w:w="4216" w:type="dxa"/>
          <w:vAlign w:val="center"/>
        </w:tcPr>
        <w:p w:rsidR="005F02C3" w:rsidRPr="00F37A39" w:rsidRDefault="005F02C3" w:rsidP="00340640">
          <w:pPr>
            <w:pStyle w:val="aa"/>
            <w:spacing w:after="120"/>
            <w:jc w:val="right"/>
            <w:rPr>
              <w:sz w:val="15"/>
              <w:szCs w:val="15"/>
            </w:rPr>
          </w:pPr>
          <w:r w:rsidRPr="00F37A39">
            <w:rPr>
              <w:rFonts w:hint="eastAsia"/>
              <w:sz w:val="15"/>
              <w:szCs w:val="15"/>
            </w:rPr>
            <w:t>第</w:t>
          </w:r>
          <w:r w:rsidRPr="00F37A39">
            <w:rPr>
              <w:sz w:val="15"/>
              <w:szCs w:val="15"/>
              <w:lang w:val="zh-CN"/>
            </w:rPr>
            <w:fldChar w:fldCharType="begin"/>
          </w:r>
          <w:r w:rsidRPr="00F37A39">
            <w:rPr>
              <w:sz w:val="15"/>
              <w:szCs w:val="15"/>
              <w:lang w:val="zh-CN"/>
            </w:rPr>
            <w:instrText xml:space="preserve"> PAGE   \* MERGEFORMAT </w:instrText>
          </w:r>
          <w:r w:rsidRPr="00F37A39">
            <w:rPr>
              <w:sz w:val="15"/>
              <w:szCs w:val="15"/>
              <w:lang w:val="zh-CN"/>
            </w:rPr>
            <w:fldChar w:fldCharType="separate"/>
          </w:r>
          <w:r w:rsidR="009C28D4">
            <w:rPr>
              <w:noProof/>
              <w:sz w:val="15"/>
              <w:szCs w:val="15"/>
              <w:lang w:val="zh-CN"/>
            </w:rPr>
            <w:t>3</w:t>
          </w:r>
          <w:r w:rsidRPr="00F37A39">
            <w:rPr>
              <w:sz w:val="15"/>
              <w:szCs w:val="15"/>
              <w:lang w:val="zh-CN"/>
            </w:rPr>
            <w:fldChar w:fldCharType="end"/>
          </w:r>
          <w:proofErr w:type="gramStart"/>
          <w:r w:rsidRPr="00F37A39">
            <w:rPr>
              <w:rFonts w:hint="eastAsia"/>
              <w:sz w:val="15"/>
              <w:szCs w:val="15"/>
              <w:lang w:val="zh-CN"/>
            </w:rPr>
            <w:t>页</w:t>
          </w:r>
          <w:r w:rsidRPr="00F37A39">
            <w:rPr>
              <w:rFonts w:hint="eastAsia"/>
              <w:sz w:val="15"/>
              <w:szCs w:val="15"/>
            </w:rPr>
            <w:t>共</w:t>
          </w:r>
          <w:proofErr w:type="gramEnd"/>
          <w:r w:rsidR="00CF31B4">
            <w:fldChar w:fldCharType="begin"/>
          </w:r>
          <w:r w:rsidR="00CF31B4">
            <w:instrText xml:space="preserve"> NUMPAGES  \* Arabic  \* MERGEFORMAT </w:instrText>
          </w:r>
          <w:r w:rsidR="00CF31B4">
            <w:fldChar w:fldCharType="separate"/>
          </w:r>
          <w:r w:rsidR="009C28D4" w:rsidRPr="009C28D4">
            <w:rPr>
              <w:noProof/>
              <w:sz w:val="15"/>
              <w:szCs w:val="15"/>
            </w:rPr>
            <w:t>25</w:t>
          </w:r>
          <w:r w:rsidR="00CF31B4">
            <w:rPr>
              <w:noProof/>
              <w:sz w:val="15"/>
              <w:szCs w:val="15"/>
            </w:rPr>
            <w:fldChar w:fldCharType="end"/>
          </w:r>
          <w:r w:rsidRPr="00F37A39">
            <w:rPr>
              <w:rFonts w:hint="eastAsia"/>
              <w:sz w:val="15"/>
              <w:szCs w:val="15"/>
            </w:rPr>
            <w:t>页</w:t>
          </w:r>
        </w:p>
      </w:tc>
    </w:tr>
  </w:tbl>
  <w:p w:rsidR="005F02C3" w:rsidRDefault="005F02C3" w:rsidP="00340640">
    <w:pPr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B4" w:rsidRDefault="00CF31B4" w:rsidP="00340640">
      <w:pPr>
        <w:spacing w:after="120" w:line="240" w:lineRule="auto"/>
      </w:pPr>
      <w:r>
        <w:separator/>
      </w:r>
    </w:p>
  </w:footnote>
  <w:footnote w:type="continuationSeparator" w:id="0">
    <w:p w:rsidR="00CF31B4" w:rsidRDefault="00CF31B4" w:rsidP="0034064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3" w:rsidRDefault="005F02C3" w:rsidP="00340640">
    <w:pPr>
      <w:pStyle w:val="a9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3" w:rsidRPr="00CC1CA1" w:rsidRDefault="005F02C3" w:rsidP="00340640">
    <w:pPr>
      <w:pStyle w:val="a9"/>
      <w:spacing w:after="120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0</wp:posOffset>
          </wp:positionV>
          <wp:extent cx="455295" cy="164465"/>
          <wp:effectExtent l="0" t="0" r="1905" b="0"/>
          <wp:wrapNone/>
          <wp:docPr id="8" name="图片 4" descr="apusiclogo无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apusiclogo无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164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31B4">
      <w:rPr>
        <w:noProof/>
      </w:rPr>
      <w:pict>
        <v:shape id="Freeform 3" o:spid="_x0000_s2049" style="position:absolute;margin-left:55.75pt;margin-top:35.8pt;width:6pt;height: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" path="m120,80l,,,160,120,80xe" fillcolor="#bfbfbf" strokecolor="#bfbfbf">
          <v:path o:connecttype="custom" o:connectlocs="76200,50800;0,0;0,101600;76200,50800" o:connectangles="0,0,0,0"/>
          <w10:wrap anchorx="page" anchory="page"/>
        </v:shape>
      </w:pict>
    </w:r>
    <w:proofErr w:type="spellStart"/>
    <w:r>
      <w:rPr>
        <w:rFonts w:hint="eastAsia"/>
      </w:rPr>
      <w:t>Apusic</w:t>
    </w:r>
    <w:proofErr w:type="spellEnd"/>
    <w:r>
      <w:rPr>
        <w:rFonts w:hint="eastAsia"/>
      </w:rPr>
      <w:t>应用服务器</w:t>
    </w:r>
    <w:proofErr w:type="spellStart"/>
    <w:r>
      <w:rPr>
        <w:rFonts w:hint="eastAsia"/>
      </w:rPr>
      <w:t>v5.1</w:t>
    </w:r>
    <w:proofErr w:type="spellEnd"/>
    <w:r>
      <w:rPr>
        <w:rFonts w:hint="eastAsia"/>
      </w:rPr>
      <w:t>参考手册</w:t>
    </w:r>
    <w:r>
      <w:t>(2008)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3" w:rsidRDefault="005F02C3" w:rsidP="00340640">
    <w:pPr>
      <w:pStyle w:val="--2"/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3" w:rsidRPr="008131BA" w:rsidRDefault="005F02C3" w:rsidP="00340640">
    <w:pPr>
      <w:pStyle w:val="a9"/>
      <w:spacing w:after="12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27B41CC" wp14:editId="5D9818E8">
          <wp:simplePos x="0" y="0"/>
          <wp:positionH relativeFrom="column">
            <wp:posOffset>5633720</wp:posOffset>
          </wp:positionH>
          <wp:positionV relativeFrom="paragraph">
            <wp:posOffset>-28575</wp:posOffset>
          </wp:positionV>
          <wp:extent cx="513715" cy="194310"/>
          <wp:effectExtent l="19050" t="0" r="635" b="0"/>
          <wp:wrapNone/>
          <wp:docPr id="7" name="图片 6" descr="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006867" wp14:editId="3DB21561">
          <wp:simplePos x="0" y="0"/>
          <wp:positionH relativeFrom="column">
            <wp:posOffset>5633720</wp:posOffset>
          </wp:positionH>
          <wp:positionV relativeFrom="paragraph">
            <wp:posOffset>-28575</wp:posOffset>
          </wp:positionV>
          <wp:extent cx="513715" cy="194310"/>
          <wp:effectExtent l="19050" t="0" r="635" b="0"/>
          <wp:wrapNone/>
          <wp:docPr id="5" name="图片 8" descr="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 descr="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hint="eastAsia"/>
      </w:rPr>
      <w:t>AASV9.0</w:t>
    </w:r>
    <w:proofErr w:type="spellEnd"/>
    <w:r>
      <w:rPr>
        <w:rFonts w:hint="eastAsia"/>
      </w:rPr>
      <w:t xml:space="preserve"> </w:t>
    </w:r>
    <w:r>
      <w:rPr>
        <w:rFonts w:hint="eastAsia"/>
      </w:rPr>
      <w:t>测试报告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31CBC6E"/>
    <w:lvl w:ilvl="0">
      <w:start w:val="1"/>
      <w:numFmt w:val="bullet"/>
      <w:pStyle w:val="3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3BEC4804"/>
    <w:lvl w:ilvl="0">
      <w:start w:val="1"/>
      <w:numFmt w:val="bullet"/>
      <w:pStyle w:val="2"/>
      <w:lvlText w:val=""/>
      <w:lvlJc w:val="left"/>
      <w:pPr>
        <w:tabs>
          <w:tab w:val="num" w:pos="820"/>
        </w:tabs>
        <w:ind w:left="820" w:hanging="42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B8C86F94"/>
    <w:lvl w:ilvl="0">
      <w:start w:val="1"/>
      <w:numFmt w:val="bullet"/>
      <w:pStyle w:val="a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70C7B15"/>
    <w:multiLevelType w:val="multilevel"/>
    <w:tmpl w:val="92D2ECA6"/>
    <w:lvl w:ilvl="0">
      <w:start w:val="1"/>
      <w:numFmt w:val="decimal"/>
      <w:pStyle w:val="1"/>
      <w:lvlText w:val="第%1章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0"/>
      <w:lvlText w:val="%1.%2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eastAsia"/>
        <w:b w:val="0"/>
        <w:bCs w:val="0"/>
        <w:i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0"/>
      <w:lvlText w:val="%1.%2.%3 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1D921D1D"/>
    <w:multiLevelType w:val="hybridMultilevel"/>
    <w:tmpl w:val="05D64D40"/>
    <w:lvl w:ilvl="0" w:tplc="EDBE5B68">
      <w:start w:val="1"/>
      <w:numFmt w:val="decimal"/>
      <w:lvlText w:val="%1&gt;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31053CF"/>
    <w:multiLevelType w:val="hybridMultilevel"/>
    <w:tmpl w:val="065C5394"/>
    <w:lvl w:ilvl="0" w:tplc="C7325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D40310"/>
    <w:multiLevelType w:val="hybridMultilevel"/>
    <w:tmpl w:val="EA80F234"/>
    <w:lvl w:ilvl="0" w:tplc="90F6D4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0FD704E"/>
    <w:multiLevelType w:val="hybridMultilevel"/>
    <w:tmpl w:val="43823D0C"/>
    <w:lvl w:ilvl="0" w:tplc="62EC6196">
      <w:start w:val="1"/>
      <w:numFmt w:val="bullet"/>
      <w:pStyle w:val="-2"/>
      <w:lvlText w:val=""/>
      <w:lvlJc w:val="right"/>
      <w:pPr>
        <w:ind w:left="987" w:hanging="420"/>
      </w:pPr>
      <w:rPr>
        <w:rFonts w:ascii="Wingdings" w:hAnsi="Wingdings" w:hint="default"/>
      </w:rPr>
    </w:lvl>
    <w:lvl w:ilvl="1" w:tplc="01B25312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5EAA1AF6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9B626E86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A704F040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80F482CE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8822F982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AA18EB68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8F9CD136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>
    <w:nsid w:val="45505CE4"/>
    <w:multiLevelType w:val="hybridMultilevel"/>
    <w:tmpl w:val="A4D4FE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CE0735B"/>
    <w:multiLevelType w:val="hybridMultilevel"/>
    <w:tmpl w:val="59D0E1EE"/>
    <w:lvl w:ilvl="0" w:tplc="B07E8748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DCE13E8"/>
    <w:multiLevelType w:val="hybridMultilevel"/>
    <w:tmpl w:val="D6C27424"/>
    <w:lvl w:ilvl="0" w:tplc="125EEA0C">
      <w:start w:val="1"/>
      <w:numFmt w:val="bullet"/>
      <w:pStyle w:val="40"/>
      <w:lvlText w:val="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>
    <w:nsid w:val="4FDD0898"/>
    <w:multiLevelType w:val="hybridMultilevel"/>
    <w:tmpl w:val="CC66E856"/>
    <w:lvl w:ilvl="0" w:tplc="C8D2B8CA">
      <w:start w:val="1"/>
      <w:numFmt w:val="bullet"/>
      <w:pStyle w:val="a0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62A1133F"/>
    <w:multiLevelType w:val="hybridMultilevel"/>
    <w:tmpl w:val="3C4471B4"/>
    <w:lvl w:ilvl="0" w:tplc="33F6D4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4651A3C"/>
    <w:multiLevelType w:val="hybridMultilevel"/>
    <w:tmpl w:val="69988C4C"/>
    <w:lvl w:ilvl="0" w:tplc="F6A6E998">
      <w:start w:val="1"/>
      <w:numFmt w:val="bullet"/>
      <w:pStyle w:val="50"/>
      <w:lvlText w:val=""/>
      <w:lvlJc w:val="left"/>
      <w:pPr>
        <w:ind w:left="2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3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5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B49"/>
    <w:rsid w:val="000007C5"/>
    <w:rsid w:val="00000C56"/>
    <w:rsid w:val="00010A28"/>
    <w:rsid w:val="00010D46"/>
    <w:rsid w:val="00010F39"/>
    <w:rsid w:val="00011A2E"/>
    <w:rsid w:val="00011F10"/>
    <w:rsid w:val="00013022"/>
    <w:rsid w:val="00016874"/>
    <w:rsid w:val="00016BD9"/>
    <w:rsid w:val="00021030"/>
    <w:rsid w:val="00021600"/>
    <w:rsid w:val="000254A7"/>
    <w:rsid w:val="00027489"/>
    <w:rsid w:val="00030043"/>
    <w:rsid w:val="00036126"/>
    <w:rsid w:val="0003632D"/>
    <w:rsid w:val="00037CAA"/>
    <w:rsid w:val="00040AA2"/>
    <w:rsid w:val="00043318"/>
    <w:rsid w:val="00046798"/>
    <w:rsid w:val="00046E7E"/>
    <w:rsid w:val="00047412"/>
    <w:rsid w:val="0005006E"/>
    <w:rsid w:val="00050136"/>
    <w:rsid w:val="0005024B"/>
    <w:rsid w:val="000513A0"/>
    <w:rsid w:val="000536B0"/>
    <w:rsid w:val="00053935"/>
    <w:rsid w:val="000553E7"/>
    <w:rsid w:val="00055D7B"/>
    <w:rsid w:val="00056A0C"/>
    <w:rsid w:val="00056E0F"/>
    <w:rsid w:val="000574EC"/>
    <w:rsid w:val="000626AA"/>
    <w:rsid w:val="0006346D"/>
    <w:rsid w:val="00066045"/>
    <w:rsid w:val="0006653F"/>
    <w:rsid w:val="000667E3"/>
    <w:rsid w:val="000668B0"/>
    <w:rsid w:val="000672B0"/>
    <w:rsid w:val="000674FA"/>
    <w:rsid w:val="00070C82"/>
    <w:rsid w:val="00070CCC"/>
    <w:rsid w:val="00074908"/>
    <w:rsid w:val="00074DCF"/>
    <w:rsid w:val="000763D6"/>
    <w:rsid w:val="00076C45"/>
    <w:rsid w:val="00081ABA"/>
    <w:rsid w:val="0008583F"/>
    <w:rsid w:val="00087DFC"/>
    <w:rsid w:val="000905CC"/>
    <w:rsid w:val="00091367"/>
    <w:rsid w:val="00091850"/>
    <w:rsid w:val="0009304B"/>
    <w:rsid w:val="000954B5"/>
    <w:rsid w:val="000957F1"/>
    <w:rsid w:val="00097421"/>
    <w:rsid w:val="000A043B"/>
    <w:rsid w:val="000A4457"/>
    <w:rsid w:val="000A4C07"/>
    <w:rsid w:val="000A62AA"/>
    <w:rsid w:val="000A7BF6"/>
    <w:rsid w:val="000A7FFA"/>
    <w:rsid w:val="000B0475"/>
    <w:rsid w:val="000B0F40"/>
    <w:rsid w:val="000B4164"/>
    <w:rsid w:val="000B46F8"/>
    <w:rsid w:val="000B4FB9"/>
    <w:rsid w:val="000B51FA"/>
    <w:rsid w:val="000B5F79"/>
    <w:rsid w:val="000B78FB"/>
    <w:rsid w:val="000C3527"/>
    <w:rsid w:val="000C4A6D"/>
    <w:rsid w:val="000C53A3"/>
    <w:rsid w:val="000C58E4"/>
    <w:rsid w:val="000C6570"/>
    <w:rsid w:val="000C7A8B"/>
    <w:rsid w:val="000D147B"/>
    <w:rsid w:val="000D223C"/>
    <w:rsid w:val="000D2772"/>
    <w:rsid w:val="000D4DC2"/>
    <w:rsid w:val="000D722C"/>
    <w:rsid w:val="000E1DA6"/>
    <w:rsid w:val="000E1F36"/>
    <w:rsid w:val="000E2476"/>
    <w:rsid w:val="000E27B0"/>
    <w:rsid w:val="000E35AE"/>
    <w:rsid w:val="000E7B27"/>
    <w:rsid w:val="000E7B4E"/>
    <w:rsid w:val="000E7D25"/>
    <w:rsid w:val="000F0DF9"/>
    <w:rsid w:val="000F4855"/>
    <w:rsid w:val="000F4EB3"/>
    <w:rsid w:val="000F5086"/>
    <w:rsid w:val="000F614B"/>
    <w:rsid w:val="00103351"/>
    <w:rsid w:val="0010472F"/>
    <w:rsid w:val="00104B83"/>
    <w:rsid w:val="00105BB0"/>
    <w:rsid w:val="001060AB"/>
    <w:rsid w:val="00110A80"/>
    <w:rsid w:val="001111B7"/>
    <w:rsid w:val="0011463D"/>
    <w:rsid w:val="001149B3"/>
    <w:rsid w:val="001162D7"/>
    <w:rsid w:val="001162E6"/>
    <w:rsid w:val="00121919"/>
    <w:rsid w:val="00121FDD"/>
    <w:rsid w:val="001224EF"/>
    <w:rsid w:val="001264EE"/>
    <w:rsid w:val="00127D57"/>
    <w:rsid w:val="00133038"/>
    <w:rsid w:val="00133185"/>
    <w:rsid w:val="001358F9"/>
    <w:rsid w:val="0013673C"/>
    <w:rsid w:val="001375E8"/>
    <w:rsid w:val="001400BD"/>
    <w:rsid w:val="0014069E"/>
    <w:rsid w:val="00140716"/>
    <w:rsid w:val="00142303"/>
    <w:rsid w:val="0014264F"/>
    <w:rsid w:val="00143485"/>
    <w:rsid w:val="00143E18"/>
    <w:rsid w:val="00147B01"/>
    <w:rsid w:val="00147EE0"/>
    <w:rsid w:val="00154821"/>
    <w:rsid w:val="00157060"/>
    <w:rsid w:val="001573BF"/>
    <w:rsid w:val="001603CD"/>
    <w:rsid w:val="00160730"/>
    <w:rsid w:val="00160A5A"/>
    <w:rsid w:val="001621F5"/>
    <w:rsid w:val="00166277"/>
    <w:rsid w:val="0016740E"/>
    <w:rsid w:val="00167A57"/>
    <w:rsid w:val="00171DD5"/>
    <w:rsid w:val="00180EBC"/>
    <w:rsid w:val="00181D75"/>
    <w:rsid w:val="001823B1"/>
    <w:rsid w:val="00183342"/>
    <w:rsid w:val="0018663D"/>
    <w:rsid w:val="00190D74"/>
    <w:rsid w:val="00192C79"/>
    <w:rsid w:val="0019315A"/>
    <w:rsid w:val="00193C02"/>
    <w:rsid w:val="0019495E"/>
    <w:rsid w:val="00197D77"/>
    <w:rsid w:val="001A0FBE"/>
    <w:rsid w:val="001A157B"/>
    <w:rsid w:val="001A562B"/>
    <w:rsid w:val="001A5657"/>
    <w:rsid w:val="001A56D9"/>
    <w:rsid w:val="001A5803"/>
    <w:rsid w:val="001A6D15"/>
    <w:rsid w:val="001B043B"/>
    <w:rsid w:val="001B2FE6"/>
    <w:rsid w:val="001B3407"/>
    <w:rsid w:val="001B3757"/>
    <w:rsid w:val="001B3A3E"/>
    <w:rsid w:val="001B683B"/>
    <w:rsid w:val="001B7336"/>
    <w:rsid w:val="001C1703"/>
    <w:rsid w:val="001C202C"/>
    <w:rsid w:val="001D354E"/>
    <w:rsid w:val="001D394A"/>
    <w:rsid w:val="001D42FA"/>
    <w:rsid w:val="001D447F"/>
    <w:rsid w:val="001D4BBC"/>
    <w:rsid w:val="001D4EBC"/>
    <w:rsid w:val="001D7236"/>
    <w:rsid w:val="001E0770"/>
    <w:rsid w:val="001E1E68"/>
    <w:rsid w:val="001E3187"/>
    <w:rsid w:val="001E5F94"/>
    <w:rsid w:val="001E628C"/>
    <w:rsid w:val="001F19A7"/>
    <w:rsid w:val="001F225B"/>
    <w:rsid w:val="001F339C"/>
    <w:rsid w:val="001F57A9"/>
    <w:rsid w:val="001F632D"/>
    <w:rsid w:val="002000F4"/>
    <w:rsid w:val="00201274"/>
    <w:rsid w:val="00202305"/>
    <w:rsid w:val="00202FC9"/>
    <w:rsid w:val="00210671"/>
    <w:rsid w:val="0021175E"/>
    <w:rsid w:val="002122E3"/>
    <w:rsid w:val="002127BE"/>
    <w:rsid w:val="00215C8F"/>
    <w:rsid w:val="00216001"/>
    <w:rsid w:val="002169AC"/>
    <w:rsid w:val="00216A39"/>
    <w:rsid w:val="00216B93"/>
    <w:rsid w:val="002176AC"/>
    <w:rsid w:val="0022000D"/>
    <w:rsid w:val="00222E01"/>
    <w:rsid w:val="00224E98"/>
    <w:rsid w:val="0022615D"/>
    <w:rsid w:val="00227A57"/>
    <w:rsid w:val="00230001"/>
    <w:rsid w:val="00231C18"/>
    <w:rsid w:val="00231EF9"/>
    <w:rsid w:val="00232C96"/>
    <w:rsid w:val="00233910"/>
    <w:rsid w:val="002350F4"/>
    <w:rsid w:val="00237191"/>
    <w:rsid w:val="00237782"/>
    <w:rsid w:val="00237DC6"/>
    <w:rsid w:val="002410FB"/>
    <w:rsid w:val="00241218"/>
    <w:rsid w:val="00243FA1"/>
    <w:rsid w:val="00243FBE"/>
    <w:rsid w:val="00244167"/>
    <w:rsid w:val="00247438"/>
    <w:rsid w:val="00250AEA"/>
    <w:rsid w:val="002517DE"/>
    <w:rsid w:val="00252976"/>
    <w:rsid w:val="00253399"/>
    <w:rsid w:val="002537B5"/>
    <w:rsid w:val="00254604"/>
    <w:rsid w:val="00255E70"/>
    <w:rsid w:val="002611B7"/>
    <w:rsid w:val="00261D33"/>
    <w:rsid w:val="00263750"/>
    <w:rsid w:val="00264374"/>
    <w:rsid w:val="0026493D"/>
    <w:rsid w:val="00265E95"/>
    <w:rsid w:val="002669E9"/>
    <w:rsid w:val="00273AC4"/>
    <w:rsid w:val="002750B3"/>
    <w:rsid w:val="0027762A"/>
    <w:rsid w:val="00280DA6"/>
    <w:rsid w:val="00281438"/>
    <w:rsid w:val="00283458"/>
    <w:rsid w:val="00283760"/>
    <w:rsid w:val="00292829"/>
    <w:rsid w:val="0029328E"/>
    <w:rsid w:val="00296EB4"/>
    <w:rsid w:val="00296F7B"/>
    <w:rsid w:val="0029701F"/>
    <w:rsid w:val="002A0009"/>
    <w:rsid w:val="002A04CE"/>
    <w:rsid w:val="002A1A61"/>
    <w:rsid w:val="002A1F6A"/>
    <w:rsid w:val="002A2242"/>
    <w:rsid w:val="002A42DE"/>
    <w:rsid w:val="002A5DB2"/>
    <w:rsid w:val="002B20B5"/>
    <w:rsid w:val="002B35C4"/>
    <w:rsid w:val="002B533E"/>
    <w:rsid w:val="002B6482"/>
    <w:rsid w:val="002C2C4F"/>
    <w:rsid w:val="002C3127"/>
    <w:rsid w:val="002C66E9"/>
    <w:rsid w:val="002D1380"/>
    <w:rsid w:val="002D346B"/>
    <w:rsid w:val="002D6538"/>
    <w:rsid w:val="002D6846"/>
    <w:rsid w:val="002E0CB3"/>
    <w:rsid w:val="002E16D0"/>
    <w:rsid w:val="002E1741"/>
    <w:rsid w:val="002E2D45"/>
    <w:rsid w:val="002E2FEF"/>
    <w:rsid w:val="002E32AA"/>
    <w:rsid w:val="002E36D9"/>
    <w:rsid w:val="002E3BFB"/>
    <w:rsid w:val="002E445F"/>
    <w:rsid w:val="002E5AAA"/>
    <w:rsid w:val="002E67DC"/>
    <w:rsid w:val="002F3D61"/>
    <w:rsid w:val="002F4B71"/>
    <w:rsid w:val="002F728F"/>
    <w:rsid w:val="003013FE"/>
    <w:rsid w:val="003017BE"/>
    <w:rsid w:val="00304193"/>
    <w:rsid w:val="003054CE"/>
    <w:rsid w:val="00307419"/>
    <w:rsid w:val="003074FC"/>
    <w:rsid w:val="003115C3"/>
    <w:rsid w:val="00312098"/>
    <w:rsid w:val="00313A5B"/>
    <w:rsid w:val="00315778"/>
    <w:rsid w:val="003209F0"/>
    <w:rsid w:val="00320C81"/>
    <w:rsid w:val="00322195"/>
    <w:rsid w:val="003234D5"/>
    <w:rsid w:val="003235ED"/>
    <w:rsid w:val="00326075"/>
    <w:rsid w:val="003265BD"/>
    <w:rsid w:val="00326BA1"/>
    <w:rsid w:val="00326DB2"/>
    <w:rsid w:val="00330333"/>
    <w:rsid w:val="00333A3F"/>
    <w:rsid w:val="00334446"/>
    <w:rsid w:val="00335C90"/>
    <w:rsid w:val="003364C7"/>
    <w:rsid w:val="00336B3E"/>
    <w:rsid w:val="00336C4A"/>
    <w:rsid w:val="0034000D"/>
    <w:rsid w:val="00340640"/>
    <w:rsid w:val="0034185F"/>
    <w:rsid w:val="00342F92"/>
    <w:rsid w:val="00343CBC"/>
    <w:rsid w:val="00345E40"/>
    <w:rsid w:val="00346111"/>
    <w:rsid w:val="003462BB"/>
    <w:rsid w:val="00347A8E"/>
    <w:rsid w:val="0035161C"/>
    <w:rsid w:val="0035163E"/>
    <w:rsid w:val="00354DBB"/>
    <w:rsid w:val="00355C8E"/>
    <w:rsid w:val="00356C7D"/>
    <w:rsid w:val="00356D75"/>
    <w:rsid w:val="003576AB"/>
    <w:rsid w:val="00362BB7"/>
    <w:rsid w:val="00364C3B"/>
    <w:rsid w:val="003654CC"/>
    <w:rsid w:val="00371846"/>
    <w:rsid w:val="00372214"/>
    <w:rsid w:val="00372738"/>
    <w:rsid w:val="0037283E"/>
    <w:rsid w:val="003728F4"/>
    <w:rsid w:val="00375226"/>
    <w:rsid w:val="0037699E"/>
    <w:rsid w:val="00376E51"/>
    <w:rsid w:val="00382107"/>
    <w:rsid w:val="003826D3"/>
    <w:rsid w:val="003829A4"/>
    <w:rsid w:val="00386AF4"/>
    <w:rsid w:val="00391062"/>
    <w:rsid w:val="00391599"/>
    <w:rsid w:val="0039185F"/>
    <w:rsid w:val="00393BDC"/>
    <w:rsid w:val="00393E1D"/>
    <w:rsid w:val="003962F6"/>
    <w:rsid w:val="003966BD"/>
    <w:rsid w:val="00397150"/>
    <w:rsid w:val="003A02AE"/>
    <w:rsid w:val="003A3889"/>
    <w:rsid w:val="003A511B"/>
    <w:rsid w:val="003A5626"/>
    <w:rsid w:val="003B1479"/>
    <w:rsid w:val="003B20DF"/>
    <w:rsid w:val="003B20F1"/>
    <w:rsid w:val="003B6ECA"/>
    <w:rsid w:val="003C0032"/>
    <w:rsid w:val="003C0270"/>
    <w:rsid w:val="003C04DB"/>
    <w:rsid w:val="003C54C9"/>
    <w:rsid w:val="003C6737"/>
    <w:rsid w:val="003C7BC8"/>
    <w:rsid w:val="003D049F"/>
    <w:rsid w:val="003D128B"/>
    <w:rsid w:val="003D1A15"/>
    <w:rsid w:val="003D2956"/>
    <w:rsid w:val="003D30B3"/>
    <w:rsid w:val="003D3120"/>
    <w:rsid w:val="003D4046"/>
    <w:rsid w:val="003D438E"/>
    <w:rsid w:val="003E21AE"/>
    <w:rsid w:val="003E386A"/>
    <w:rsid w:val="003E6F47"/>
    <w:rsid w:val="003E7D7C"/>
    <w:rsid w:val="003F0674"/>
    <w:rsid w:val="003F185E"/>
    <w:rsid w:val="003F1FA2"/>
    <w:rsid w:val="003F226F"/>
    <w:rsid w:val="003F27EF"/>
    <w:rsid w:val="003F3EF5"/>
    <w:rsid w:val="003F4AD2"/>
    <w:rsid w:val="003F4DB9"/>
    <w:rsid w:val="003F5F88"/>
    <w:rsid w:val="00401C11"/>
    <w:rsid w:val="004031E3"/>
    <w:rsid w:val="00403349"/>
    <w:rsid w:val="004038B4"/>
    <w:rsid w:val="004071F3"/>
    <w:rsid w:val="00407842"/>
    <w:rsid w:val="00407978"/>
    <w:rsid w:val="00410E60"/>
    <w:rsid w:val="00411384"/>
    <w:rsid w:val="00423D9F"/>
    <w:rsid w:val="004240DF"/>
    <w:rsid w:val="004246DE"/>
    <w:rsid w:val="00424DBF"/>
    <w:rsid w:val="0042648F"/>
    <w:rsid w:val="00426764"/>
    <w:rsid w:val="00430AA6"/>
    <w:rsid w:val="004326FA"/>
    <w:rsid w:val="004377C3"/>
    <w:rsid w:val="004404C0"/>
    <w:rsid w:val="0044095A"/>
    <w:rsid w:val="004418C2"/>
    <w:rsid w:val="004435D5"/>
    <w:rsid w:val="004447BD"/>
    <w:rsid w:val="0044668B"/>
    <w:rsid w:val="00454F6D"/>
    <w:rsid w:val="00461906"/>
    <w:rsid w:val="00462FE0"/>
    <w:rsid w:val="00465CEB"/>
    <w:rsid w:val="00466090"/>
    <w:rsid w:val="004662F9"/>
    <w:rsid w:val="004724BA"/>
    <w:rsid w:val="00473038"/>
    <w:rsid w:val="00473684"/>
    <w:rsid w:val="00474F70"/>
    <w:rsid w:val="00475C0A"/>
    <w:rsid w:val="00476226"/>
    <w:rsid w:val="004800E4"/>
    <w:rsid w:val="004813DB"/>
    <w:rsid w:val="00482AB5"/>
    <w:rsid w:val="00483CDD"/>
    <w:rsid w:val="004843C9"/>
    <w:rsid w:val="00484A61"/>
    <w:rsid w:val="00484C02"/>
    <w:rsid w:val="0048691D"/>
    <w:rsid w:val="00486A8B"/>
    <w:rsid w:val="004879E1"/>
    <w:rsid w:val="00493113"/>
    <w:rsid w:val="004942CF"/>
    <w:rsid w:val="004947C5"/>
    <w:rsid w:val="00494BF3"/>
    <w:rsid w:val="00494EE2"/>
    <w:rsid w:val="00495303"/>
    <w:rsid w:val="00495A78"/>
    <w:rsid w:val="00497E5C"/>
    <w:rsid w:val="004A13FC"/>
    <w:rsid w:val="004A29E9"/>
    <w:rsid w:val="004A773B"/>
    <w:rsid w:val="004B3450"/>
    <w:rsid w:val="004B49E1"/>
    <w:rsid w:val="004B79B1"/>
    <w:rsid w:val="004B7BBB"/>
    <w:rsid w:val="004B7D5A"/>
    <w:rsid w:val="004C15B3"/>
    <w:rsid w:val="004C314A"/>
    <w:rsid w:val="004C377E"/>
    <w:rsid w:val="004C4786"/>
    <w:rsid w:val="004C5A3F"/>
    <w:rsid w:val="004C5B76"/>
    <w:rsid w:val="004D03B8"/>
    <w:rsid w:val="004D344C"/>
    <w:rsid w:val="004D3DE5"/>
    <w:rsid w:val="004D3F90"/>
    <w:rsid w:val="004E252B"/>
    <w:rsid w:val="004E28CF"/>
    <w:rsid w:val="004E395E"/>
    <w:rsid w:val="004E68C8"/>
    <w:rsid w:val="004E75F4"/>
    <w:rsid w:val="004F01FF"/>
    <w:rsid w:val="004F324E"/>
    <w:rsid w:val="004F5482"/>
    <w:rsid w:val="004F6087"/>
    <w:rsid w:val="004F6490"/>
    <w:rsid w:val="00500098"/>
    <w:rsid w:val="005013BE"/>
    <w:rsid w:val="00502605"/>
    <w:rsid w:val="00502BCF"/>
    <w:rsid w:val="00502F90"/>
    <w:rsid w:val="00503CB2"/>
    <w:rsid w:val="00506F00"/>
    <w:rsid w:val="00510625"/>
    <w:rsid w:val="005132B8"/>
    <w:rsid w:val="00514775"/>
    <w:rsid w:val="00523FD0"/>
    <w:rsid w:val="00525499"/>
    <w:rsid w:val="00527EEB"/>
    <w:rsid w:val="00530302"/>
    <w:rsid w:val="005326C3"/>
    <w:rsid w:val="005357EC"/>
    <w:rsid w:val="00536147"/>
    <w:rsid w:val="0054164B"/>
    <w:rsid w:val="005432C9"/>
    <w:rsid w:val="00544831"/>
    <w:rsid w:val="00544EDD"/>
    <w:rsid w:val="0054794B"/>
    <w:rsid w:val="005505CA"/>
    <w:rsid w:val="00551B7E"/>
    <w:rsid w:val="00551B9D"/>
    <w:rsid w:val="00551C9E"/>
    <w:rsid w:val="00553D11"/>
    <w:rsid w:val="005540AA"/>
    <w:rsid w:val="00555795"/>
    <w:rsid w:val="00556ECF"/>
    <w:rsid w:val="00561CCF"/>
    <w:rsid w:val="005629A5"/>
    <w:rsid w:val="005630EE"/>
    <w:rsid w:val="0056340D"/>
    <w:rsid w:val="005653BD"/>
    <w:rsid w:val="00565546"/>
    <w:rsid w:val="00566C69"/>
    <w:rsid w:val="0056788A"/>
    <w:rsid w:val="00570DE0"/>
    <w:rsid w:val="005717EC"/>
    <w:rsid w:val="00571971"/>
    <w:rsid w:val="00572DFC"/>
    <w:rsid w:val="00572E6A"/>
    <w:rsid w:val="005744C7"/>
    <w:rsid w:val="00574F95"/>
    <w:rsid w:val="005755D9"/>
    <w:rsid w:val="005767D4"/>
    <w:rsid w:val="005803E3"/>
    <w:rsid w:val="00582EB8"/>
    <w:rsid w:val="00586122"/>
    <w:rsid w:val="005913FE"/>
    <w:rsid w:val="00593AAA"/>
    <w:rsid w:val="00597B33"/>
    <w:rsid w:val="005A10A1"/>
    <w:rsid w:val="005A192D"/>
    <w:rsid w:val="005A269C"/>
    <w:rsid w:val="005A2919"/>
    <w:rsid w:val="005A47A7"/>
    <w:rsid w:val="005A6EB9"/>
    <w:rsid w:val="005A788B"/>
    <w:rsid w:val="005B1905"/>
    <w:rsid w:val="005B2271"/>
    <w:rsid w:val="005B380E"/>
    <w:rsid w:val="005B387F"/>
    <w:rsid w:val="005B5395"/>
    <w:rsid w:val="005B63EB"/>
    <w:rsid w:val="005B6570"/>
    <w:rsid w:val="005B6D5A"/>
    <w:rsid w:val="005B7BBB"/>
    <w:rsid w:val="005C0248"/>
    <w:rsid w:val="005C149B"/>
    <w:rsid w:val="005C1ECC"/>
    <w:rsid w:val="005C2B33"/>
    <w:rsid w:val="005C2B80"/>
    <w:rsid w:val="005C318F"/>
    <w:rsid w:val="005D3835"/>
    <w:rsid w:val="005D3DBB"/>
    <w:rsid w:val="005D4C5A"/>
    <w:rsid w:val="005D549B"/>
    <w:rsid w:val="005D5737"/>
    <w:rsid w:val="005D70C4"/>
    <w:rsid w:val="005E01DB"/>
    <w:rsid w:val="005E11A4"/>
    <w:rsid w:val="005E1597"/>
    <w:rsid w:val="005E406D"/>
    <w:rsid w:val="005E5C8B"/>
    <w:rsid w:val="005E6659"/>
    <w:rsid w:val="005F01E7"/>
    <w:rsid w:val="005F02C3"/>
    <w:rsid w:val="005F02F5"/>
    <w:rsid w:val="005F06F0"/>
    <w:rsid w:val="005F10DE"/>
    <w:rsid w:val="005F39E5"/>
    <w:rsid w:val="005F469E"/>
    <w:rsid w:val="005F6059"/>
    <w:rsid w:val="005F6283"/>
    <w:rsid w:val="00602652"/>
    <w:rsid w:val="00602BBF"/>
    <w:rsid w:val="006065C1"/>
    <w:rsid w:val="006078D1"/>
    <w:rsid w:val="00611406"/>
    <w:rsid w:val="00612AB0"/>
    <w:rsid w:val="00612CEC"/>
    <w:rsid w:val="00613412"/>
    <w:rsid w:val="00613FC3"/>
    <w:rsid w:val="0061763B"/>
    <w:rsid w:val="00617D32"/>
    <w:rsid w:val="006214A5"/>
    <w:rsid w:val="006234C0"/>
    <w:rsid w:val="00623D27"/>
    <w:rsid w:val="0062429A"/>
    <w:rsid w:val="00625B5B"/>
    <w:rsid w:val="0062600E"/>
    <w:rsid w:val="00627B8F"/>
    <w:rsid w:val="006315B5"/>
    <w:rsid w:val="00632067"/>
    <w:rsid w:val="00632B15"/>
    <w:rsid w:val="00635DC4"/>
    <w:rsid w:val="00646A81"/>
    <w:rsid w:val="006508DD"/>
    <w:rsid w:val="00652046"/>
    <w:rsid w:val="00655751"/>
    <w:rsid w:val="00656C7C"/>
    <w:rsid w:val="006603E9"/>
    <w:rsid w:val="00662D2F"/>
    <w:rsid w:val="0066365C"/>
    <w:rsid w:val="00663716"/>
    <w:rsid w:val="00663F2E"/>
    <w:rsid w:val="00664DEA"/>
    <w:rsid w:val="006661A3"/>
    <w:rsid w:val="00666599"/>
    <w:rsid w:val="00676B6C"/>
    <w:rsid w:val="006771FC"/>
    <w:rsid w:val="00681E29"/>
    <w:rsid w:val="006825B4"/>
    <w:rsid w:val="0068279A"/>
    <w:rsid w:val="00683147"/>
    <w:rsid w:val="00683432"/>
    <w:rsid w:val="0068652D"/>
    <w:rsid w:val="006933D3"/>
    <w:rsid w:val="006A062C"/>
    <w:rsid w:val="006A22D2"/>
    <w:rsid w:val="006A3650"/>
    <w:rsid w:val="006A3B5C"/>
    <w:rsid w:val="006A5608"/>
    <w:rsid w:val="006B2E5D"/>
    <w:rsid w:val="006B2FB7"/>
    <w:rsid w:val="006B3509"/>
    <w:rsid w:val="006B65E6"/>
    <w:rsid w:val="006B6E80"/>
    <w:rsid w:val="006B7663"/>
    <w:rsid w:val="006C0787"/>
    <w:rsid w:val="006C2A54"/>
    <w:rsid w:val="006C3E51"/>
    <w:rsid w:val="006C3E72"/>
    <w:rsid w:val="006C5086"/>
    <w:rsid w:val="006C711A"/>
    <w:rsid w:val="006C7339"/>
    <w:rsid w:val="006C796E"/>
    <w:rsid w:val="006C7CD8"/>
    <w:rsid w:val="006D32EA"/>
    <w:rsid w:val="006D3B1E"/>
    <w:rsid w:val="006D490C"/>
    <w:rsid w:val="006D4A4C"/>
    <w:rsid w:val="006D5516"/>
    <w:rsid w:val="006D6C87"/>
    <w:rsid w:val="006E1885"/>
    <w:rsid w:val="006E3224"/>
    <w:rsid w:val="006E63D4"/>
    <w:rsid w:val="006E6BD7"/>
    <w:rsid w:val="006F31FC"/>
    <w:rsid w:val="006F654E"/>
    <w:rsid w:val="006F6BEE"/>
    <w:rsid w:val="007027C1"/>
    <w:rsid w:val="00703818"/>
    <w:rsid w:val="007068EA"/>
    <w:rsid w:val="007077C5"/>
    <w:rsid w:val="00707CF5"/>
    <w:rsid w:val="007110D1"/>
    <w:rsid w:val="00711E1A"/>
    <w:rsid w:val="00712675"/>
    <w:rsid w:val="00712D70"/>
    <w:rsid w:val="007137D7"/>
    <w:rsid w:val="00715397"/>
    <w:rsid w:val="00715E13"/>
    <w:rsid w:val="007218AC"/>
    <w:rsid w:val="00724719"/>
    <w:rsid w:val="0072750C"/>
    <w:rsid w:val="00727FC3"/>
    <w:rsid w:val="00730265"/>
    <w:rsid w:val="00732CAE"/>
    <w:rsid w:val="007354FB"/>
    <w:rsid w:val="00735B42"/>
    <w:rsid w:val="00737C4F"/>
    <w:rsid w:val="00741A0C"/>
    <w:rsid w:val="0074467C"/>
    <w:rsid w:val="00750E7E"/>
    <w:rsid w:val="0075131F"/>
    <w:rsid w:val="00753700"/>
    <w:rsid w:val="007547B6"/>
    <w:rsid w:val="00755DF9"/>
    <w:rsid w:val="007568DD"/>
    <w:rsid w:val="007569EB"/>
    <w:rsid w:val="00760545"/>
    <w:rsid w:val="0076083B"/>
    <w:rsid w:val="0076198B"/>
    <w:rsid w:val="00763895"/>
    <w:rsid w:val="00763B35"/>
    <w:rsid w:val="00763DBE"/>
    <w:rsid w:val="00764414"/>
    <w:rsid w:val="00764DD6"/>
    <w:rsid w:val="00764FF0"/>
    <w:rsid w:val="007652D8"/>
    <w:rsid w:val="00767248"/>
    <w:rsid w:val="007672E0"/>
    <w:rsid w:val="00771E1C"/>
    <w:rsid w:val="007720A5"/>
    <w:rsid w:val="00774607"/>
    <w:rsid w:val="0077696B"/>
    <w:rsid w:val="00777D86"/>
    <w:rsid w:val="00777E21"/>
    <w:rsid w:val="00786179"/>
    <w:rsid w:val="007872B3"/>
    <w:rsid w:val="00791046"/>
    <w:rsid w:val="00795C42"/>
    <w:rsid w:val="00797D96"/>
    <w:rsid w:val="007A15D8"/>
    <w:rsid w:val="007A23DE"/>
    <w:rsid w:val="007A2E1A"/>
    <w:rsid w:val="007A3F28"/>
    <w:rsid w:val="007A432F"/>
    <w:rsid w:val="007A50C8"/>
    <w:rsid w:val="007A6ABD"/>
    <w:rsid w:val="007A7092"/>
    <w:rsid w:val="007A7602"/>
    <w:rsid w:val="007B44B1"/>
    <w:rsid w:val="007B5606"/>
    <w:rsid w:val="007B649C"/>
    <w:rsid w:val="007B6D9B"/>
    <w:rsid w:val="007B7725"/>
    <w:rsid w:val="007C1354"/>
    <w:rsid w:val="007C19CC"/>
    <w:rsid w:val="007C3029"/>
    <w:rsid w:val="007C50CA"/>
    <w:rsid w:val="007C5EE3"/>
    <w:rsid w:val="007C6795"/>
    <w:rsid w:val="007C6B5C"/>
    <w:rsid w:val="007D07F0"/>
    <w:rsid w:val="007D0CAB"/>
    <w:rsid w:val="007D3B45"/>
    <w:rsid w:val="007D5B20"/>
    <w:rsid w:val="007D7250"/>
    <w:rsid w:val="007E007B"/>
    <w:rsid w:val="007E021A"/>
    <w:rsid w:val="007E171F"/>
    <w:rsid w:val="007E25FA"/>
    <w:rsid w:val="007E3B6C"/>
    <w:rsid w:val="007E7DA3"/>
    <w:rsid w:val="007F0AC5"/>
    <w:rsid w:val="007F119D"/>
    <w:rsid w:val="007F4C32"/>
    <w:rsid w:val="007F4C8F"/>
    <w:rsid w:val="007F4F89"/>
    <w:rsid w:val="007F6B1D"/>
    <w:rsid w:val="007F6CEE"/>
    <w:rsid w:val="007F7E81"/>
    <w:rsid w:val="00800818"/>
    <w:rsid w:val="00800F6D"/>
    <w:rsid w:val="00801288"/>
    <w:rsid w:val="008017FE"/>
    <w:rsid w:val="00801A02"/>
    <w:rsid w:val="00804F97"/>
    <w:rsid w:val="00806416"/>
    <w:rsid w:val="00811FF7"/>
    <w:rsid w:val="008131BA"/>
    <w:rsid w:val="00814A10"/>
    <w:rsid w:val="00814ECE"/>
    <w:rsid w:val="0081618E"/>
    <w:rsid w:val="00817CAD"/>
    <w:rsid w:val="0082003D"/>
    <w:rsid w:val="008202F3"/>
    <w:rsid w:val="00821A80"/>
    <w:rsid w:val="00821CF0"/>
    <w:rsid w:val="00824333"/>
    <w:rsid w:val="00827F90"/>
    <w:rsid w:val="00834D69"/>
    <w:rsid w:val="00834EA2"/>
    <w:rsid w:val="0083533E"/>
    <w:rsid w:val="00836275"/>
    <w:rsid w:val="00836825"/>
    <w:rsid w:val="008371A3"/>
    <w:rsid w:val="008415AC"/>
    <w:rsid w:val="00844F43"/>
    <w:rsid w:val="0084674A"/>
    <w:rsid w:val="00847072"/>
    <w:rsid w:val="00847FFD"/>
    <w:rsid w:val="00852605"/>
    <w:rsid w:val="00852C4A"/>
    <w:rsid w:val="00854C44"/>
    <w:rsid w:val="00854EA1"/>
    <w:rsid w:val="0085716D"/>
    <w:rsid w:val="0086018A"/>
    <w:rsid w:val="00862930"/>
    <w:rsid w:val="008636D0"/>
    <w:rsid w:val="00867B88"/>
    <w:rsid w:val="00870358"/>
    <w:rsid w:val="00870DF7"/>
    <w:rsid w:val="00871BC8"/>
    <w:rsid w:val="00872A4A"/>
    <w:rsid w:val="00872C1A"/>
    <w:rsid w:val="00877A00"/>
    <w:rsid w:val="008816BF"/>
    <w:rsid w:val="00881C6F"/>
    <w:rsid w:val="0088346C"/>
    <w:rsid w:val="00883CAE"/>
    <w:rsid w:val="00884D20"/>
    <w:rsid w:val="00886586"/>
    <w:rsid w:val="0088722B"/>
    <w:rsid w:val="0089018D"/>
    <w:rsid w:val="0089091B"/>
    <w:rsid w:val="00892154"/>
    <w:rsid w:val="0089629B"/>
    <w:rsid w:val="00897536"/>
    <w:rsid w:val="00897878"/>
    <w:rsid w:val="008A0DC6"/>
    <w:rsid w:val="008A3979"/>
    <w:rsid w:val="008A5126"/>
    <w:rsid w:val="008B1C90"/>
    <w:rsid w:val="008B2995"/>
    <w:rsid w:val="008B3ACE"/>
    <w:rsid w:val="008B411B"/>
    <w:rsid w:val="008B4262"/>
    <w:rsid w:val="008B6236"/>
    <w:rsid w:val="008C1065"/>
    <w:rsid w:val="008C128F"/>
    <w:rsid w:val="008C174F"/>
    <w:rsid w:val="008C4000"/>
    <w:rsid w:val="008C421D"/>
    <w:rsid w:val="008C44E3"/>
    <w:rsid w:val="008C48A3"/>
    <w:rsid w:val="008C4D40"/>
    <w:rsid w:val="008C60E7"/>
    <w:rsid w:val="008C6297"/>
    <w:rsid w:val="008D1417"/>
    <w:rsid w:val="008D5283"/>
    <w:rsid w:val="008D67E8"/>
    <w:rsid w:val="008E0E97"/>
    <w:rsid w:val="008E2F63"/>
    <w:rsid w:val="008E5DBA"/>
    <w:rsid w:val="008F136D"/>
    <w:rsid w:val="008F35A8"/>
    <w:rsid w:val="008F54BD"/>
    <w:rsid w:val="008F56C2"/>
    <w:rsid w:val="008F5D0B"/>
    <w:rsid w:val="008F622A"/>
    <w:rsid w:val="009017FF"/>
    <w:rsid w:val="0090259D"/>
    <w:rsid w:val="00904A90"/>
    <w:rsid w:val="009109A4"/>
    <w:rsid w:val="00910FD6"/>
    <w:rsid w:val="00912B93"/>
    <w:rsid w:val="00913A40"/>
    <w:rsid w:val="009202AA"/>
    <w:rsid w:val="009205D2"/>
    <w:rsid w:val="0092097E"/>
    <w:rsid w:val="009223CC"/>
    <w:rsid w:val="00922420"/>
    <w:rsid w:val="00922BF6"/>
    <w:rsid w:val="00923B2D"/>
    <w:rsid w:val="00927C46"/>
    <w:rsid w:val="00931059"/>
    <w:rsid w:val="00935DC6"/>
    <w:rsid w:val="00936298"/>
    <w:rsid w:val="00936C7A"/>
    <w:rsid w:val="009423F3"/>
    <w:rsid w:val="00942A78"/>
    <w:rsid w:val="0094336C"/>
    <w:rsid w:val="009438CC"/>
    <w:rsid w:val="00943DF8"/>
    <w:rsid w:val="0094564F"/>
    <w:rsid w:val="0094598E"/>
    <w:rsid w:val="0094656A"/>
    <w:rsid w:val="00947E08"/>
    <w:rsid w:val="00950CC1"/>
    <w:rsid w:val="00953A97"/>
    <w:rsid w:val="00956D90"/>
    <w:rsid w:val="009574AD"/>
    <w:rsid w:val="009604F2"/>
    <w:rsid w:val="00964C77"/>
    <w:rsid w:val="00965D81"/>
    <w:rsid w:val="00966CED"/>
    <w:rsid w:val="009717F4"/>
    <w:rsid w:val="009734C9"/>
    <w:rsid w:val="00973F08"/>
    <w:rsid w:val="009778C0"/>
    <w:rsid w:val="00980208"/>
    <w:rsid w:val="00980FFF"/>
    <w:rsid w:val="00981842"/>
    <w:rsid w:val="00982454"/>
    <w:rsid w:val="00982D7D"/>
    <w:rsid w:val="00983259"/>
    <w:rsid w:val="00984C0F"/>
    <w:rsid w:val="009857A4"/>
    <w:rsid w:val="00987ECD"/>
    <w:rsid w:val="00990CF7"/>
    <w:rsid w:val="00990DF4"/>
    <w:rsid w:val="009916D6"/>
    <w:rsid w:val="00993EAF"/>
    <w:rsid w:val="00993F39"/>
    <w:rsid w:val="00994555"/>
    <w:rsid w:val="009A1C8C"/>
    <w:rsid w:val="009A4305"/>
    <w:rsid w:val="009A52F3"/>
    <w:rsid w:val="009A7622"/>
    <w:rsid w:val="009B01F7"/>
    <w:rsid w:val="009B0801"/>
    <w:rsid w:val="009B112A"/>
    <w:rsid w:val="009B1F4F"/>
    <w:rsid w:val="009B7FBB"/>
    <w:rsid w:val="009C0006"/>
    <w:rsid w:val="009C15DB"/>
    <w:rsid w:val="009C1820"/>
    <w:rsid w:val="009C28D4"/>
    <w:rsid w:val="009C335A"/>
    <w:rsid w:val="009C402E"/>
    <w:rsid w:val="009C5A01"/>
    <w:rsid w:val="009C634A"/>
    <w:rsid w:val="009C7615"/>
    <w:rsid w:val="009D20CB"/>
    <w:rsid w:val="009D2FC4"/>
    <w:rsid w:val="009D42C5"/>
    <w:rsid w:val="009D4437"/>
    <w:rsid w:val="009D55A8"/>
    <w:rsid w:val="009D591F"/>
    <w:rsid w:val="009D5BA1"/>
    <w:rsid w:val="009E016E"/>
    <w:rsid w:val="009E1C5A"/>
    <w:rsid w:val="009E3262"/>
    <w:rsid w:val="009E35D7"/>
    <w:rsid w:val="009E56D4"/>
    <w:rsid w:val="009E6C3C"/>
    <w:rsid w:val="009E72A5"/>
    <w:rsid w:val="009F0A80"/>
    <w:rsid w:val="009F1786"/>
    <w:rsid w:val="009F2D02"/>
    <w:rsid w:val="009F3311"/>
    <w:rsid w:val="009F3709"/>
    <w:rsid w:val="00A00557"/>
    <w:rsid w:val="00A00A6E"/>
    <w:rsid w:val="00A021C8"/>
    <w:rsid w:val="00A02260"/>
    <w:rsid w:val="00A03F7A"/>
    <w:rsid w:val="00A04275"/>
    <w:rsid w:val="00A04F90"/>
    <w:rsid w:val="00A0571D"/>
    <w:rsid w:val="00A10AD5"/>
    <w:rsid w:val="00A11988"/>
    <w:rsid w:val="00A1340C"/>
    <w:rsid w:val="00A134F7"/>
    <w:rsid w:val="00A13993"/>
    <w:rsid w:val="00A1434A"/>
    <w:rsid w:val="00A22709"/>
    <w:rsid w:val="00A2362C"/>
    <w:rsid w:val="00A26F17"/>
    <w:rsid w:val="00A271FF"/>
    <w:rsid w:val="00A273D7"/>
    <w:rsid w:val="00A27995"/>
    <w:rsid w:val="00A303CF"/>
    <w:rsid w:val="00A30D6F"/>
    <w:rsid w:val="00A32661"/>
    <w:rsid w:val="00A34564"/>
    <w:rsid w:val="00A35320"/>
    <w:rsid w:val="00A37B24"/>
    <w:rsid w:val="00A469A0"/>
    <w:rsid w:val="00A46B01"/>
    <w:rsid w:val="00A46C04"/>
    <w:rsid w:val="00A52442"/>
    <w:rsid w:val="00A53B5D"/>
    <w:rsid w:val="00A55807"/>
    <w:rsid w:val="00A56A15"/>
    <w:rsid w:val="00A56D14"/>
    <w:rsid w:val="00A67CA8"/>
    <w:rsid w:val="00A71991"/>
    <w:rsid w:val="00A72649"/>
    <w:rsid w:val="00A728EB"/>
    <w:rsid w:val="00A730C7"/>
    <w:rsid w:val="00A73398"/>
    <w:rsid w:val="00A73582"/>
    <w:rsid w:val="00A7418D"/>
    <w:rsid w:val="00A76450"/>
    <w:rsid w:val="00A7725A"/>
    <w:rsid w:val="00A808DC"/>
    <w:rsid w:val="00A8321E"/>
    <w:rsid w:val="00A849BC"/>
    <w:rsid w:val="00A86DD1"/>
    <w:rsid w:val="00A8756F"/>
    <w:rsid w:val="00A902AD"/>
    <w:rsid w:val="00A91C0F"/>
    <w:rsid w:val="00A92BB6"/>
    <w:rsid w:val="00A94CF5"/>
    <w:rsid w:val="00A97636"/>
    <w:rsid w:val="00AA202F"/>
    <w:rsid w:val="00AA3200"/>
    <w:rsid w:val="00AA3759"/>
    <w:rsid w:val="00AA459D"/>
    <w:rsid w:val="00AA5FC6"/>
    <w:rsid w:val="00AA68DA"/>
    <w:rsid w:val="00AA7AD6"/>
    <w:rsid w:val="00AA7B81"/>
    <w:rsid w:val="00AB05D6"/>
    <w:rsid w:val="00AB086E"/>
    <w:rsid w:val="00AB0B29"/>
    <w:rsid w:val="00AB0C91"/>
    <w:rsid w:val="00AB3C22"/>
    <w:rsid w:val="00AB530E"/>
    <w:rsid w:val="00AC0659"/>
    <w:rsid w:val="00AC1A97"/>
    <w:rsid w:val="00AC1ECA"/>
    <w:rsid w:val="00AC20AB"/>
    <w:rsid w:val="00AC2976"/>
    <w:rsid w:val="00AC39D6"/>
    <w:rsid w:val="00AC59CB"/>
    <w:rsid w:val="00AC5F1C"/>
    <w:rsid w:val="00AC7473"/>
    <w:rsid w:val="00AD06BE"/>
    <w:rsid w:val="00AD3C4A"/>
    <w:rsid w:val="00AD467D"/>
    <w:rsid w:val="00AD4ED2"/>
    <w:rsid w:val="00AD7B36"/>
    <w:rsid w:val="00AE2FF8"/>
    <w:rsid w:val="00AE34C1"/>
    <w:rsid w:val="00AE3FCD"/>
    <w:rsid w:val="00AE593A"/>
    <w:rsid w:val="00AE6942"/>
    <w:rsid w:val="00AE6ABD"/>
    <w:rsid w:val="00AE7B7D"/>
    <w:rsid w:val="00AF1F1A"/>
    <w:rsid w:val="00AF264A"/>
    <w:rsid w:val="00AF5CA1"/>
    <w:rsid w:val="00AF63DB"/>
    <w:rsid w:val="00AF71C3"/>
    <w:rsid w:val="00B00B8A"/>
    <w:rsid w:val="00B022DF"/>
    <w:rsid w:val="00B02CE5"/>
    <w:rsid w:val="00B05BB6"/>
    <w:rsid w:val="00B07DA2"/>
    <w:rsid w:val="00B119E5"/>
    <w:rsid w:val="00B124AE"/>
    <w:rsid w:val="00B125F7"/>
    <w:rsid w:val="00B126C9"/>
    <w:rsid w:val="00B14B13"/>
    <w:rsid w:val="00B1580E"/>
    <w:rsid w:val="00B201E2"/>
    <w:rsid w:val="00B20505"/>
    <w:rsid w:val="00B21CE3"/>
    <w:rsid w:val="00B21FAE"/>
    <w:rsid w:val="00B2329E"/>
    <w:rsid w:val="00B23CCB"/>
    <w:rsid w:val="00B23F02"/>
    <w:rsid w:val="00B24665"/>
    <w:rsid w:val="00B25954"/>
    <w:rsid w:val="00B3012E"/>
    <w:rsid w:val="00B30C2D"/>
    <w:rsid w:val="00B31503"/>
    <w:rsid w:val="00B315A5"/>
    <w:rsid w:val="00B31D66"/>
    <w:rsid w:val="00B35A45"/>
    <w:rsid w:val="00B36CCD"/>
    <w:rsid w:val="00B40133"/>
    <w:rsid w:val="00B44823"/>
    <w:rsid w:val="00B453FB"/>
    <w:rsid w:val="00B45777"/>
    <w:rsid w:val="00B4680D"/>
    <w:rsid w:val="00B46895"/>
    <w:rsid w:val="00B46929"/>
    <w:rsid w:val="00B50148"/>
    <w:rsid w:val="00B52E5E"/>
    <w:rsid w:val="00B53622"/>
    <w:rsid w:val="00B53A71"/>
    <w:rsid w:val="00B53C07"/>
    <w:rsid w:val="00B55979"/>
    <w:rsid w:val="00B56117"/>
    <w:rsid w:val="00B62FEE"/>
    <w:rsid w:val="00B63443"/>
    <w:rsid w:val="00B658DB"/>
    <w:rsid w:val="00B65A21"/>
    <w:rsid w:val="00B65A4A"/>
    <w:rsid w:val="00B67EB2"/>
    <w:rsid w:val="00B701BE"/>
    <w:rsid w:val="00B70F45"/>
    <w:rsid w:val="00B714C3"/>
    <w:rsid w:val="00B71C93"/>
    <w:rsid w:val="00B735E0"/>
    <w:rsid w:val="00B75FC3"/>
    <w:rsid w:val="00B776C8"/>
    <w:rsid w:val="00B832A4"/>
    <w:rsid w:val="00B837B5"/>
    <w:rsid w:val="00B87988"/>
    <w:rsid w:val="00B87C83"/>
    <w:rsid w:val="00B912E9"/>
    <w:rsid w:val="00B9540F"/>
    <w:rsid w:val="00B955B7"/>
    <w:rsid w:val="00B969F3"/>
    <w:rsid w:val="00BA00F4"/>
    <w:rsid w:val="00BA0264"/>
    <w:rsid w:val="00BA0695"/>
    <w:rsid w:val="00BA1319"/>
    <w:rsid w:val="00BA52E9"/>
    <w:rsid w:val="00BA5905"/>
    <w:rsid w:val="00BA5961"/>
    <w:rsid w:val="00BB060D"/>
    <w:rsid w:val="00BB0652"/>
    <w:rsid w:val="00BB16AB"/>
    <w:rsid w:val="00BB50CD"/>
    <w:rsid w:val="00BB57E7"/>
    <w:rsid w:val="00BB5BBA"/>
    <w:rsid w:val="00BC4437"/>
    <w:rsid w:val="00BC4B6F"/>
    <w:rsid w:val="00BC6DB1"/>
    <w:rsid w:val="00BC74CC"/>
    <w:rsid w:val="00BD2B49"/>
    <w:rsid w:val="00BD5141"/>
    <w:rsid w:val="00BD546D"/>
    <w:rsid w:val="00BD6830"/>
    <w:rsid w:val="00BE0B99"/>
    <w:rsid w:val="00BE177E"/>
    <w:rsid w:val="00BE6BA5"/>
    <w:rsid w:val="00BE7AD3"/>
    <w:rsid w:val="00BE7D31"/>
    <w:rsid w:val="00BF0B95"/>
    <w:rsid w:val="00BF13B3"/>
    <w:rsid w:val="00BF17D1"/>
    <w:rsid w:val="00BF1B20"/>
    <w:rsid w:val="00BF1BFE"/>
    <w:rsid w:val="00BF36D8"/>
    <w:rsid w:val="00BF378A"/>
    <w:rsid w:val="00BF3CEC"/>
    <w:rsid w:val="00BF483A"/>
    <w:rsid w:val="00BF6371"/>
    <w:rsid w:val="00BF7E5B"/>
    <w:rsid w:val="00C048B4"/>
    <w:rsid w:val="00C0555B"/>
    <w:rsid w:val="00C05718"/>
    <w:rsid w:val="00C05CF0"/>
    <w:rsid w:val="00C10DC4"/>
    <w:rsid w:val="00C117CF"/>
    <w:rsid w:val="00C11CAF"/>
    <w:rsid w:val="00C12A27"/>
    <w:rsid w:val="00C13FE1"/>
    <w:rsid w:val="00C14E6E"/>
    <w:rsid w:val="00C15ACD"/>
    <w:rsid w:val="00C15D59"/>
    <w:rsid w:val="00C1693E"/>
    <w:rsid w:val="00C16CC0"/>
    <w:rsid w:val="00C26E5F"/>
    <w:rsid w:val="00C27269"/>
    <w:rsid w:val="00C27B73"/>
    <w:rsid w:val="00C319FA"/>
    <w:rsid w:val="00C3236A"/>
    <w:rsid w:val="00C33121"/>
    <w:rsid w:val="00C35384"/>
    <w:rsid w:val="00C36B7F"/>
    <w:rsid w:val="00C378D5"/>
    <w:rsid w:val="00C4275D"/>
    <w:rsid w:val="00C428E1"/>
    <w:rsid w:val="00C50586"/>
    <w:rsid w:val="00C51A22"/>
    <w:rsid w:val="00C51DF8"/>
    <w:rsid w:val="00C528BA"/>
    <w:rsid w:val="00C52AFC"/>
    <w:rsid w:val="00C53806"/>
    <w:rsid w:val="00C5550D"/>
    <w:rsid w:val="00C61AC5"/>
    <w:rsid w:val="00C63507"/>
    <w:rsid w:val="00C64158"/>
    <w:rsid w:val="00C6443E"/>
    <w:rsid w:val="00C65B4A"/>
    <w:rsid w:val="00C6648F"/>
    <w:rsid w:val="00C66BD0"/>
    <w:rsid w:val="00C71A37"/>
    <w:rsid w:val="00C71FED"/>
    <w:rsid w:val="00C7309B"/>
    <w:rsid w:val="00C7398E"/>
    <w:rsid w:val="00C7508A"/>
    <w:rsid w:val="00C75790"/>
    <w:rsid w:val="00C77566"/>
    <w:rsid w:val="00C81BBA"/>
    <w:rsid w:val="00C82150"/>
    <w:rsid w:val="00C8219B"/>
    <w:rsid w:val="00C85827"/>
    <w:rsid w:val="00C864C6"/>
    <w:rsid w:val="00C913E6"/>
    <w:rsid w:val="00C91EE9"/>
    <w:rsid w:val="00C94415"/>
    <w:rsid w:val="00C95C54"/>
    <w:rsid w:val="00C969D4"/>
    <w:rsid w:val="00C96D52"/>
    <w:rsid w:val="00C96F30"/>
    <w:rsid w:val="00C9712F"/>
    <w:rsid w:val="00CA3468"/>
    <w:rsid w:val="00CA481F"/>
    <w:rsid w:val="00CA4A12"/>
    <w:rsid w:val="00CA5A17"/>
    <w:rsid w:val="00CA5C4B"/>
    <w:rsid w:val="00CA7441"/>
    <w:rsid w:val="00CB193E"/>
    <w:rsid w:val="00CB2303"/>
    <w:rsid w:val="00CB28B0"/>
    <w:rsid w:val="00CB29EF"/>
    <w:rsid w:val="00CB5071"/>
    <w:rsid w:val="00CB5211"/>
    <w:rsid w:val="00CB7881"/>
    <w:rsid w:val="00CB7F04"/>
    <w:rsid w:val="00CC15D7"/>
    <w:rsid w:val="00CC1919"/>
    <w:rsid w:val="00CC1F3F"/>
    <w:rsid w:val="00CC279D"/>
    <w:rsid w:val="00CC3FE8"/>
    <w:rsid w:val="00CC49E5"/>
    <w:rsid w:val="00CC503A"/>
    <w:rsid w:val="00CC6152"/>
    <w:rsid w:val="00CC778C"/>
    <w:rsid w:val="00CD274B"/>
    <w:rsid w:val="00CD3221"/>
    <w:rsid w:val="00CD6720"/>
    <w:rsid w:val="00CD738D"/>
    <w:rsid w:val="00CE2938"/>
    <w:rsid w:val="00CE3C47"/>
    <w:rsid w:val="00CE682C"/>
    <w:rsid w:val="00CE6D44"/>
    <w:rsid w:val="00CE7E38"/>
    <w:rsid w:val="00CF0DA0"/>
    <w:rsid w:val="00CF141D"/>
    <w:rsid w:val="00CF1A5F"/>
    <w:rsid w:val="00CF31B4"/>
    <w:rsid w:val="00CF456E"/>
    <w:rsid w:val="00CF4D11"/>
    <w:rsid w:val="00CF4E4C"/>
    <w:rsid w:val="00CF6CF3"/>
    <w:rsid w:val="00CF7916"/>
    <w:rsid w:val="00D00715"/>
    <w:rsid w:val="00D0098E"/>
    <w:rsid w:val="00D02761"/>
    <w:rsid w:val="00D02FCC"/>
    <w:rsid w:val="00D03390"/>
    <w:rsid w:val="00D03C46"/>
    <w:rsid w:val="00D0492A"/>
    <w:rsid w:val="00D052A9"/>
    <w:rsid w:val="00D0589E"/>
    <w:rsid w:val="00D07AD4"/>
    <w:rsid w:val="00D07D05"/>
    <w:rsid w:val="00D1220C"/>
    <w:rsid w:val="00D13554"/>
    <w:rsid w:val="00D13D89"/>
    <w:rsid w:val="00D1464F"/>
    <w:rsid w:val="00D243C6"/>
    <w:rsid w:val="00D249EA"/>
    <w:rsid w:val="00D27E86"/>
    <w:rsid w:val="00D31C5B"/>
    <w:rsid w:val="00D31D12"/>
    <w:rsid w:val="00D33F52"/>
    <w:rsid w:val="00D35C98"/>
    <w:rsid w:val="00D40187"/>
    <w:rsid w:val="00D4086A"/>
    <w:rsid w:val="00D42231"/>
    <w:rsid w:val="00D44DAA"/>
    <w:rsid w:val="00D44DE3"/>
    <w:rsid w:val="00D47B50"/>
    <w:rsid w:val="00D509EB"/>
    <w:rsid w:val="00D50E5F"/>
    <w:rsid w:val="00D54153"/>
    <w:rsid w:val="00D54166"/>
    <w:rsid w:val="00D56BBB"/>
    <w:rsid w:val="00D57BBD"/>
    <w:rsid w:val="00D636FE"/>
    <w:rsid w:val="00D65A55"/>
    <w:rsid w:val="00D73C59"/>
    <w:rsid w:val="00D74ED0"/>
    <w:rsid w:val="00D74FE4"/>
    <w:rsid w:val="00D82614"/>
    <w:rsid w:val="00D87924"/>
    <w:rsid w:val="00D94639"/>
    <w:rsid w:val="00D958CC"/>
    <w:rsid w:val="00D95D7D"/>
    <w:rsid w:val="00D97E98"/>
    <w:rsid w:val="00DA11DD"/>
    <w:rsid w:val="00DA1373"/>
    <w:rsid w:val="00DA2639"/>
    <w:rsid w:val="00DA3CA2"/>
    <w:rsid w:val="00DB0151"/>
    <w:rsid w:val="00DB1DEC"/>
    <w:rsid w:val="00DB32FD"/>
    <w:rsid w:val="00DB335B"/>
    <w:rsid w:val="00DB3D6A"/>
    <w:rsid w:val="00DB548C"/>
    <w:rsid w:val="00DB6986"/>
    <w:rsid w:val="00DC0482"/>
    <w:rsid w:val="00DC0539"/>
    <w:rsid w:val="00DC0876"/>
    <w:rsid w:val="00DC2A5D"/>
    <w:rsid w:val="00DD3BEE"/>
    <w:rsid w:val="00DD4194"/>
    <w:rsid w:val="00DD4BF1"/>
    <w:rsid w:val="00DD79CC"/>
    <w:rsid w:val="00DD7EF9"/>
    <w:rsid w:val="00DE1256"/>
    <w:rsid w:val="00DE178C"/>
    <w:rsid w:val="00DE4C5A"/>
    <w:rsid w:val="00DE5814"/>
    <w:rsid w:val="00DE5833"/>
    <w:rsid w:val="00DE5D48"/>
    <w:rsid w:val="00DF23BA"/>
    <w:rsid w:val="00DF2CEB"/>
    <w:rsid w:val="00DF4A98"/>
    <w:rsid w:val="00DF524F"/>
    <w:rsid w:val="00DF53E5"/>
    <w:rsid w:val="00DF6CF9"/>
    <w:rsid w:val="00E011FC"/>
    <w:rsid w:val="00E022CB"/>
    <w:rsid w:val="00E040DE"/>
    <w:rsid w:val="00E04CA8"/>
    <w:rsid w:val="00E05255"/>
    <w:rsid w:val="00E05518"/>
    <w:rsid w:val="00E07720"/>
    <w:rsid w:val="00E10003"/>
    <w:rsid w:val="00E100CE"/>
    <w:rsid w:val="00E11F5A"/>
    <w:rsid w:val="00E20FA1"/>
    <w:rsid w:val="00E24DEB"/>
    <w:rsid w:val="00E260FD"/>
    <w:rsid w:val="00E26BD6"/>
    <w:rsid w:val="00E30822"/>
    <w:rsid w:val="00E30996"/>
    <w:rsid w:val="00E310C3"/>
    <w:rsid w:val="00E35E8C"/>
    <w:rsid w:val="00E40A20"/>
    <w:rsid w:val="00E40C89"/>
    <w:rsid w:val="00E42027"/>
    <w:rsid w:val="00E42287"/>
    <w:rsid w:val="00E42650"/>
    <w:rsid w:val="00E44510"/>
    <w:rsid w:val="00E44C8B"/>
    <w:rsid w:val="00E45902"/>
    <w:rsid w:val="00E46CD8"/>
    <w:rsid w:val="00E46FF1"/>
    <w:rsid w:val="00E53909"/>
    <w:rsid w:val="00E54375"/>
    <w:rsid w:val="00E55B9D"/>
    <w:rsid w:val="00E563D0"/>
    <w:rsid w:val="00E61513"/>
    <w:rsid w:val="00E61FBE"/>
    <w:rsid w:val="00E6491E"/>
    <w:rsid w:val="00E65B55"/>
    <w:rsid w:val="00E73B8F"/>
    <w:rsid w:val="00E74763"/>
    <w:rsid w:val="00E747C5"/>
    <w:rsid w:val="00E7492C"/>
    <w:rsid w:val="00E76837"/>
    <w:rsid w:val="00E808B8"/>
    <w:rsid w:val="00E81437"/>
    <w:rsid w:val="00E83374"/>
    <w:rsid w:val="00E83770"/>
    <w:rsid w:val="00E84359"/>
    <w:rsid w:val="00E84969"/>
    <w:rsid w:val="00E84AC4"/>
    <w:rsid w:val="00E85B25"/>
    <w:rsid w:val="00E86E66"/>
    <w:rsid w:val="00E9002D"/>
    <w:rsid w:val="00E916B6"/>
    <w:rsid w:val="00E9536E"/>
    <w:rsid w:val="00E9614B"/>
    <w:rsid w:val="00EA0A4C"/>
    <w:rsid w:val="00EA2632"/>
    <w:rsid w:val="00EA65D9"/>
    <w:rsid w:val="00EB06DB"/>
    <w:rsid w:val="00EB381D"/>
    <w:rsid w:val="00EB3B9C"/>
    <w:rsid w:val="00EB3BF4"/>
    <w:rsid w:val="00EB56DF"/>
    <w:rsid w:val="00EC01B5"/>
    <w:rsid w:val="00EC247A"/>
    <w:rsid w:val="00EC25AB"/>
    <w:rsid w:val="00EC488A"/>
    <w:rsid w:val="00EC58A8"/>
    <w:rsid w:val="00EC6679"/>
    <w:rsid w:val="00ED0740"/>
    <w:rsid w:val="00ED2EF8"/>
    <w:rsid w:val="00ED491F"/>
    <w:rsid w:val="00ED4D18"/>
    <w:rsid w:val="00ED64AA"/>
    <w:rsid w:val="00EE28F7"/>
    <w:rsid w:val="00EE2E0D"/>
    <w:rsid w:val="00EE3FE7"/>
    <w:rsid w:val="00EE61E5"/>
    <w:rsid w:val="00EE6FD7"/>
    <w:rsid w:val="00EF0136"/>
    <w:rsid w:val="00EF6608"/>
    <w:rsid w:val="00EF71EA"/>
    <w:rsid w:val="00EF7E04"/>
    <w:rsid w:val="00EF7F1E"/>
    <w:rsid w:val="00F0116F"/>
    <w:rsid w:val="00F037CC"/>
    <w:rsid w:val="00F04D04"/>
    <w:rsid w:val="00F05838"/>
    <w:rsid w:val="00F06973"/>
    <w:rsid w:val="00F07481"/>
    <w:rsid w:val="00F075EA"/>
    <w:rsid w:val="00F128A9"/>
    <w:rsid w:val="00F147A9"/>
    <w:rsid w:val="00F147E9"/>
    <w:rsid w:val="00F15198"/>
    <w:rsid w:val="00F15E6D"/>
    <w:rsid w:val="00F220F2"/>
    <w:rsid w:val="00F22BD5"/>
    <w:rsid w:val="00F2525A"/>
    <w:rsid w:val="00F2649E"/>
    <w:rsid w:val="00F27C75"/>
    <w:rsid w:val="00F31482"/>
    <w:rsid w:val="00F315FC"/>
    <w:rsid w:val="00F317F0"/>
    <w:rsid w:val="00F32E33"/>
    <w:rsid w:val="00F3495D"/>
    <w:rsid w:val="00F36B6A"/>
    <w:rsid w:val="00F375A2"/>
    <w:rsid w:val="00F37A39"/>
    <w:rsid w:val="00F4139C"/>
    <w:rsid w:val="00F4321E"/>
    <w:rsid w:val="00F43C97"/>
    <w:rsid w:val="00F43D7F"/>
    <w:rsid w:val="00F44D2F"/>
    <w:rsid w:val="00F45B0C"/>
    <w:rsid w:val="00F4650E"/>
    <w:rsid w:val="00F515FE"/>
    <w:rsid w:val="00F527D6"/>
    <w:rsid w:val="00F52FE8"/>
    <w:rsid w:val="00F5472F"/>
    <w:rsid w:val="00F5543F"/>
    <w:rsid w:val="00F60C49"/>
    <w:rsid w:val="00F62F69"/>
    <w:rsid w:val="00F64262"/>
    <w:rsid w:val="00F645AD"/>
    <w:rsid w:val="00F670A5"/>
    <w:rsid w:val="00F716BB"/>
    <w:rsid w:val="00F7289C"/>
    <w:rsid w:val="00F72D64"/>
    <w:rsid w:val="00F743BA"/>
    <w:rsid w:val="00F76099"/>
    <w:rsid w:val="00F80FAC"/>
    <w:rsid w:val="00F84459"/>
    <w:rsid w:val="00F84780"/>
    <w:rsid w:val="00F87F5C"/>
    <w:rsid w:val="00F90F45"/>
    <w:rsid w:val="00F91098"/>
    <w:rsid w:val="00F9181A"/>
    <w:rsid w:val="00F925F3"/>
    <w:rsid w:val="00F92D56"/>
    <w:rsid w:val="00F93EA2"/>
    <w:rsid w:val="00F944F6"/>
    <w:rsid w:val="00F97BFB"/>
    <w:rsid w:val="00FA03B4"/>
    <w:rsid w:val="00FA08B3"/>
    <w:rsid w:val="00FA1F79"/>
    <w:rsid w:val="00FA3BBA"/>
    <w:rsid w:val="00FA4B82"/>
    <w:rsid w:val="00FA629A"/>
    <w:rsid w:val="00FB112B"/>
    <w:rsid w:val="00FB1B49"/>
    <w:rsid w:val="00FB251B"/>
    <w:rsid w:val="00FB4237"/>
    <w:rsid w:val="00FB6435"/>
    <w:rsid w:val="00FC0DB3"/>
    <w:rsid w:val="00FC122F"/>
    <w:rsid w:val="00FC21CC"/>
    <w:rsid w:val="00FC2563"/>
    <w:rsid w:val="00FC43E8"/>
    <w:rsid w:val="00FC6545"/>
    <w:rsid w:val="00FC6CD5"/>
    <w:rsid w:val="00FD2559"/>
    <w:rsid w:val="00FD30BE"/>
    <w:rsid w:val="00FD477E"/>
    <w:rsid w:val="00FD4B42"/>
    <w:rsid w:val="00FD66CF"/>
    <w:rsid w:val="00FD6A13"/>
    <w:rsid w:val="00FD73DD"/>
    <w:rsid w:val="00FE0F91"/>
    <w:rsid w:val="00FE31FA"/>
    <w:rsid w:val="00FE3579"/>
    <w:rsid w:val="00FE384F"/>
    <w:rsid w:val="00FE5F13"/>
    <w:rsid w:val="00FE6A37"/>
    <w:rsid w:val="00FF05CE"/>
    <w:rsid w:val="00FF13F0"/>
    <w:rsid w:val="00FF1B12"/>
    <w:rsid w:val="00FF3EA7"/>
    <w:rsid w:val="00FF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82107"/>
    <w:pPr>
      <w:widowControl w:val="0"/>
      <w:spacing w:line="312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aliases w:val="金蝶中间件文档-标题1,中国铁建-标题 1,方案-1级标题,标书1,h1,H1,L1,boc,第*部分,第A章,Level 1 Topic Heading,Section Head,1st level,l1,H11,H12,H13,H14,H15,H16,H17,H111,H112,Heading 11,level 1,Level 1 Head,Title1,文件标题 1,L1 Heading 1,h11,1st level1,heading 11,h12,1st level2,h111"/>
    <w:basedOn w:val="a1"/>
    <w:next w:val="a2"/>
    <w:link w:val="1Char1"/>
    <w:qFormat/>
    <w:rsid w:val="00382107"/>
    <w:pPr>
      <w:keepNext/>
      <w:keepLines/>
      <w:pageBreakBefore/>
      <w:numPr>
        <w:numId w:val="1"/>
      </w:num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  <w:spacing w:before="400" w:after="400"/>
      <w:jc w:val="right"/>
      <w:outlineLvl w:val="0"/>
    </w:pPr>
    <w:rPr>
      <w:rFonts w:ascii="Arial" w:eastAsia="黑体" w:hAnsi="Arial" w:cs="宋体"/>
      <w:b/>
      <w:bCs/>
      <w:kern w:val="44"/>
      <w:sz w:val="48"/>
      <w:szCs w:val="44"/>
    </w:rPr>
  </w:style>
  <w:style w:type="paragraph" w:styleId="20">
    <w:name w:val="heading 2"/>
    <w:aliases w:val="金蝶中间件文档-标题2,中国铁建-标题 2,方案-2级标题,节,HD2,Heading 2 Hidden,标题 2(节),标题 2(章),LS标题 2,第一章 标题 2,Heading 2 CCBS,heading 2,H2,h2,PIM2,Titre3,sect 1.2,H21,sect 1.21,H22,sect 1.22,H211,sect 1.211,H23,sect 1.23,H212,sect 1.212,DO,ISO1,Underrubrik1,prop2,L2,2,l"/>
    <w:basedOn w:val="a1"/>
    <w:next w:val="a2"/>
    <w:link w:val="2Char"/>
    <w:qFormat/>
    <w:rsid w:val="00382107"/>
    <w:pPr>
      <w:keepNext/>
      <w:keepLines/>
      <w:numPr>
        <w:ilvl w:val="1"/>
        <w:numId w:val="1"/>
      </w:numPr>
      <w:spacing w:before="400" w:after="240" w:line="336" w:lineRule="auto"/>
      <w:outlineLvl w:val="1"/>
    </w:pPr>
    <w:rPr>
      <w:rFonts w:ascii="Arial" w:eastAsia="黑体" w:hAnsi="Arial" w:cs="宋体"/>
      <w:b/>
      <w:bCs/>
      <w:sz w:val="44"/>
      <w:szCs w:val="32"/>
    </w:rPr>
  </w:style>
  <w:style w:type="paragraph" w:styleId="30">
    <w:name w:val="heading 3"/>
    <w:aliases w:val="金蝶中间件文档-标题3,中国铁建-标题 3,方案-3级标题,一,1,标题 3（节）,1 + 左侧:  0.23 厘米,首行缩进:  0 厘米 + 左侧:  0.23 厘米,首行缩进:  0 厘米 + 宋体...,LS标题3,首行缩进:  0 厘米,编号,(中文) 楷体_GB2312,加粗,左侧:  2 厘米,首行缩进:  0 厘米 + 小四...,h3,H3,sect1.2.3,Heading 3 - old,Map,H31,3rd level,标题 3 Char Char,bh,第二"/>
    <w:basedOn w:val="a1"/>
    <w:next w:val="a2"/>
    <w:link w:val="3Char"/>
    <w:qFormat/>
    <w:rsid w:val="00382107"/>
    <w:pPr>
      <w:keepNext/>
      <w:keepLines/>
      <w:numPr>
        <w:ilvl w:val="2"/>
        <w:numId w:val="1"/>
      </w:numPr>
      <w:tabs>
        <w:tab w:val="left" w:pos="840"/>
      </w:tabs>
      <w:spacing w:before="240" w:after="80" w:line="415" w:lineRule="auto"/>
      <w:outlineLvl w:val="2"/>
    </w:pPr>
    <w:rPr>
      <w:rFonts w:ascii="Arial" w:eastAsia="黑体" w:hAnsi="Arial" w:cs="宋体"/>
      <w:b/>
      <w:bCs/>
      <w:sz w:val="30"/>
      <w:szCs w:val="32"/>
    </w:rPr>
  </w:style>
  <w:style w:type="paragraph" w:styleId="4">
    <w:name w:val="heading 4"/>
    <w:aliases w:val="金蝶中间件文档-标题4,中国铁建-标题 4,mxHeading4,H4,heading 4,h4,1.1,1。1,Ref Heading 1,rh1,Heading sql,sect 1.2.3.4,标题 4 Char1,标题 4 Char Char,(一) Char Char,1.1 Char Char,1。1 Char Char,H4 Char Char,Ref Heading 1 Char Char,rh1 Char Char,Heading sql Char Char,bullet"/>
    <w:basedOn w:val="a1"/>
    <w:next w:val="a2"/>
    <w:link w:val="4Char"/>
    <w:qFormat/>
    <w:rsid w:val="00382107"/>
    <w:pPr>
      <w:keepNext/>
      <w:keepLines/>
      <w:numPr>
        <w:ilvl w:val="3"/>
        <w:numId w:val="1"/>
      </w:numPr>
      <w:spacing w:before="80" w:line="374" w:lineRule="auto"/>
      <w:outlineLvl w:val="3"/>
    </w:pPr>
    <w:rPr>
      <w:rFonts w:ascii="Arial" w:eastAsia="黑体" w:hAnsi="Arial" w:cs="宋体"/>
      <w:b/>
      <w:bCs/>
      <w:szCs w:val="28"/>
    </w:rPr>
  </w:style>
  <w:style w:type="paragraph" w:styleId="5">
    <w:name w:val="heading 5"/>
    <w:aliases w:val="金蝶中间件文档-标题5,(一),（一）,标题 5（一）,标题 5 Char Char Char,H5,h5,Second Subheading,dash,ds,dd,PIM 5,heading 5,Block Label,Level 3 - i,l4,标题 5-段落,Atlanthd3,Atlanthd31,Atlanthd32,Atlanthd33,Atlanthd34,Atlanthd311,Atlanthd35,Atlanthd36,Atlanthd312,Atlanthd37,口"/>
    <w:basedOn w:val="a1"/>
    <w:next w:val="a2"/>
    <w:link w:val="5Char"/>
    <w:qFormat/>
    <w:rsid w:val="00382107"/>
    <w:pPr>
      <w:keepNext/>
      <w:keepLines/>
      <w:numPr>
        <w:ilvl w:val="4"/>
        <w:numId w:val="1"/>
      </w:numPr>
      <w:spacing w:line="374" w:lineRule="auto"/>
      <w:outlineLvl w:val="4"/>
    </w:pPr>
    <w:rPr>
      <w:rFonts w:ascii="Arial" w:eastAsia="黑体" w:hAnsi="Arial" w:cs="宋体"/>
      <w:b/>
      <w:bCs/>
      <w:szCs w:val="28"/>
    </w:rPr>
  </w:style>
  <w:style w:type="paragraph" w:styleId="6">
    <w:name w:val="heading 6"/>
    <w:aliases w:val="金蝶中间件文档-标题6,标题 功能分类（设置、日常、期末）标题,(1),标题 6（设置、日常、期末、附录）,标题 6(设置、日常、期末、附录),标题 功能分类（设置、日常、期末）标题1,(1)1,标题 6（设置、日常、期末、附录）1,标题 功能分类（设置、日常、期末）标题2,(1)2,标题 6（设置、日常、期末、附录）2,h6,Third Subheading,H6,PIM 6,BOD 4,Legal Level 1.,sub-dash,sd,cnp,sd1"/>
    <w:basedOn w:val="a1"/>
    <w:next w:val="a2"/>
    <w:link w:val="6Char"/>
    <w:qFormat/>
    <w:rsid w:val="00382107"/>
    <w:pPr>
      <w:keepNext/>
      <w:keepLines/>
      <w:numPr>
        <w:ilvl w:val="5"/>
        <w:numId w:val="1"/>
      </w:numPr>
      <w:spacing w:line="319" w:lineRule="auto"/>
      <w:outlineLvl w:val="5"/>
    </w:pPr>
    <w:rPr>
      <w:rFonts w:ascii="Arial" w:eastAsia="黑体" w:hAnsi="Arial" w:cs="宋体"/>
      <w:b/>
      <w:bCs/>
    </w:rPr>
  </w:style>
  <w:style w:type="paragraph" w:styleId="7">
    <w:name w:val="heading 7"/>
    <w:basedOn w:val="a1"/>
    <w:next w:val="a1"/>
    <w:link w:val="7Char"/>
    <w:qFormat/>
    <w:rsid w:val="00B50148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rsid w:val="00AB530E"/>
    <w:pPr>
      <w:keepNext/>
      <w:keepLines/>
      <w:tabs>
        <w:tab w:val="num" w:pos="1418"/>
      </w:tabs>
      <w:spacing w:before="240" w:after="64" w:line="320" w:lineRule="auto"/>
      <w:ind w:left="1418" w:hanging="1418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rsid w:val="00AB530E"/>
    <w:pPr>
      <w:keepNext/>
      <w:keepLines/>
      <w:tabs>
        <w:tab w:val="num" w:pos="1559"/>
      </w:tabs>
      <w:spacing w:before="240" w:after="64" w:line="320" w:lineRule="auto"/>
      <w:ind w:left="1559" w:hanging="1559"/>
      <w:outlineLvl w:val="8"/>
    </w:pPr>
    <w:rPr>
      <w:rFonts w:ascii="Arial" w:eastAsia="黑体" w:hAnsi="Arial"/>
      <w:sz w:val="24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uiPriority w:val="9"/>
    <w:rsid w:val="0038210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金蝶中间件文档-标题2 Char,中国铁建-标题 2 Char,方案-2级标题 Char,节 Char,HD2 Char,Heading 2 Hidden Char,标题 2(节) Char,标题 2(章) Char,LS标题 2 Char,第一章 标题 2 Char,Heading 2 CCBS Char,heading 2 Char,H2 Char,h2 Char,PIM2 Char,Titre3 Char,sect 1.2 Char,H21 Char,H22 Char"/>
    <w:basedOn w:val="a3"/>
    <w:link w:val="20"/>
    <w:rsid w:val="00382107"/>
    <w:rPr>
      <w:rFonts w:ascii="Arial" w:eastAsia="黑体" w:hAnsi="Arial" w:cs="宋体"/>
      <w:b/>
      <w:bCs/>
      <w:kern w:val="2"/>
      <w:sz w:val="44"/>
      <w:szCs w:val="32"/>
    </w:rPr>
  </w:style>
  <w:style w:type="character" w:customStyle="1" w:styleId="3Char">
    <w:name w:val="标题 3 Char"/>
    <w:aliases w:val="金蝶中间件文档-标题3 Char,中国铁建-标题 3 Char,方案-3级标题 Char,一 Char,1 Char,标题 3（节） Char,1 + 左侧:  0.23 厘米 Char,首行缩进:  0 厘米 + 左侧:  0.23 厘米 Char,首行缩进:  0 厘米 + 宋体... Char,LS标题3 Char,首行缩进:  0 厘米 Char,编号 Char,(中文) 楷体_GB2312 Char,加粗 Char,左侧:  2 厘米 Char,h3 Char"/>
    <w:basedOn w:val="a3"/>
    <w:link w:val="30"/>
    <w:rsid w:val="00382107"/>
    <w:rPr>
      <w:rFonts w:ascii="Arial" w:eastAsia="黑体" w:hAnsi="Arial" w:cs="宋体"/>
      <w:b/>
      <w:bCs/>
      <w:kern w:val="2"/>
      <w:sz w:val="30"/>
      <w:szCs w:val="32"/>
    </w:rPr>
  </w:style>
  <w:style w:type="character" w:customStyle="1" w:styleId="4Char">
    <w:name w:val="标题 4 Char"/>
    <w:aliases w:val="金蝶中间件文档-标题4 Char,中国铁建-标题 4 Char,mxHeading4 Char,H4 Char,heading 4 Char,h4 Char,1.1 Char,1。1 Char,Ref Heading 1 Char,rh1 Char,Heading sql Char,sect 1.2.3.4 Char,标题 4 Char1 Char,标题 4 Char Char Char,(一) Char Char Char,1.1 Char Char Char"/>
    <w:basedOn w:val="a3"/>
    <w:link w:val="4"/>
    <w:rsid w:val="00382107"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5Char">
    <w:name w:val="标题 5 Char"/>
    <w:aliases w:val="金蝶中间件文档-标题5 Char,(一) Char,（一） Char,标题 5（一） Char,标题 5 Char Char Char Char,H5 Char,h5 Char,Second Subheading Char,dash Char,ds Char,dd Char,PIM 5 Char,heading 5 Char,Block Label Char,Level 3 - i Char,l4 Char,标题 5-段落 Char,Atlanthd3 Char,口 Char"/>
    <w:basedOn w:val="a3"/>
    <w:link w:val="5"/>
    <w:rsid w:val="00382107"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6Char">
    <w:name w:val="标题 6 Char"/>
    <w:aliases w:val="金蝶中间件文档-标题6 Char,标题 功能分类（设置、日常、期末）标题 Char,(1) Char,标题 6（设置、日常、期末、附录） Char,标题 6(设置、日常、期末、附录) Char,标题 功能分类（设置、日常、期末）标题1 Char,(1)1 Char,标题 6（设置、日常、期末、附录）1 Char,标题 功能分类（设置、日常、期末）标题2 Char,(1)2 Char,标题 6（设置、日常、期末、附录）2 Char,h6 Char,H6 Char,PIM 6 Char"/>
    <w:basedOn w:val="a3"/>
    <w:link w:val="6"/>
    <w:rsid w:val="00382107"/>
    <w:rPr>
      <w:rFonts w:ascii="Arial" w:eastAsia="黑体" w:hAnsi="Arial" w:cs="宋体"/>
      <w:b/>
      <w:bCs/>
      <w:kern w:val="2"/>
      <w:sz w:val="21"/>
      <w:szCs w:val="24"/>
    </w:rPr>
  </w:style>
  <w:style w:type="paragraph" w:customStyle="1" w:styleId="a2">
    <w:name w:val="文档正文"/>
    <w:basedOn w:val="a6"/>
    <w:link w:val="Char"/>
    <w:qFormat/>
    <w:rsid w:val="000B4FB9"/>
    <w:pPr>
      <w:wordWrap w:val="0"/>
      <w:spacing w:afterLines="50"/>
      <w:ind w:firstLine="200"/>
    </w:pPr>
  </w:style>
  <w:style w:type="character" w:customStyle="1" w:styleId="Char">
    <w:name w:val="文档正文 Char"/>
    <w:basedOn w:val="a3"/>
    <w:link w:val="a2"/>
    <w:rsid w:val="000B4FB9"/>
    <w:rPr>
      <w:rFonts w:ascii="Times New Roman" w:hAnsi="Times New Roman"/>
      <w:kern w:val="2"/>
      <w:sz w:val="21"/>
      <w:szCs w:val="24"/>
    </w:rPr>
  </w:style>
  <w:style w:type="character" w:customStyle="1" w:styleId="1Char1">
    <w:name w:val="标题 1 Char1"/>
    <w:aliases w:val="金蝶中间件文档-标题1 Char,中国铁建-标题 1 Char,方案-1级标题 Char,标书1 Char,h1 Char,H1 Char,L1 Char,boc Char,第*部分 Char,第A章 Char,Level 1 Topic Heading Char,Section Head Char,1st level Char,l1 Char,H11 Char,H12 Char,H13 Char,H14 Char,H15 Char,H16 Char,H17 Char"/>
    <w:basedOn w:val="a3"/>
    <w:link w:val="1"/>
    <w:locked/>
    <w:rsid w:val="00382107"/>
    <w:rPr>
      <w:rFonts w:ascii="Arial" w:eastAsia="黑体" w:hAnsi="Arial" w:cs="宋体"/>
      <w:b/>
      <w:bCs/>
      <w:kern w:val="44"/>
      <w:sz w:val="48"/>
      <w:szCs w:val="44"/>
      <w:shd w:val="clear" w:color="auto" w:fill="D9D9D9"/>
    </w:rPr>
  </w:style>
  <w:style w:type="paragraph" w:styleId="a">
    <w:name w:val="List Bullet"/>
    <w:basedOn w:val="a1"/>
    <w:rsid w:val="00382107"/>
    <w:pPr>
      <w:numPr>
        <w:numId w:val="2"/>
      </w:numPr>
      <w:tabs>
        <w:tab w:val="clear" w:pos="420"/>
        <w:tab w:val="num" w:pos="851"/>
      </w:tabs>
      <w:ind w:leftChars="200" w:left="400" w:hangingChars="200" w:hanging="200"/>
    </w:pPr>
    <w:rPr>
      <w:b/>
    </w:rPr>
  </w:style>
  <w:style w:type="paragraph" w:styleId="2">
    <w:name w:val="List Bullet 2"/>
    <w:basedOn w:val="a1"/>
    <w:rsid w:val="00382107"/>
    <w:pPr>
      <w:numPr>
        <w:numId w:val="3"/>
      </w:numPr>
      <w:tabs>
        <w:tab w:val="clear" w:pos="820"/>
        <w:tab w:val="num" w:pos="1276"/>
      </w:tabs>
      <w:ind w:leftChars="400" w:left="600" w:hangingChars="200" w:hanging="200"/>
    </w:pPr>
  </w:style>
  <w:style w:type="paragraph" w:styleId="3">
    <w:name w:val="List Bullet 3"/>
    <w:basedOn w:val="a1"/>
    <w:rsid w:val="00382107"/>
    <w:pPr>
      <w:numPr>
        <w:numId w:val="4"/>
      </w:numPr>
      <w:ind w:leftChars="600" w:left="800" w:hangingChars="200" w:hanging="200"/>
    </w:pPr>
  </w:style>
  <w:style w:type="paragraph" w:customStyle="1" w:styleId="1--">
    <w:name w:val="列表项目符号1--嵌套文本"/>
    <w:basedOn w:val="21"/>
    <w:next w:val="a2"/>
    <w:link w:val="1--Char"/>
    <w:qFormat/>
    <w:rsid w:val="00382107"/>
  </w:style>
  <w:style w:type="character" w:customStyle="1" w:styleId="1--Char">
    <w:name w:val="列表项目符号1--嵌套文本 Char"/>
    <w:basedOn w:val="2Char0"/>
    <w:link w:val="1--"/>
    <w:rsid w:val="00382107"/>
    <w:rPr>
      <w:rFonts w:ascii="Times New Roman" w:eastAsia="宋体" w:hAnsi="Times New Roman" w:cs="Times New Roman"/>
      <w:szCs w:val="24"/>
    </w:rPr>
  </w:style>
  <w:style w:type="paragraph" w:customStyle="1" w:styleId="2--">
    <w:name w:val="列表项目符号2--嵌套文本"/>
    <w:basedOn w:val="a1"/>
    <w:next w:val="a2"/>
    <w:link w:val="2--Char"/>
    <w:autoRedefine/>
    <w:qFormat/>
    <w:rsid w:val="00382107"/>
    <w:pPr>
      <w:tabs>
        <w:tab w:val="left" w:pos="851"/>
      </w:tabs>
      <w:ind w:leftChars="405" w:left="850" w:firstLineChars="194" w:firstLine="407"/>
    </w:pPr>
  </w:style>
  <w:style w:type="character" w:customStyle="1" w:styleId="2--Char">
    <w:name w:val="列表项目符号2--嵌套文本 Char"/>
    <w:basedOn w:val="a3"/>
    <w:link w:val="2--"/>
    <w:rsid w:val="00382107"/>
    <w:rPr>
      <w:rFonts w:ascii="Times New Roman" w:eastAsia="宋体" w:hAnsi="Times New Roman" w:cs="Times New Roman"/>
      <w:szCs w:val="24"/>
    </w:rPr>
  </w:style>
  <w:style w:type="paragraph" w:styleId="a6">
    <w:name w:val="Normal Indent"/>
    <w:basedOn w:val="a1"/>
    <w:uiPriority w:val="99"/>
    <w:semiHidden/>
    <w:unhideWhenUsed/>
    <w:rsid w:val="00382107"/>
    <w:pPr>
      <w:ind w:firstLineChars="200" w:firstLine="420"/>
    </w:pPr>
  </w:style>
  <w:style w:type="paragraph" w:styleId="a7">
    <w:name w:val="Body Text Indent"/>
    <w:basedOn w:val="a1"/>
    <w:link w:val="Char0"/>
    <w:uiPriority w:val="99"/>
    <w:semiHidden/>
    <w:unhideWhenUsed/>
    <w:rsid w:val="00382107"/>
    <w:pPr>
      <w:spacing w:after="120"/>
      <w:ind w:leftChars="200" w:left="420"/>
    </w:pPr>
  </w:style>
  <w:style w:type="character" w:customStyle="1" w:styleId="Char0">
    <w:name w:val="正文文本缩进 Char"/>
    <w:basedOn w:val="a3"/>
    <w:link w:val="a7"/>
    <w:uiPriority w:val="99"/>
    <w:semiHidden/>
    <w:rsid w:val="00382107"/>
    <w:rPr>
      <w:rFonts w:ascii="Times New Roman" w:eastAsia="宋体" w:hAnsi="Times New Roman" w:cs="Times New Roman"/>
      <w:szCs w:val="24"/>
    </w:rPr>
  </w:style>
  <w:style w:type="paragraph" w:styleId="21">
    <w:name w:val="Body Text First Indent 2"/>
    <w:basedOn w:val="a7"/>
    <w:link w:val="2Char0"/>
    <w:uiPriority w:val="99"/>
    <w:semiHidden/>
    <w:unhideWhenUsed/>
    <w:rsid w:val="00382107"/>
    <w:pPr>
      <w:ind w:firstLineChars="200" w:firstLine="420"/>
    </w:pPr>
  </w:style>
  <w:style w:type="character" w:customStyle="1" w:styleId="2Char0">
    <w:name w:val="正文首行缩进 2 Char"/>
    <w:basedOn w:val="Char0"/>
    <w:link w:val="21"/>
    <w:uiPriority w:val="99"/>
    <w:semiHidden/>
    <w:rsid w:val="00382107"/>
    <w:rPr>
      <w:rFonts w:ascii="Times New Roman" w:eastAsia="宋体" w:hAnsi="Times New Roman" w:cs="Times New Roman"/>
      <w:szCs w:val="24"/>
    </w:rPr>
  </w:style>
  <w:style w:type="paragraph" w:styleId="10">
    <w:name w:val="toc 1"/>
    <w:basedOn w:val="a1"/>
    <w:next w:val="a1"/>
    <w:autoRedefine/>
    <w:uiPriority w:val="39"/>
    <w:unhideWhenUsed/>
    <w:rsid w:val="0038210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2">
    <w:name w:val="toc 2"/>
    <w:basedOn w:val="a1"/>
    <w:next w:val="a1"/>
    <w:autoRedefine/>
    <w:uiPriority w:val="39"/>
    <w:unhideWhenUsed/>
    <w:rsid w:val="0038210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8">
    <w:name w:val="Hyperlink"/>
    <w:basedOn w:val="a3"/>
    <w:uiPriority w:val="99"/>
    <w:unhideWhenUsed/>
    <w:rsid w:val="00382107"/>
    <w:rPr>
      <w:color w:val="0000FF"/>
      <w:u w:val="single"/>
    </w:rPr>
  </w:style>
  <w:style w:type="paragraph" w:styleId="40">
    <w:name w:val="List Bullet 4"/>
    <w:basedOn w:val="a1"/>
    <w:uiPriority w:val="99"/>
    <w:unhideWhenUsed/>
    <w:rsid w:val="00382107"/>
    <w:pPr>
      <w:numPr>
        <w:numId w:val="5"/>
      </w:numPr>
      <w:ind w:leftChars="800" w:left="800" w:hangingChars="200" w:hanging="200"/>
      <w:contextualSpacing/>
    </w:pPr>
  </w:style>
  <w:style w:type="paragraph" w:styleId="31">
    <w:name w:val="toc 3"/>
    <w:basedOn w:val="a1"/>
    <w:next w:val="a1"/>
    <w:autoRedefine/>
    <w:uiPriority w:val="39"/>
    <w:unhideWhenUsed/>
    <w:rsid w:val="0038210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9">
    <w:name w:val="header"/>
    <w:basedOn w:val="a1"/>
    <w:link w:val="Char1"/>
    <w:rsid w:val="00382107"/>
    <w:pPr>
      <w:pBdr>
        <w:bottom w:val="single" w:sz="6" w:space="1" w:color="BFBFBF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眉 Char"/>
    <w:basedOn w:val="a3"/>
    <w:link w:val="a9"/>
    <w:rsid w:val="00382107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1"/>
    <w:link w:val="Char2"/>
    <w:uiPriority w:val="99"/>
    <w:rsid w:val="0038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3"/>
    <w:link w:val="aa"/>
    <w:uiPriority w:val="99"/>
    <w:rsid w:val="0038210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封面标题 Char"/>
    <w:basedOn w:val="a3"/>
    <w:link w:val="ab"/>
    <w:locked/>
    <w:rsid w:val="00CA481F"/>
    <w:rPr>
      <w:rFonts w:ascii="Arial" w:eastAsia="黑体" w:hAnsi="Arial" w:cs="宋体"/>
      <w:b/>
      <w:iCs/>
      <w:kern w:val="2"/>
      <w:sz w:val="56"/>
      <w:szCs w:val="52"/>
    </w:rPr>
  </w:style>
  <w:style w:type="paragraph" w:customStyle="1" w:styleId="ab">
    <w:name w:val="封面标题"/>
    <w:basedOn w:val="a1"/>
    <w:next w:val="a1"/>
    <w:link w:val="Char3"/>
    <w:rsid w:val="00CA481F"/>
    <w:pPr>
      <w:spacing w:beforeLines="1000"/>
      <w:jc w:val="center"/>
    </w:pPr>
    <w:rPr>
      <w:rFonts w:ascii="Arial" w:eastAsia="黑体" w:hAnsi="Arial" w:cs="宋体"/>
      <w:b/>
      <w:iCs/>
      <w:sz w:val="56"/>
      <w:szCs w:val="52"/>
    </w:rPr>
  </w:style>
  <w:style w:type="paragraph" w:customStyle="1" w:styleId="ac">
    <w:name w:val="图片"/>
    <w:basedOn w:val="a1"/>
    <w:next w:val="a2"/>
    <w:autoRedefine/>
    <w:rsid w:val="00382107"/>
    <w:pPr>
      <w:spacing w:line="240" w:lineRule="auto"/>
      <w:jc w:val="center"/>
    </w:pPr>
  </w:style>
  <w:style w:type="character" w:customStyle="1" w:styleId="--Char">
    <w:name w:val="题注--图片 Char"/>
    <w:basedOn w:val="a3"/>
    <w:link w:val="--"/>
    <w:locked/>
    <w:rsid w:val="00382107"/>
    <w:rPr>
      <w:rFonts w:ascii="宋体" w:hAnsi="宋体"/>
      <w:sz w:val="18"/>
    </w:rPr>
  </w:style>
  <w:style w:type="paragraph" w:customStyle="1" w:styleId="--">
    <w:name w:val="题注--图片"/>
    <w:basedOn w:val="a1"/>
    <w:next w:val="a2"/>
    <w:link w:val="--Char"/>
    <w:autoRedefine/>
    <w:rsid w:val="00382107"/>
    <w:pPr>
      <w:spacing w:after="153" w:line="240" w:lineRule="auto"/>
      <w:jc w:val="center"/>
    </w:pPr>
    <w:rPr>
      <w:rFonts w:ascii="宋体" w:hAnsi="宋体"/>
      <w:sz w:val="18"/>
      <w:szCs w:val="22"/>
    </w:rPr>
  </w:style>
  <w:style w:type="character" w:styleId="ad">
    <w:name w:val="Strong"/>
    <w:basedOn w:val="a3"/>
    <w:qFormat/>
    <w:rsid w:val="00382107"/>
    <w:rPr>
      <w:b/>
      <w:bCs/>
    </w:rPr>
  </w:style>
  <w:style w:type="paragraph" w:customStyle="1" w:styleId="--0">
    <w:name w:val="题注--表格"/>
    <w:basedOn w:val="ae"/>
    <w:rsid w:val="00382107"/>
    <w:pPr>
      <w:keepNext/>
    </w:pPr>
  </w:style>
  <w:style w:type="paragraph" w:styleId="ae">
    <w:name w:val="caption"/>
    <w:basedOn w:val="a1"/>
    <w:next w:val="a1"/>
    <w:qFormat/>
    <w:rsid w:val="00382107"/>
    <w:pPr>
      <w:jc w:val="center"/>
    </w:pPr>
    <w:rPr>
      <w:rFonts w:cs="Arial"/>
      <w:szCs w:val="20"/>
    </w:rPr>
  </w:style>
  <w:style w:type="paragraph" w:styleId="af">
    <w:name w:val="Body Text"/>
    <w:basedOn w:val="a1"/>
    <w:link w:val="Char4"/>
    <w:rsid w:val="00382107"/>
    <w:pPr>
      <w:spacing w:after="120"/>
    </w:pPr>
  </w:style>
  <w:style w:type="character" w:customStyle="1" w:styleId="Char4">
    <w:name w:val="正文文本 Char"/>
    <w:basedOn w:val="a3"/>
    <w:link w:val="af"/>
    <w:rsid w:val="00382107"/>
    <w:rPr>
      <w:rFonts w:ascii="Times New Roman" w:eastAsia="宋体" w:hAnsi="Times New Roman" w:cs="Times New Roman"/>
      <w:szCs w:val="24"/>
    </w:rPr>
  </w:style>
  <w:style w:type="character" w:customStyle="1" w:styleId="--1">
    <w:name w:val="要点--红色"/>
    <w:basedOn w:val="ad"/>
    <w:rsid w:val="00382107"/>
    <w:rPr>
      <w:b/>
      <w:bCs/>
      <w:color w:val="FF0000"/>
    </w:rPr>
  </w:style>
  <w:style w:type="paragraph" w:customStyle="1" w:styleId="af0">
    <w:name w:val="代码"/>
    <w:basedOn w:val="a1"/>
    <w:next w:val="a2"/>
    <w:link w:val="Char5"/>
    <w:autoRedefine/>
    <w:rsid w:val="008B3ACE"/>
    <w:pPr>
      <w:shd w:val="clear" w:color="auto" w:fill="E6E6E6"/>
      <w:wordWrap w:val="0"/>
      <w:spacing w:before="156" w:after="156" w:line="240" w:lineRule="exact"/>
    </w:pPr>
    <w:rPr>
      <w:rFonts w:ascii="Courier New" w:hAnsi="Courier New"/>
      <w:kern w:val="24"/>
      <w:sz w:val="18"/>
      <w:lang w:eastAsia="ar-SA"/>
    </w:rPr>
  </w:style>
  <w:style w:type="character" w:customStyle="1" w:styleId="Char5">
    <w:name w:val="代码 Char"/>
    <w:basedOn w:val="a3"/>
    <w:link w:val="af0"/>
    <w:rsid w:val="008B3ACE"/>
    <w:rPr>
      <w:rFonts w:ascii="Courier New" w:hAnsi="Courier New"/>
      <w:kern w:val="24"/>
      <w:sz w:val="18"/>
      <w:szCs w:val="24"/>
      <w:shd w:val="clear" w:color="auto" w:fill="E6E6E6"/>
      <w:lang w:eastAsia="ar-SA"/>
    </w:rPr>
  </w:style>
  <w:style w:type="paragraph" w:customStyle="1" w:styleId="af1">
    <w:name w:val="无编号标题"/>
    <w:basedOn w:val="1"/>
    <w:next w:val="a2"/>
    <w:rsid w:val="00382107"/>
    <w:pPr>
      <w:numPr>
        <w:numId w:val="0"/>
      </w:numPr>
    </w:pPr>
  </w:style>
  <w:style w:type="paragraph" w:styleId="af2">
    <w:name w:val="Balloon Text"/>
    <w:basedOn w:val="a1"/>
    <w:link w:val="Char6"/>
    <w:uiPriority w:val="99"/>
    <w:semiHidden/>
    <w:unhideWhenUsed/>
    <w:rsid w:val="00382107"/>
    <w:pPr>
      <w:spacing w:line="240" w:lineRule="auto"/>
    </w:pPr>
    <w:rPr>
      <w:sz w:val="18"/>
      <w:szCs w:val="18"/>
    </w:rPr>
  </w:style>
  <w:style w:type="character" w:customStyle="1" w:styleId="Char6">
    <w:name w:val="批注框文本 Char"/>
    <w:basedOn w:val="a3"/>
    <w:link w:val="af2"/>
    <w:uiPriority w:val="99"/>
    <w:semiHidden/>
    <w:rsid w:val="00382107"/>
    <w:rPr>
      <w:rFonts w:ascii="Times New Roman" w:eastAsia="宋体" w:hAnsi="Times New Roman" w:cs="Times New Roman"/>
      <w:sz w:val="18"/>
      <w:szCs w:val="18"/>
    </w:rPr>
  </w:style>
  <w:style w:type="paragraph" w:styleId="41">
    <w:name w:val="toc 4"/>
    <w:basedOn w:val="a1"/>
    <w:next w:val="a1"/>
    <w:autoRedefine/>
    <w:uiPriority w:val="39"/>
    <w:unhideWhenUsed/>
    <w:rsid w:val="0038210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382107"/>
    <w:pPr>
      <w:ind w:left="84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1"/>
    <w:next w:val="a1"/>
    <w:autoRedefine/>
    <w:uiPriority w:val="39"/>
    <w:unhideWhenUsed/>
    <w:rsid w:val="00382107"/>
    <w:pPr>
      <w:ind w:left="105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1"/>
    <w:next w:val="a1"/>
    <w:autoRedefine/>
    <w:uiPriority w:val="39"/>
    <w:unhideWhenUsed/>
    <w:rsid w:val="00382107"/>
    <w:pPr>
      <w:ind w:left="126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1"/>
    <w:next w:val="a1"/>
    <w:autoRedefine/>
    <w:uiPriority w:val="39"/>
    <w:unhideWhenUsed/>
    <w:rsid w:val="00382107"/>
    <w:pPr>
      <w:ind w:left="147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1"/>
    <w:next w:val="a1"/>
    <w:autoRedefine/>
    <w:uiPriority w:val="39"/>
    <w:unhideWhenUsed/>
    <w:rsid w:val="00382107"/>
    <w:pPr>
      <w:ind w:left="1680"/>
      <w:jc w:val="left"/>
    </w:pPr>
    <w:rPr>
      <w:rFonts w:ascii="Calibri" w:hAnsi="Calibri"/>
      <w:sz w:val="18"/>
      <w:szCs w:val="18"/>
    </w:rPr>
  </w:style>
  <w:style w:type="paragraph" w:styleId="50">
    <w:name w:val="List Bullet 5"/>
    <w:basedOn w:val="a1"/>
    <w:uiPriority w:val="99"/>
    <w:unhideWhenUsed/>
    <w:rsid w:val="00382107"/>
    <w:pPr>
      <w:numPr>
        <w:numId w:val="6"/>
      </w:numPr>
      <w:ind w:leftChars="1000" w:left="1000" w:hangingChars="200" w:hanging="200"/>
    </w:pPr>
  </w:style>
  <w:style w:type="paragraph" w:customStyle="1" w:styleId="3--">
    <w:name w:val="列表项目符号3--嵌套文本"/>
    <w:basedOn w:val="a1"/>
    <w:next w:val="a2"/>
    <w:link w:val="3--Char"/>
    <w:autoRedefine/>
    <w:qFormat/>
    <w:rsid w:val="00382107"/>
    <w:pPr>
      <w:ind w:leftChars="600" w:left="1260" w:firstLineChars="200" w:firstLine="420"/>
    </w:pPr>
  </w:style>
  <w:style w:type="character" w:customStyle="1" w:styleId="3--Char">
    <w:name w:val="列表项目符号3--嵌套文本 Char"/>
    <w:basedOn w:val="a3"/>
    <w:link w:val="3--"/>
    <w:rsid w:val="00382107"/>
    <w:rPr>
      <w:rFonts w:ascii="Times New Roman" w:eastAsia="宋体" w:hAnsi="Times New Roman" w:cs="Times New Roman"/>
      <w:szCs w:val="24"/>
    </w:rPr>
  </w:style>
  <w:style w:type="paragraph" w:customStyle="1" w:styleId="--2">
    <w:name w:val="页眉--首页"/>
    <w:basedOn w:val="a9"/>
    <w:link w:val="--Char0"/>
    <w:qFormat/>
    <w:rsid w:val="00382107"/>
    <w:pPr>
      <w:pBdr>
        <w:bottom w:val="none" w:sz="0" w:space="0" w:color="auto"/>
      </w:pBdr>
    </w:pPr>
  </w:style>
  <w:style w:type="paragraph" w:customStyle="1" w:styleId="af3">
    <w:name w:val="表格第一行"/>
    <w:basedOn w:val="a2"/>
    <w:link w:val="Char7"/>
    <w:qFormat/>
    <w:rsid w:val="006E6BD7"/>
    <w:pPr>
      <w:ind w:firstLineChars="0" w:firstLine="0"/>
      <w:jc w:val="center"/>
    </w:pPr>
    <w:rPr>
      <w:b/>
    </w:rPr>
  </w:style>
  <w:style w:type="character" w:customStyle="1" w:styleId="--Char0">
    <w:name w:val="页眉--首页 Char"/>
    <w:basedOn w:val="Char1"/>
    <w:link w:val="--2"/>
    <w:rsid w:val="00382107"/>
    <w:rPr>
      <w:rFonts w:ascii="Times New Roman" w:eastAsia="宋体" w:hAnsi="Times New Roman" w:cs="Times New Roman"/>
      <w:sz w:val="18"/>
      <w:szCs w:val="18"/>
    </w:rPr>
  </w:style>
  <w:style w:type="paragraph" w:styleId="af4">
    <w:name w:val="Normal (Web)"/>
    <w:basedOn w:val="a1"/>
    <w:uiPriority w:val="99"/>
    <w:unhideWhenUsed/>
    <w:rsid w:val="006E6BD7"/>
    <w:pPr>
      <w:widowControl/>
      <w:spacing w:before="90" w:after="90" w:line="240" w:lineRule="auto"/>
      <w:ind w:firstLine="480"/>
      <w:jc w:val="left"/>
    </w:pPr>
    <w:rPr>
      <w:rFonts w:ascii="Verdana" w:hAnsi="Verdana" w:cs="宋体"/>
      <w:color w:val="000000"/>
      <w:kern w:val="0"/>
      <w:sz w:val="22"/>
      <w:szCs w:val="22"/>
    </w:rPr>
  </w:style>
  <w:style w:type="character" w:customStyle="1" w:styleId="Char7">
    <w:name w:val="表格第一行 Char"/>
    <w:basedOn w:val="Char"/>
    <w:link w:val="af3"/>
    <w:rsid w:val="006E6BD7"/>
    <w:rPr>
      <w:rFonts w:ascii="Times New Roman" w:hAnsi="Times New Roman"/>
      <w:b/>
      <w:kern w:val="2"/>
      <w:sz w:val="21"/>
      <w:szCs w:val="24"/>
    </w:rPr>
  </w:style>
  <w:style w:type="paragraph" w:customStyle="1" w:styleId="af5">
    <w:name w:val="表格第一列"/>
    <w:basedOn w:val="af3"/>
    <w:link w:val="Char8"/>
    <w:qFormat/>
    <w:rsid w:val="006E6BD7"/>
    <w:pPr>
      <w:spacing w:after="156"/>
    </w:pPr>
  </w:style>
  <w:style w:type="character" w:customStyle="1" w:styleId="Char8">
    <w:name w:val="表格第一列 Char"/>
    <w:basedOn w:val="Char7"/>
    <w:link w:val="af5"/>
    <w:rsid w:val="006E6BD7"/>
    <w:rPr>
      <w:rFonts w:ascii="Times New Roman" w:hAnsi="Times New Roman"/>
      <w:b/>
      <w:kern w:val="2"/>
      <w:sz w:val="21"/>
      <w:szCs w:val="24"/>
    </w:rPr>
  </w:style>
  <w:style w:type="character" w:styleId="af6">
    <w:name w:val="Emphasis"/>
    <w:basedOn w:val="a3"/>
    <w:uiPriority w:val="20"/>
    <w:qFormat/>
    <w:rsid w:val="00646A81"/>
    <w:rPr>
      <w:i/>
      <w:iCs/>
    </w:rPr>
  </w:style>
  <w:style w:type="paragraph" w:styleId="af7">
    <w:name w:val="Document Map"/>
    <w:basedOn w:val="a1"/>
    <w:link w:val="Char9"/>
    <w:uiPriority w:val="99"/>
    <w:semiHidden/>
    <w:unhideWhenUsed/>
    <w:rsid w:val="006D4A4C"/>
    <w:rPr>
      <w:rFonts w:ascii="宋体"/>
      <w:sz w:val="18"/>
      <w:szCs w:val="18"/>
    </w:rPr>
  </w:style>
  <w:style w:type="character" w:customStyle="1" w:styleId="Char9">
    <w:name w:val="文档结构图 Char"/>
    <w:basedOn w:val="a3"/>
    <w:link w:val="af7"/>
    <w:uiPriority w:val="99"/>
    <w:semiHidden/>
    <w:rsid w:val="006D4A4C"/>
    <w:rPr>
      <w:rFonts w:ascii="宋体" w:hAnsi="Times New Roman"/>
      <w:kern w:val="2"/>
      <w:sz w:val="18"/>
      <w:szCs w:val="18"/>
    </w:rPr>
  </w:style>
  <w:style w:type="paragraph" w:customStyle="1" w:styleId="a0">
    <w:name w:val="注意"/>
    <w:basedOn w:val="a2"/>
    <w:next w:val="a2"/>
    <w:link w:val="Chara"/>
    <w:qFormat/>
    <w:rsid w:val="004843C9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firstLineChars="0" w:firstLine="0"/>
    </w:pPr>
  </w:style>
  <w:style w:type="character" w:customStyle="1" w:styleId="Chara">
    <w:name w:val="注意 Char"/>
    <w:basedOn w:val="Char"/>
    <w:link w:val="a0"/>
    <w:rsid w:val="004843C9"/>
    <w:rPr>
      <w:rFonts w:ascii="Times New Roman" w:hAnsi="Times New Roman"/>
      <w:kern w:val="2"/>
      <w:sz w:val="21"/>
      <w:szCs w:val="24"/>
    </w:rPr>
  </w:style>
  <w:style w:type="paragraph" w:styleId="af8">
    <w:name w:val="Subtitle"/>
    <w:basedOn w:val="a1"/>
    <w:next w:val="a1"/>
    <w:link w:val="Charb"/>
    <w:uiPriority w:val="11"/>
    <w:qFormat/>
    <w:rsid w:val="00CA481F"/>
    <w:pPr>
      <w:spacing w:before="240" w:after="60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character" w:customStyle="1" w:styleId="Charb">
    <w:name w:val="副标题 Char"/>
    <w:basedOn w:val="a3"/>
    <w:link w:val="af8"/>
    <w:uiPriority w:val="11"/>
    <w:rsid w:val="00CA481F"/>
    <w:rPr>
      <w:rFonts w:ascii="Cambria" w:hAnsi="Cambria" w:cs="Times New Roman"/>
      <w:b/>
      <w:bCs/>
      <w:kern w:val="28"/>
      <w:sz w:val="28"/>
      <w:szCs w:val="32"/>
    </w:rPr>
  </w:style>
  <w:style w:type="paragraph" w:customStyle="1" w:styleId="af9">
    <w:name w:val="封面公司名称"/>
    <w:basedOn w:val="a1"/>
    <w:link w:val="Charc"/>
    <w:qFormat/>
    <w:rsid w:val="00B36CCD"/>
    <w:pPr>
      <w:jc w:val="center"/>
    </w:pPr>
    <w:rPr>
      <w:rFonts w:eastAsia="黑体"/>
      <w:sz w:val="28"/>
      <w:szCs w:val="28"/>
    </w:rPr>
  </w:style>
  <w:style w:type="character" w:customStyle="1" w:styleId="Charc">
    <w:name w:val="封面公司名称 Char"/>
    <w:basedOn w:val="a3"/>
    <w:link w:val="af9"/>
    <w:rsid w:val="00B36CCD"/>
    <w:rPr>
      <w:rFonts w:ascii="Times New Roman" w:eastAsia="黑体" w:hAnsi="Times New Roman"/>
      <w:kern w:val="2"/>
      <w:sz w:val="28"/>
      <w:szCs w:val="28"/>
    </w:rPr>
  </w:style>
  <w:style w:type="paragraph" w:customStyle="1" w:styleId="ParaCharCharCharChar">
    <w:name w:val="默认段落字体 Para Char Char Char Char"/>
    <w:basedOn w:val="a1"/>
    <w:rsid w:val="00190D74"/>
    <w:pPr>
      <w:spacing w:line="240" w:lineRule="atLeast"/>
      <w:ind w:left="420" w:firstLine="420"/>
    </w:pPr>
    <w:rPr>
      <w:kern w:val="0"/>
      <w:szCs w:val="21"/>
    </w:rPr>
  </w:style>
  <w:style w:type="table" w:styleId="afa">
    <w:name w:val="Table Grid"/>
    <w:basedOn w:val="a4"/>
    <w:rsid w:val="00190D74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标题 8 Char"/>
    <w:basedOn w:val="a3"/>
    <w:link w:val="8"/>
    <w:rsid w:val="00AB530E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3"/>
    <w:link w:val="9"/>
    <w:rsid w:val="00AB530E"/>
    <w:rPr>
      <w:rFonts w:ascii="Arial" w:eastAsia="黑体" w:hAnsi="Arial"/>
      <w:kern w:val="2"/>
      <w:sz w:val="24"/>
      <w:szCs w:val="21"/>
    </w:rPr>
  </w:style>
  <w:style w:type="paragraph" w:customStyle="1" w:styleId="11">
    <w:name w:val="样式 标题 1 + (中文) 宋体"/>
    <w:basedOn w:val="1"/>
    <w:rsid w:val="00AB530E"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360"/>
      </w:tabs>
      <w:spacing w:before="340" w:after="330" w:line="578" w:lineRule="auto"/>
      <w:ind w:left="360" w:hanging="360"/>
      <w:jc w:val="both"/>
    </w:pPr>
    <w:rPr>
      <w:rFonts w:ascii="Times New Roman" w:hAnsi="Times New Roman" w:cs="Times New Roman"/>
      <w:sz w:val="30"/>
    </w:rPr>
  </w:style>
  <w:style w:type="character" w:styleId="afb">
    <w:name w:val="FollowedHyperlink"/>
    <w:basedOn w:val="a3"/>
    <w:uiPriority w:val="99"/>
    <w:semiHidden/>
    <w:unhideWhenUsed/>
    <w:rsid w:val="005E5C8B"/>
    <w:rPr>
      <w:color w:val="800080"/>
      <w:u w:val="single"/>
    </w:rPr>
  </w:style>
  <w:style w:type="character" w:customStyle="1" w:styleId="7Char">
    <w:name w:val="标题 7 Char"/>
    <w:basedOn w:val="a3"/>
    <w:link w:val="7"/>
    <w:rsid w:val="00B50148"/>
    <w:rPr>
      <w:rFonts w:ascii="Times New Roman" w:hAnsi="Times New Roman"/>
      <w:b/>
      <w:bCs/>
      <w:kern w:val="2"/>
      <w:sz w:val="24"/>
      <w:szCs w:val="24"/>
    </w:rPr>
  </w:style>
  <w:style w:type="paragraph" w:styleId="afc">
    <w:name w:val="annotation text"/>
    <w:basedOn w:val="a1"/>
    <w:link w:val="Chard"/>
    <w:semiHidden/>
    <w:rsid w:val="003209F0"/>
    <w:pPr>
      <w:spacing w:line="240" w:lineRule="auto"/>
      <w:jc w:val="left"/>
    </w:pPr>
  </w:style>
  <w:style w:type="character" w:customStyle="1" w:styleId="Chard">
    <w:name w:val="批注文字 Char"/>
    <w:basedOn w:val="a3"/>
    <w:link w:val="afc"/>
    <w:semiHidden/>
    <w:rsid w:val="003209F0"/>
    <w:rPr>
      <w:rFonts w:ascii="Times New Roman" w:hAnsi="Times New Roman"/>
      <w:kern w:val="2"/>
      <w:sz w:val="21"/>
      <w:szCs w:val="24"/>
    </w:rPr>
  </w:style>
  <w:style w:type="paragraph" w:styleId="23">
    <w:name w:val="Body Text Indent 2"/>
    <w:basedOn w:val="a1"/>
    <w:link w:val="2Char1"/>
    <w:rsid w:val="003209F0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3"/>
    <w:link w:val="23"/>
    <w:rsid w:val="003209F0"/>
    <w:rPr>
      <w:rFonts w:ascii="Times New Roman" w:hAnsi="Times New Roman"/>
      <w:kern w:val="2"/>
      <w:sz w:val="21"/>
      <w:szCs w:val="24"/>
    </w:rPr>
  </w:style>
  <w:style w:type="character" w:customStyle="1" w:styleId="apple-style-span">
    <w:name w:val="apple-style-span"/>
    <w:basedOn w:val="a3"/>
    <w:rsid w:val="00121FDD"/>
  </w:style>
  <w:style w:type="paragraph" w:styleId="afd">
    <w:name w:val="List Paragraph"/>
    <w:basedOn w:val="a1"/>
    <w:qFormat/>
    <w:rsid w:val="0075131F"/>
    <w:pPr>
      <w:spacing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-Char">
    <w:name w:val="金蝶中间件文档-封面标题 Char"/>
    <w:basedOn w:val="a3"/>
    <w:link w:val="-"/>
    <w:locked/>
    <w:rsid w:val="008D67E8"/>
    <w:rPr>
      <w:rFonts w:ascii="Arial" w:eastAsia="仿宋_GB2312" w:hAnsi="Arial" w:cs="宋体"/>
      <w:b/>
      <w:iCs/>
      <w:kern w:val="2"/>
      <w:sz w:val="64"/>
      <w:szCs w:val="52"/>
    </w:rPr>
  </w:style>
  <w:style w:type="paragraph" w:customStyle="1" w:styleId="-">
    <w:name w:val="金蝶中间件文档-封面标题"/>
    <w:basedOn w:val="a1"/>
    <w:next w:val="a1"/>
    <w:link w:val="-Char"/>
    <w:rsid w:val="008D67E8"/>
    <w:pPr>
      <w:spacing w:beforeLines="800"/>
      <w:jc w:val="center"/>
    </w:pPr>
    <w:rPr>
      <w:rFonts w:ascii="Arial" w:eastAsia="仿宋_GB2312" w:hAnsi="Arial" w:cs="宋体"/>
      <w:b/>
      <w:iCs/>
      <w:sz w:val="64"/>
      <w:szCs w:val="52"/>
    </w:rPr>
  </w:style>
  <w:style w:type="table" w:customStyle="1" w:styleId="-0">
    <w:name w:val="金蝶中间件文档-表格"/>
    <w:basedOn w:val="a4"/>
    <w:uiPriority w:val="99"/>
    <w:rsid w:val="008D67E8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  <w:vAlign w:val="center"/>
    </w:tcPr>
  </w:style>
  <w:style w:type="paragraph" w:customStyle="1" w:styleId="-1">
    <w:name w:val="金蝶中间件文档-版本控制内容"/>
    <w:basedOn w:val="a1"/>
    <w:qFormat/>
    <w:rsid w:val="008D67E8"/>
    <w:pPr>
      <w:spacing w:after="120" w:line="240" w:lineRule="auto"/>
      <w:jc w:val="left"/>
    </w:pPr>
    <w:rPr>
      <w:rFonts w:ascii="黑体" w:eastAsia="黑体"/>
      <w:b/>
      <w:sz w:val="24"/>
    </w:rPr>
  </w:style>
  <w:style w:type="paragraph" w:customStyle="1" w:styleId="-2">
    <w:name w:val="金蝶中间件文档-2级列表符"/>
    <w:basedOn w:val="a1"/>
    <w:link w:val="-2Char"/>
    <w:qFormat/>
    <w:rsid w:val="008D67E8"/>
    <w:pPr>
      <w:numPr>
        <w:numId w:val="15"/>
      </w:numPr>
      <w:wordWrap w:val="0"/>
      <w:spacing w:afterLines="50" w:line="360" w:lineRule="auto"/>
      <w:ind w:left="1100" w:firstLine="0"/>
      <w:jc w:val="left"/>
    </w:pPr>
    <w:rPr>
      <w:sz w:val="24"/>
    </w:rPr>
  </w:style>
  <w:style w:type="character" w:customStyle="1" w:styleId="-2Char">
    <w:name w:val="金蝶中间件文档-2级列表符 Char"/>
    <w:basedOn w:val="a3"/>
    <w:link w:val="-2"/>
    <w:rsid w:val="008D67E8"/>
    <w:rPr>
      <w:rFonts w:ascii="Times New Roman" w:hAnsi="Times New Roman"/>
      <w:kern w:val="2"/>
      <w:sz w:val="24"/>
      <w:szCs w:val="24"/>
    </w:rPr>
  </w:style>
  <w:style w:type="paragraph" w:customStyle="1" w:styleId="-10">
    <w:name w:val="金蝶中间件文档-表格第1行"/>
    <w:basedOn w:val="a1"/>
    <w:link w:val="-1Char"/>
    <w:qFormat/>
    <w:rsid w:val="00BA00F4"/>
    <w:pPr>
      <w:spacing w:line="360" w:lineRule="auto"/>
      <w:jc w:val="center"/>
    </w:pPr>
    <w:rPr>
      <w:b/>
      <w:sz w:val="24"/>
    </w:rPr>
  </w:style>
  <w:style w:type="character" w:customStyle="1" w:styleId="-1Char">
    <w:name w:val="金蝶中间件文档-表格第1行 Char"/>
    <w:basedOn w:val="a3"/>
    <w:link w:val="-10"/>
    <w:rsid w:val="00BA00F4"/>
    <w:rPr>
      <w:rFonts w:ascii="Times New Roman" w:hAnsi="Times New Roman"/>
      <w:b/>
      <w:kern w:val="2"/>
      <w:sz w:val="24"/>
      <w:szCs w:val="24"/>
    </w:rPr>
  </w:style>
  <w:style w:type="paragraph" w:customStyle="1" w:styleId="-11">
    <w:name w:val="金蝶中间件文档-表格第1列"/>
    <w:basedOn w:val="-10"/>
    <w:link w:val="-1Char0"/>
    <w:qFormat/>
    <w:rsid w:val="00BA00F4"/>
    <w:rPr>
      <w:b w:val="0"/>
    </w:rPr>
  </w:style>
  <w:style w:type="character" w:customStyle="1" w:styleId="-1Char0">
    <w:name w:val="金蝶中间件文档-表格第1列 Char"/>
    <w:basedOn w:val="-1Char"/>
    <w:link w:val="-11"/>
    <w:rsid w:val="00BA00F4"/>
    <w:rPr>
      <w:rFonts w:ascii="Times New Roman" w:hAnsi="Times New Roman"/>
      <w:b/>
      <w:kern w:val="2"/>
      <w:sz w:val="24"/>
      <w:szCs w:val="24"/>
    </w:rPr>
  </w:style>
  <w:style w:type="paragraph" w:customStyle="1" w:styleId="-3">
    <w:name w:val="金蝶中间件文档-表格文本"/>
    <w:basedOn w:val="a1"/>
    <w:qFormat/>
    <w:rsid w:val="00BA00F4"/>
    <w:pPr>
      <w:spacing w:line="360" w:lineRule="auto"/>
      <w:jc w:val="left"/>
    </w:pPr>
  </w:style>
  <w:style w:type="character" w:customStyle="1" w:styleId="apple-converted-space">
    <w:name w:val="apple-converted-space"/>
    <w:basedOn w:val="a3"/>
    <w:rsid w:val="00536147"/>
  </w:style>
  <w:style w:type="table" w:customStyle="1" w:styleId="12">
    <w:name w:val="网格型1"/>
    <w:basedOn w:val="a4"/>
    <w:next w:val="afa"/>
    <w:uiPriority w:val="59"/>
    <w:rsid w:val="0053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中国铁建-表格第1行"/>
    <w:basedOn w:val="a1"/>
    <w:link w:val="-1Char1"/>
    <w:qFormat/>
    <w:rsid w:val="00536147"/>
    <w:pPr>
      <w:spacing w:line="240" w:lineRule="auto"/>
      <w:jc w:val="center"/>
    </w:pPr>
    <w:rPr>
      <w:rFonts w:eastAsia="仿宋_GB2312"/>
      <w:b/>
      <w:sz w:val="24"/>
    </w:rPr>
  </w:style>
  <w:style w:type="character" w:customStyle="1" w:styleId="-1Char1">
    <w:name w:val="中国铁建-表格第1行 Char"/>
    <w:basedOn w:val="a3"/>
    <w:link w:val="-12"/>
    <w:rsid w:val="00536147"/>
    <w:rPr>
      <w:rFonts w:ascii="Times New Roman" w:eastAsia="仿宋_GB2312" w:hAnsi="Times New Roman"/>
      <w:b/>
      <w:kern w:val="2"/>
      <w:sz w:val="24"/>
      <w:szCs w:val="24"/>
    </w:rPr>
  </w:style>
  <w:style w:type="paragraph" w:customStyle="1" w:styleId="-13">
    <w:name w:val="中国铁建-表格第1列"/>
    <w:basedOn w:val="-12"/>
    <w:link w:val="-1Char2"/>
    <w:qFormat/>
    <w:rsid w:val="00536147"/>
    <w:rPr>
      <w:b w:val="0"/>
      <w:sz w:val="21"/>
    </w:rPr>
  </w:style>
  <w:style w:type="character" w:customStyle="1" w:styleId="-1Char2">
    <w:name w:val="中国铁建-表格第1列 Char"/>
    <w:basedOn w:val="-1Char1"/>
    <w:link w:val="-13"/>
    <w:rsid w:val="00536147"/>
    <w:rPr>
      <w:rFonts w:ascii="Times New Roman" w:eastAsia="仿宋_GB2312" w:hAnsi="Times New Roman"/>
      <w:b/>
      <w:kern w:val="2"/>
      <w:sz w:val="21"/>
      <w:szCs w:val="24"/>
    </w:rPr>
  </w:style>
  <w:style w:type="paragraph" w:customStyle="1" w:styleId="-4">
    <w:name w:val="中国铁建-表格文本"/>
    <w:basedOn w:val="a1"/>
    <w:qFormat/>
    <w:rsid w:val="00536147"/>
    <w:pPr>
      <w:spacing w:afterLines="50" w:line="240" w:lineRule="auto"/>
      <w:jc w:val="left"/>
    </w:pPr>
    <w:rPr>
      <w:rFonts w:eastAsia="仿宋_GB2312"/>
    </w:rPr>
  </w:style>
  <w:style w:type="character" w:styleId="HTML">
    <w:name w:val="HTML Code"/>
    <w:basedOn w:val="a3"/>
    <w:uiPriority w:val="99"/>
    <w:semiHidden/>
    <w:unhideWhenUsed/>
    <w:rsid w:val="00536147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82107"/>
    <w:pPr>
      <w:widowControl w:val="0"/>
      <w:spacing w:line="312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aliases w:val="金蝶中间件文档-标题1,中国铁建-标题 1,方案-1级标题,标书1,h1,H1,L1,boc,第*部分,第A章,Level 1 Topic Heading,Section Head,1st level,l1,H11,H12,H13,H14,H15,H16,H17,H111,H112,Heading 11,level 1,Level 1 Head,Title1,文件标题 1,L1 Heading 1,h11,1st level1,heading 11,h12,1st level2,h111"/>
    <w:basedOn w:val="a1"/>
    <w:next w:val="a2"/>
    <w:link w:val="1Char1"/>
    <w:qFormat/>
    <w:rsid w:val="00382107"/>
    <w:pPr>
      <w:keepNext/>
      <w:keepLines/>
      <w:pageBreakBefore/>
      <w:numPr>
        <w:numId w:val="1"/>
      </w:numPr>
      <w:pBdr>
        <w:top w:val="single" w:sz="4" w:space="10" w:color="D9D9D9"/>
        <w:left w:val="single" w:sz="4" w:space="10" w:color="D9D9D9"/>
        <w:bottom w:val="single" w:sz="4" w:space="10" w:color="D9D9D9"/>
        <w:right w:val="single" w:sz="4" w:space="10" w:color="D9D9D9"/>
      </w:pBdr>
      <w:shd w:val="clear" w:color="auto" w:fill="D9D9D9"/>
      <w:spacing w:before="400" w:after="400"/>
      <w:jc w:val="right"/>
      <w:outlineLvl w:val="0"/>
    </w:pPr>
    <w:rPr>
      <w:rFonts w:ascii="Arial" w:eastAsia="黑体" w:hAnsi="Arial" w:cs="宋体"/>
      <w:b/>
      <w:bCs/>
      <w:kern w:val="44"/>
      <w:sz w:val="48"/>
      <w:szCs w:val="44"/>
    </w:rPr>
  </w:style>
  <w:style w:type="paragraph" w:styleId="20">
    <w:name w:val="heading 2"/>
    <w:aliases w:val="金蝶中间件文档-标题2,中国铁建-标题 2,方案-2级标题,节,HD2,Heading 2 Hidden,标题 2(节),标题 2(章),LS标题 2,第一章 标题 2,Heading 2 CCBS,heading 2,H2,h2,PIM2,Titre3,sect 1.2,H21,sect 1.21,H22,sect 1.22,H211,sect 1.211,H23,sect 1.23,H212,sect 1.212,DO,ISO1,Underrubrik1,prop2,L2,2,l"/>
    <w:basedOn w:val="a1"/>
    <w:next w:val="a2"/>
    <w:link w:val="2Char"/>
    <w:qFormat/>
    <w:rsid w:val="00382107"/>
    <w:pPr>
      <w:keepNext/>
      <w:keepLines/>
      <w:numPr>
        <w:ilvl w:val="1"/>
        <w:numId w:val="1"/>
      </w:numPr>
      <w:spacing w:before="400" w:after="240" w:line="336" w:lineRule="auto"/>
      <w:outlineLvl w:val="1"/>
    </w:pPr>
    <w:rPr>
      <w:rFonts w:ascii="Arial" w:eastAsia="黑体" w:hAnsi="Arial" w:cs="宋体"/>
      <w:b/>
      <w:bCs/>
      <w:sz w:val="44"/>
      <w:szCs w:val="32"/>
    </w:rPr>
  </w:style>
  <w:style w:type="paragraph" w:styleId="30">
    <w:name w:val="heading 3"/>
    <w:aliases w:val="金蝶中间件文档-标题3,中国铁建-标题 3,方案-3级标题,一,1,标题 3（节）,1 + 左侧:  0.23 厘米,首行缩进:  0 厘米 + 左侧:  0.23 厘米,首行缩进:  0 厘米 + 宋体...,LS标题3,首行缩进:  0 厘米,编号,(中文) 楷体_GB2312,加粗,左侧:  2 厘米,首行缩进:  0 厘米 + 小四...,h3,H3,sect1.2.3,Heading 3 - old,Map,H31,3rd level,标题 3 Char Char,bh,第二"/>
    <w:basedOn w:val="a1"/>
    <w:next w:val="a2"/>
    <w:link w:val="3Char"/>
    <w:qFormat/>
    <w:rsid w:val="00382107"/>
    <w:pPr>
      <w:keepNext/>
      <w:keepLines/>
      <w:numPr>
        <w:ilvl w:val="2"/>
        <w:numId w:val="1"/>
      </w:numPr>
      <w:tabs>
        <w:tab w:val="left" w:pos="840"/>
      </w:tabs>
      <w:spacing w:before="240" w:after="80" w:line="415" w:lineRule="auto"/>
      <w:outlineLvl w:val="2"/>
    </w:pPr>
    <w:rPr>
      <w:rFonts w:ascii="Arial" w:eastAsia="黑体" w:hAnsi="Arial" w:cs="宋体"/>
      <w:b/>
      <w:bCs/>
      <w:sz w:val="30"/>
      <w:szCs w:val="32"/>
    </w:rPr>
  </w:style>
  <w:style w:type="paragraph" w:styleId="4">
    <w:name w:val="heading 4"/>
    <w:aliases w:val="金蝶中间件文档-标题4,中国铁建-标题 4,mxHeading4,H4,heading 4,h4,1.1,1。1,Ref Heading 1,rh1,Heading sql,sect 1.2.3.4,标题 4 Char1,标题 4 Char Char,(一) Char Char,1.1 Char Char,1。1 Char Char,H4 Char Char,Ref Heading 1 Char Char,rh1 Char Char,Heading sql Char Char,bullet"/>
    <w:basedOn w:val="a1"/>
    <w:next w:val="a2"/>
    <w:link w:val="4Char"/>
    <w:qFormat/>
    <w:rsid w:val="00382107"/>
    <w:pPr>
      <w:keepNext/>
      <w:keepLines/>
      <w:numPr>
        <w:ilvl w:val="3"/>
        <w:numId w:val="1"/>
      </w:numPr>
      <w:spacing w:before="80" w:line="374" w:lineRule="auto"/>
      <w:outlineLvl w:val="3"/>
    </w:pPr>
    <w:rPr>
      <w:rFonts w:ascii="Arial" w:eastAsia="黑体" w:hAnsi="Arial" w:cs="宋体"/>
      <w:b/>
      <w:bCs/>
      <w:szCs w:val="28"/>
    </w:rPr>
  </w:style>
  <w:style w:type="paragraph" w:styleId="5">
    <w:name w:val="heading 5"/>
    <w:aliases w:val="金蝶中间件文档-标题5,(一),（一）,标题 5（一）,标题 5 Char Char Char,H5,h5,Second Subheading,dash,ds,dd,PIM 5,heading 5,Block Label,Level 3 - i,l4,标题 5-段落,Atlanthd3,Atlanthd31,Atlanthd32,Atlanthd33,Atlanthd34,Atlanthd311,Atlanthd35,Atlanthd36,Atlanthd312,Atlanthd37,口"/>
    <w:basedOn w:val="a1"/>
    <w:next w:val="a2"/>
    <w:link w:val="5Char"/>
    <w:qFormat/>
    <w:rsid w:val="00382107"/>
    <w:pPr>
      <w:keepNext/>
      <w:keepLines/>
      <w:numPr>
        <w:ilvl w:val="4"/>
        <w:numId w:val="1"/>
      </w:numPr>
      <w:spacing w:line="374" w:lineRule="auto"/>
      <w:outlineLvl w:val="4"/>
    </w:pPr>
    <w:rPr>
      <w:rFonts w:ascii="Arial" w:eastAsia="黑体" w:hAnsi="Arial" w:cs="宋体"/>
      <w:b/>
      <w:bCs/>
      <w:szCs w:val="28"/>
    </w:rPr>
  </w:style>
  <w:style w:type="paragraph" w:styleId="6">
    <w:name w:val="heading 6"/>
    <w:aliases w:val="金蝶中间件文档-标题6,标题 功能分类（设置、日常、期末）标题,(1),标题 6（设置、日常、期末、附录）,标题 6(设置、日常、期末、附录),标题 功能分类（设置、日常、期末）标题1,(1)1,标题 6（设置、日常、期末、附录）1,标题 功能分类（设置、日常、期末）标题2,(1)2,标题 6（设置、日常、期末、附录）2,h6,Third Subheading,H6,PIM 6,BOD 4,Legal Level 1.,sub-dash,sd,cnp,sd1"/>
    <w:basedOn w:val="a1"/>
    <w:next w:val="a2"/>
    <w:link w:val="6Char"/>
    <w:qFormat/>
    <w:rsid w:val="00382107"/>
    <w:pPr>
      <w:keepNext/>
      <w:keepLines/>
      <w:numPr>
        <w:ilvl w:val="5"/>
        <w:numId w:val="1"/>
      </w:numPr>
      <w:spacing w:line="319" w:lineRule="auto"/>
      <w:outlineLvl w:val="5"/>
    </w:pPr>
    <w:rPr>
      <w:rFonts w:ascii="Arial" w:eastAsia="黑体" w:hAnsi="Arial" w:cs="宋体"/>
      <w:b/>
      <w:bCs/>
    </w:rPr>
  </w:style>
  <w:style w:type="paragraph" w:styleId="7">
    <w:name w:val="heading 7"/>
    <w:basedOn w:val="a1"/>
    <w:next w:val="a1"/>
    <w:link w:val="7Char"/>
    <w:qFormat/>
    <w:rsid w:val="00B50148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rsid w:val="00AB530E"/>
    <w:pPr>
      <w:keepNext/>
      <w:keepLines/>
      <w:tabs>
        <w:tab w:val="num" w:pos="1418"/>
      </w:tabs>
      <w:spacing w:before="240" w:after="64" w:line="320" w:lineRule="auto"/>
      <w:ind w:left="1418" w:hanging="1418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rsid w:val="00AB530E"/>
    <w:pPr>
      <w:keepNext/>
      <w:keepLines/>
      <w:tabs>
        <w:tab w:val="num" w:pos="1559"/>
      </w:tabs>
      <w:spacing w:before="240" w:after="64" w:line="320" w:lineRule="auto"/>
      <w:ind w:left="1559" w:hanging="1559"/>
      <w:outlineLvl w:val="8"/>
    </w:pPr>
    <w:rPr>
      <w:rFonts w:ascii="Arial" w:eastAsia="黑体" w:hAnsi="Arial"/>
      <w:sz w:val="24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uiPriority w:val="9"/>
    <w:rsid w:val="0038210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金蝶中间件文档-标题2 Char,中国铁建-标题 2 Char,方案-2级标题 Char,节 Char,HD2 Char,Heading 2 Hidden Char,标题 2(节) Char,标题 2(章) Char,LS标题 2 Char,第一章 标题 2 Char,Heading 2 CCBS Char,heading 2 Char,H2 Char,h2 Char,PIM2 Char,Titre3 Char,sect 1.2 Char,H21 Char,H22 Char"/>
    <w:basedOn w:val="a3"/>
    <w:link w:val="20"/>
    <w:rsid w:val="00382107"/>
    <w:rPr>
      <w:rFonts w:ascii="Arial" w:eastAsia="黑体" w:hAnsi="Arial" w:cs="宋体"/>
      <w:b/>
      <w:bCs/>
      <w:kern w:val="2"/>
      <w:sz w:val="44"/>
      <w:szCs w:val="32"/>
    </w:rPr>
  </w:style>
  <w:style w:type="character" w:customStyle="1" w:styleId="3Char">
    <w:name w:val="标题 3 Char"/>
    <w:aliases w:val="金蝶中间件文档-标题3 Char,中国铁建-标题 3 Char,方案-3级标题 Char,一 Char,1 Char,标题 3（节） Char,1 + 左侧:  0.23 厘米 Char,首行缩进:  0 厘米 + 左侧:  0.23 厘米 Char,首行缩进:  0 厘米 + 宋体... Char,LS标题3 Char,首行缩进:  0 厘米 Char,编号 Char,(中文) 楷体_GB2312 Char,加粗 Char,左侧:  2 厘米 Char,h3 Char"/>
    <w:basedOn w:val="a3"/>
    <w:link w:val="30"/>
    <w:rsid w:val="00382107"/>
    <w:rPr>
      <w:rFonts w:ascii="Arial" w:eastAsia="黑体" w:hAnsi="Arial" w:cs="宋体"/>
      <w:b/>
      <w:bCs/>
      <w:kern w:val="2"/>
      <w:sz w:val="30"/>
      <w:szCs w:val="32"/>
    </w:rPr>
  </w:style>
  <w:style w:type="character" w:customStyle="1" w:styleId="4Char">
    <w:name w:val="标题 4 Char"/>
    <w:aliases w:val="金蝶中间件文档-标题4 Char,中国铁建-标题 4 Char,mxHeading4 Char,H4 Char,heading 4 Char,h4 Char,1.1 Char,1。1 Char,Ref Heading 1 Char,rh1 Char,Heading sql Char,sect 1.2.3.4 Char,标题 4 Char1 Char,标题 4 Char Char Char,(一) Char Char Char,1.1 Char Char Char"/>
    <w:basedOn w:val="a3"/>
    <w:link w:val="4"/>
    <w:rsid w:val="00382107"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5Char">
    <w:name w:val="标题 5 Char"/>
    <w:aliases w:val="金蝶中间件文档-标题5 Char,(一) Char,（一） Char,标题 5（一） Char,标题 5 Char Char Char Char,H5 Char,h5 Char,Second Subheading Char,dash Char,ds Char,dd Char,PIM 5 Char,heading 5 Char,Block Label Char,Level 3 - i Char,l4 Char,标题 5-段落 Char,Atlanthd3 Char,口 Char"/>
    <w:basedOn w:val="a3"/>
    <w:link w:val="5"/>
    <w:rsid w:val="00382107"/>
    <w:rPr>
      <w:rFonts w:ascii="Arial" w:eastAsia="黑体" w:hAnsi="Arial" w:cs="宋体"/>
      <w:b/>
      <w:bCs/>
      <w:kern w:val="2"/>
      <w:sz w:val="21"/>
      <w:szCs w:val="28"/>
    </w:rPr>
  </w:style>
  <w:style w:type="character" w:customStyle="1" w:styleId="6Char">
    <w:name w:val="标题 6 Char"/>
    <w:aliases w:val="金蝶中间件文档-标题6 Char,标题 功能分类（设置、日常、期末）标题 Char,(1) Char,标题 6（设置、日常、期末、附录） Char,标题 6(设置、日常、期末、附录) Char,标题 功能分类（设置、日常、期末）标题1 Char,(1)1 Char,标题 6（设置、日常、期末、附录）1 Char,标题 功能分类（设置、日常、期末）标题2 Char,(1)2 Char,标题 6（设置、日常、期末、附录）2 Char,h6 Char,H6 Char,PIM 6 Char"/>
    <w:basedOn w:val="a3"/>
    <w:link w:val="6"/>
    <w:rsid w:val="00382107"/>
    <w:rPr>
      <w:rFonts w:ascii="Arial" w:eastAsia="黑体" w:hAnsi="Arial" w:cs="宋体"/>
      <w:b/>
      <w:bCs/>
      <w:kern w:val="2"/>
      <w:sz w:val="21"/>
      <w:szCs w:val="24"/>
    </w:rPr>
  </w:style>
  <w:style w:type="paragraph" w:customStyle="1" w:styleId="a2">
    <w:name w:val="文档正文"/>
    <w:basedOn w:val="a6"/>
    <w:link w:val="Char"/>
    <w:qFormat/>
    <w:rsid w:val="000B4FB9"/>
    <w:pPr>
      <w:wordWrap w:val="0"/>
      <w:spacing w:afterLines="50"/>
      <w:ind w:firstLine="200"/>
    </w:pPr>
  </w:style>
  <w:style w:type="character" w:customStyle="1" w:styleId="Char">
    <w:name w:val="文档正文 Char"/>
    <w:basedOn w:val="a3"/>
    <w:link w:val="a2"/>
    <w:rsid w:val="000B4FB9"/>
    <w:rPr>
      <w:rFonts w:ascii="Times New Roman" w:hAnsi="Times New Roman"/>
      <w:kern w:val="2"/>
      <w:sz w:val="21"/>
      <w:szCs w:val="24"/>
    </w:rPr>
  </w:style>
  <w:style w:type="character" w:customStyle="1" w:styleId="1Char1">
    <w:name w:val="标题 1 Char1"/>
    <w:aliases w:val="金蝶中间件文档-标题1 Char,中国铁建-标题 1 Char,方案-1级标题 Char,标书1 Char,h1 Char,H1 Char,L1 Char,boc Char,第*部分 Char,第A章 Char,Level 1 Topic Heading Char,Section Head Char,1st level Char,l1 Char,H11 Char,H12 Char,H13 Char,H14 Char,H15 Char,H16 Char,H17 Char"/>
    <w:basedOn w:val="a3"/>
    <w:link w:val="1"/>
    <w:locked/>
    <w:rsid w:val="00382107"/>
    <w:rPr>
      <w:rFonts w:ascii="Arial" w:eastAsia="黑体" w:hAnsi="Arial" w:cs="宋体"/>
      <w:b/>
      <w:bCs/>
      <w:kern w:val="44"/>
      <w:sz w:val="48"/>
      <w:szCs w:val="44"/>
      <w:shd w:val="clear" w:color="auto" w:fill="D9D9D9"/>
    </w:rPr>
  </w:style>
  <w:style w:type="paragraph" w:styleId="a">
    <w:name w:val="List Bullet"/>
    <w:basedOn w:val="a1"/>
    <w:rsid w:val="00382107"/>
    <w:pPr>
      <w:numPr>
        <w:numId w:val="2"/>
      </w:numPr>
      <w:tabs>
        <w:tab w:val="clear" w:pos="420"/>
        <w:tab w:val="num" w:pos="851"/>
      </w:tabs>
      <w:ind w:leftChars="200" w:left="400" w:hangingChars="200" w:hanging="200"/>
    </w:pPr>
    <w:rPr>
      <w:b/>
    </w:rPr>
  </w:style>
  <w:style w:type="paragraph" w:styleId="2">
    <w:name w:val="List Bullet 2"/>
    <w:basedOn w:val="a1"/>
    <w:rsid w:val="00382107"/>
    <w:pPr>
      <w:numPr>
        <w:numId w:val="3"/>
      </w:numPr>
      <w:tabs>
        <w:tab w:val="clear" w:pos="820"/>
        <w:tab w:val="num" w:pos="1276"/>
      </w:tabs>
      <w:ind w:leftChars="400" w:left="600" w:hangingChars="200" w:hanging="200"/>
    </w:pPr>
  </w:style>
  <w:style w:type="paragraph" w:styleId="3">
    <w:name w:val="List Bullet 3"/>
    <w:basedOn w:val="a1"/>
    <w:rsid w:val="00382107"/>
    <w:pPr>
      <w:numPr>
        <w:numId w:val="4"/>
      </w:numPr>
      <w:ind w:leftChars="600" w:left="800" w:hangingChars="200" w:hanging="200"/>
    </w:pPr>
  </w:style>
  <w:style w:type="paragraph" w:customStyle="1" w:styleId="1--">
    <w:name w:val="列表项目符号1--嵌套文本"/>
    <w:basedOn w:val="21"/>
    <w:next w:val="a2"/>
    <w:link w:val="1--Char"/>
    <w:qFormat/>
    <w:rsid w:val="00382107"/>
  </w:style>
  <w:style w:type="character" w:customStyle="1" w:styleId="1--Char">
    <w:name w:val="列表项目符号1--嵌套文本 Char"/>
    <w:basedOn w:val="2Char0"/>
    <w:link w:val="1--"/>
    <w:rsid w:val="00382107"/>
    <w:rPr>
      <w:rFonts w:ascii="Times New Roman" w:eastAsia="宋体" w:hAnsi="Times New Roman" w:cs="Times New Roman"/>
      <w:szCs w:val="24"/>
    </w:rPr>
  </w:style>
  <w:style w:type="paragraph" w:customStyle="1" w:styleId="2--">
    <w:name w:val="列表项目符号2--嵌套文本"/>
    <w:basedOn w:val="a1"/>
    <w:next w:val="a2"/>
    <w:link w:val="2--Char"/>
    <w:autoRedefine/>
    <w:qFormat/>
    <w:rsid w:val="00382107"/>
    <w:pPr>
      <w:tabs>
        <w:tab w:val="left" w:pos="851"/>
      </w:tabs>
      <w:ind w:leftChars="405" w:left="850" w:firstLineChars="194" w:firstLine="407"/>
    </w:pPr>
  </w:style>
  <w:style w:type="character" w:customStyle="1" w:styleId="2--Char">
    <w:name w:val="列表项目符号2--嵌套文本 Char"/>
    <w:basedOn w:val="a3"/>
    <w:link w:val="2--"/>
    <w:rsid w:val="00382107"/>
    <w:rPr>
      <w:rFonts w:ascii="Times New Roman" w:eastAsia="宋体" w:hAnsi="Times New Roman" w:cs="Times New Roman"/>
      <w:szCs w:val="24"/>
    </w:rPr>
  </w:style>
  <w:style w:type="paragraph" w:styleId="a6">
    <w:name w:val="Normal Indent"/>
    <w:basedOn w:val="a1"/>
    <w:uiPriority w:val="99"/>
    <w:semiHidden/>
    <w:unhideWhenUsed/>
    <w:rsid w:val="00382107"/>
    <w:pPr>
      <w:ind w:firstLineChars="200" w:firstLine="420"/>
    </w:pPr>
  </w:style>
  <w:style w:type="paragraph" w:styleId="a7">
    <w:name w:val="Body Text Indent"/>
    <w:basedOn w:val="a1"/>
    <w:link w:val="Char0"/>
    <w:uiPriority w:val="99"/>
    <w:semiHidden/>
    <w:unhideWhenUsed/>
    <w:rsid w:val="00382107"/>
    <w:pPr>
      <w:spacing w:after="120"/>
      <w:ind w:leftChars="200" w:left="420"/>
    </w:pPr>
  </w:style>
  <w:style w:type="character" w:customStyle="1" w:styleId="Char0">
    <w:name w:val="正文文本缩进 Char"/>
    <w:basedOn w:val="a3"/>
    <w:link w:val="a7"/>
    <w:uiPriority w:val="99"/>
    <w:semiHidden/>
    <w:rsid w:val="00382107"/>
    <w:rPr>
      <w:rFonts w:ascii="Times New Roman" w:eastAsia="宋体" w:hAnsi="Times New Roman" w:cs="Times New Roman"/>
      <w:szCs w:val="24"/>
    </w:rPr>
  </w:style>
  <w:style w:type="paragraph" w:styleId="21">
    <w:name w:val="Body Text First Indent 2"/>
    <w:basedOn w:val="a7"/>
    <w:link w:val="2Char0"/>
    <w:uiPriority w:val="99"/>
    <w:semiHidden/>
    <w:unhideWhenUsed/>
    <w:rsid w:val="00382107"/>
    <w:pPr>
      <w:ind w:firstLineChars="200" w:firstLine="420"/>
    </w:pPr>
  </w:style>
  <w:style w:type="character" w:customStyle="1" w:styleId="2Char0">
    <w:name w:val="正文首行缩进 2 Char"/>
    <w:basedOn w:val="Char0"/>
    <w:link w:val="21"/>
    <w:uiPriority w:val="99"/>
    <w:semiHidden/>
    <w:rsid w:val="00382107"/>
    <w:rPr>
      <w:rFonts w:ascii="Times New Roman" w:eastAsia="宋体" w:hAnsi="Times New Roman" w:cs="Times New Roman"/>
      <w:szCs w:val="24"/>
    </w:rPr>
  </w:style>
  <w:style w:type="paragraph" w:styleId="10">
    <w:name w:val="toc 1"/>
    <w:basedOn w:val="a1"/>
    <w:next w:val="a1"/>
    <w:autoRedefine/>
    <w:uiPriority w:val="39"/>
    <w:unhideWhenUsed/>
    <w:rsid w:val="0038210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2">
    <w:name w:val="toc 2"/>
    <w:basedOn w:val="a1"/>
    <w:next w:val="a1"/>
    <w:autoRedefine/>
    <w:uiPriority w:val="39"/>
    <w:unhideWhenUsed/>
    <w:rsid w:val="0038210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8">
    <w:name w:val="Hyperlink"/>
    <w:basedOn w:val="a3"/>
    <w:uiPriority w:val="99"/>
    <w:unhideWhenUsed/>
    <w:rsid w:val="00382107"/>
    <w:rPr>
      <w:color w:val="0000FF"/>
      <w:u w:val="single"/>
    </w:rPr>
  </w:style>
  <w:style w:type="paragraph" w:styleId="40">
    <w:name w:val="List Bullet 4"/>
    <w:basedOn w:val="a1"/>
    <w:uiPriority w:val="99"/>
    <w:unhideWhenUsed/>
    <w:rsid w:val="00382107"/>
    <w:pPr>
      <w:numPr>
        <w:numId w:val="5"/>
      </w:numPr>
      <w:ind w:leftChars="800" w:left="800" w:hangingChars="200" w:hanging="200"/>
      <w:contextualSpacing/>
    </w:pPr>
  </w:style>
  <w:style w:type="paragraph" w:styleId="31">
    <w:name w:val="toc 3"/>
    <w:basedOn w:val="a1"/>
    <w:next w:val="a1"/>
    <w:autoRedefine/>
    <w:uiPriority w:val="39"/>
    <w:unhideWhenUsed/>
    <w:rsid w:val="0038210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9">
    <w:name w:val="header"/>
    <w:basedOn w:val="a1"/>
    <w:link w:val="Char1"/>
    <w:rsid w:val="00382107"/>
    <w:pPr>
      <w:pBdr>
        <w:bottom w:val="single" w:sz="6" w:space="1" w:color="BFBFBF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眉 Char"/>
    <w:basedOn w:val="a3"/>
    <w:link w:val="a9"/>
    <w:rsid w:val="00382107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1"/>
    <w:link w:val="Char2"/>
    <w:uiPriority w:val="99"/>
    <w:rsid w:val="0038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3"/>
    <w:link w:val="aa"/>
    <w:uiPriority w:val="99"/>
    <w:rsid w:val="0038210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封面标题 Char"/>
    <w:basedOn w:val="a3"/>
    <w:link w:val="ab"/>
    <w:locked/>
    <w:rsid w:val="00CA481F"/>
    <w:rPr>
      <w:rFonts w:ascii="Arial" w:eastAsia="黑体" w:hAnsi="Arial" w:cs="宋体"/>
      <w:b/>
      <w:iCs/>
      <w:kern w:val="2"/>
      <w:sz w:val="56"/>
      <w:szCs w:val="52"/>
    </w:rPr>
  </w:style>
  <w:style w:type="paragraph" w:customStyle="1" w:styleId="ab">
    <w:name w:val="封面标题"/>
    <w:basedOn w:val="a1"/>
    <w:next w:val="a1"/>
    <w:link w:val="Char3"/>
    <w:rsid w:val="00CA481F"/>
    <w:pPr>
      <w:spacing w:beforeLines="1000"/>
      <w:jc w:val="center"/>
    </w:pPr>
    <w:rPr>
      <w:rFonts w:ascii="Arial" w:eastAsia="黑体" w:hAnsi="Arial" w:cs="宋体"/>
      <w:b/>
      <w:iCs/>
      <w:sz w:val="56"/>
      <w:szCs w:val="52"/>
    </w:rPr>
  </w:style>
  <w:style w:type="paragraph" w:customStyle="1" w:styleId="ac">
    <w:name w:val="图片"/>
    <w:basedOn w:val="a1"/>
    <w:next w:val="a2"/>
    <w:autoRedefine/>
    <w:rsid w:val="00382107"/>
    <w:pPr>
      <w:spacing w:line="240" w:lineRule="auto"/>
      <w:jc w:val="center"/>
    </w:pPr>
  </w:style>
  <w:style w:type="character" w:customStyle="1" w:styleId="--Char">
    <w:name w:val="题注--图片 Char"/>
    <w:basedOn w:val="a3"/>
    <w:link w:val="--"/>
    <w:locked/>
    <w:rsid w:val="00382107"/>
    <w:rPr>
      <w:rFonts w:ascii="宋体" w:hAnsi="宋体"/>
      <w:sz w:val="18"/>
    </w:rPr>
  </w:style>
  <w:style w:type="paragraph" w:customStyle="1" w:styleId="--">
    <w:name w:val="题注--图片"/>
    <w:basedOn w:val="a1"/>
    <w:next w:val="a2"/>
    <w:link w:val="--Char"/>
    <w:autoRedefine/>
    <w:rsid w:val="00382107"/>
    <w:pPr>
      <w:spacing w:after="153" w:line="240" w:lineRule="auto"/>
      <w:jc w:val="center"/>
    </w:pPr>
    <w:rPr>
      <w:rFonts w:ascii="宋体" w:hAnsi="宋体"/>
      <w:sz w:val="18"/>
      <w:szCs w:val="22"/>
    </w:rPr>
  </w:style>
  <w:style w:type="character" w:styleId="ad">
    <w:name w:val="Strong"/>
    <w:basedOn w:val="a3"/>
    <w:qFormat/>
    <w:rsid w:val="00382107"/>
    <w:rPr>
      <w:b/>
      <w:bCs/>
    </w:rPr>
  </w:style>
  <w:style w:type="paragraph" w:customStyle="1" w:styleId="--0">
    <w:name w:val="题注--表格"/>
    <w:basedOn w:val="ae"/>
    <w:rsid w:val="00382107"/>
    <w:pPr>
      <w:keepNext/>
    </w:pPr>
  </w:style>
  <w:style w:type="paragraph" w:styleId="ae">
    <w:name w:val="caption"/>
    <w:basedOn w:val="a1"/>
    <w:next w:val="a1"/>
    <w:qFormat/>
    <w:rsid w:val="00382107"/>
    <w:pPr>
      <w:jc w:val="center"/>
    </w:pPr>
    <w:rPr>
      <w:rFonts w:cs="Arial"/>
      <w:szCs w:val="20"/>
    </w:rPr>
  </w:style>
  <w:style w:type="paragraph" w:styleId="af">
    <w:name w:val="Body Text"/>
    <w:basedOn w:val="a1"/>
    <w:link w:val="Char4"/>
    <w:rsid w:val="00382107"/>
    <w:pPr>
      <w:spacing w:after="120"/>
    </w:pPr>
  </w:style>
  <w:style w:type="character" w:customStyle="1" w:styleId="Char4">
    <w:name w:val="正文文本 Char"/>
    <w:basedOn w:val="a3"/>
    <w:link w:val="af"/>
    <w:rsid w:val="00382107"/>
    <w:rPr>
      <w:rFonts w:ascii="Times New Roman" w:eastAsia="宋体" w:hAnsi="Times New Roman" w:cs="Times New Roman"/>
      <w:szCs w:val="24"/>
    </w:rPr>
  </w:style>
  <w:style w:type="character" w:customStyle="1" w:styleId="--1">
    <w:name w:val="要点--红色"/>
    <w:basedOn w:val="ad"/>
    <w:rsid w:val="00382107"/>
    <w:rPr>
      <w:b/>
      <w:bCs/>
      <w:color w:val="FF0000"/>
    </w:rPr>
  </w:style>
  <w:style w:type="paragraph" w:customStyle="1" w:styleId="af0">
    <w:name w:val="代码"/>
    <w:basedOn w:val="a1"/>
    <w:next w:val="a2"/>
    <w:link w:val="Char5"/>
    <w:autoRedefine/>
    <w:rsid w:val="008B3ACE"/>
    <w:pPr>
      <w:shd w:val="clear" w:color="auto" w:fill="E6E6E6"/>
      <w:wordWrap w:val="0"/>
      <w:spacing w:before="156" w:after="156" w:line="240" w:lineRule="exact"/>
    </w:pPr>
    <w:rPr>
      <w:rFonts w:ascii="Courier New" w:hAnsi="Courier New"/>
      <w:kern w:val="24"/>
      <w:sz w:val="18"/>
      <w:lang w:eastAsia="ar-SA"/>
    </w:rPr>
  </w:style>
  <w:style w:type="character" w:customStyle="1" w:styleId="Char5">
    <w:name w:val="代码 Char"/>
    <w:basedOn w:val="a3"/>
    <w:link w:val="af0"/>
    <w:rsid w:val="008B3ACE"/>
    <w:rPr>
      <w:rFonts w:ascii="Courier New" w:hAnsi="Courier New"/>
      <w:kern w:val="24"/>
      <w:sz w:val="18"/>
      <w:szCs w:val="24"/>
      <w:shd w:val="clear" w:color="auto" w:fill="E6E6E6"/>
      <w:lang w:eastAsia="ar-SA"/>
    </w:rPr>
  </w:style>
  <w:style w:type="paragraph" w:customStyle="1" w:styleId="af1">
    <w:name w:val="无编号标题"/>
    <w:basedOn w:val="1"/>
    <w:next w:val="a2"/>
    <w:rsid w:val="00382107"/>
    <w:pPr>
      <w:numPr>
        <w:numId w:val="0"/>
      </w:numPr>
    </w:pPr>
  </w:style>
  <w:style w:type="paragraph" w:styleId="af2">
    <w:name w:val="Balloon Text"/>
    <w:basedOn w:val="a1"/>
    <w:link w:val="Char6"/>
    <w:uiPriority w:val="99"/>
    <w:semiHidden/>
    <w:unhideWhenUsed/>
    <w:rsid w:val="00382107"/>
    <w:pPr>
      <w:spacing w:line="240" w:lineRule="auto"/>
    </w:pPr>
    <w:rPr>
      <w:sz w:val="18"/>
      <w:szCs w:val="18"/>
    </w:rPr>
  </w:style>
  <w:style w:type="character" w:customStyle="1" w:styleId="Char6">
    <w:name w:val="批注框文本 Char"/>
    <w:basedOn w:val="a3"/>
    <w:link w:val="af2"/>
    <w:uiPriority w:val="99"/>
    <w:semiHidden/>
    <w:rsid w:val="00382107"/>
    <w:rPr>
      <w:rFonts w:ascii="Times New Roman" w:eastAsia="宋体" w:hAnsi="Times New Roman" w:cs="Times New Roman"/>
      <w:sz w:val="18"/>
      <w:szCs w:val="18"/>
    </w:rPr>
  </w:style>
  <w:style w:type="paragraph" w:styleId="41">
    <w:name w:val="toc 4"/>
    <w:basedOn w:val="a1"/>
    <w:next w:val="a1"/>
    <w:autoRedefine/>
    <w:uiPriority w:val="39"/>
    <w:unhideWhenUsed/>
    <w:rsid w:val="0038210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382107"/>
    <w:pPr>
      <w:ind w:left="84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1"/>
    <w:next w:val="a1"/>
    <w:autoRedefine/>
    <w:uiPriority w:val="39"/>
    <w:unhideWhenUsed/>
    <w:rsid w:val="00382107"/>
    <w:pPr>
      <w:ind w:left="105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1"/>
    <w:next w:val="a1"/>
    <w:autoRedefine/>
    <w:uiPriority w:val="39"/>
    <w:unhideWhenUsed/>
    <w:rsid w:val="00382107"/>
    <w:pPr>
      <w:ind w:left="126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1"/>
    <w:next w:val="a1"/>
    <w:autoRedefine/>
    <w:uiPriority w:val="39"/>
    <w:unhideWhenUsed/>
    <w:rsid w:val="00382107"/>
    <w:pPr>
      <w:ind w:left="147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1"/>
    <w:next w:val="a1"/>
    <w:autoRedefine/>
    <w:uiPriority w:val="39"/>
    <w:unhideWhenUsed/>
    <w:rsid w:val="00382107"/>
    <w:pPr>
      <w:ind w:left="1680"/>
      <w:jc w:val="left"/>
    </w:pPr>
    <w:rPr>
      <w:rFonts w:ascii="Calibri" w:hAnsi="Calibri"/>
      <w:sz w:val="18"/>
      <w:szCs w:val="18"/>
    </w:rPr>
  </w:style>
  <w:style w:type="paragraph" w:styleId="50">
    <w:name w:val="List Bullet 5"/>
    <w:basedOn w:val="a1"/>
    <w:uiPriority w:val="99"/>
    <w:unhideWhenUsed/>
    <w:rsid w:val="00382107"/>
    <w:pPr>
      <w:numPr>
        <w:numId w:val="6"/>
      </w:numPr>
      <w:ind w:leftChars="1000" w:left="1000" w:hangingChars="200" w:hanging="200"/>
    </w:pPr>
  </w:style>
  <w:style w:type="paragraph" w:customStyle="1" w:styleId="3--">
    <w:name w:val="列表项目符号3--嵌套文本"/>
    <w:basedOn w:val="a1"/>
    <w:next w:val="a2"/>
    <w:link w:val="3--Char"/>
    <w:autoRedefine/>
    <w:qFormat/>
    <w:rsid w:val="00382107"/>
    <w:pPr>
      <w:ind w:leftChars="600" w:left="1260" w:firstLineChars="200" w:firstLine="420"/>
    </w:pPr>
  </w:style>
  <w:style w:type="character" w:customStyle="1" w:styleId="3--Char">
    <w:name w:val="列表项目符号3--嵌套文本 Char"/>
    <w:basedOn w:val="a3"/>
    <w:link w:val="3--"/>
    <w:rsid w:val="00382107"/>
    <w:rPr>
      <w:rFonts w:ascii="Times New Roman" w:eastAsia="宋体" w:hAnsi="Times New Roman" w:cs="Times New Roman"/>
      <w:szCs w:val="24"/>
    </w:rPr>
  </w:style>
  <w:style w:type="paragraph" w:customStyle="1" w:styleId="--2">
    <w:name w:val="页眉--首页"/>
    <w:basedOn w:val="a9"/>
    <w:link w:val="--Char0"/>
    <w:qFormat/>
    <w:rsid w:val="00382107"/>
    <w:pPr>
      <w:pBdr>
        <w:bottom w:val="none" w:sz="0" w:space="0" w:color="auto"/>
      </w:pBdr>
    </w:pPr>
  </w:style>
  <w:style w:type="paragraph" w:customStyle="1" w:styleId="af3">
    <w:name w:val="表格第一行"/>
    <w:basedOn w:val="a2"/>
    <w:link w:val="Char7"/>
    <w:qFormat/>
    <w:rsid w:val="006E6BD7"/>
    <w:pPr>
      <w:ind w:firstLineChars="0" w:firstLine="0"/>
      <w:jc w:val="center"/>
    </w:pPr>
    <w:rPr>
      <w:b/>
    </w:rPr>
  </w:style>
  <w:style w:type="character" w:customStyle="1" w:styleId="--Char0">
    <w:name w:val="页眉--首页 Char"/>
    <w:basedOn w:val="Char1"/>
    <w:link w:val="--2"/>
    <w:rsid w:val="00382107"/>
    <w:rPr>
      <w:rFonts w:ascii="Times New Roman" w:eastAsia="宋体" w:hAnsi="Times New Roman" w:cs="Times New Roman"/>
      <w:sz w:val="18"/>
      <w:szCs w:val="18"/>
    </w:rPr>
  </w:style>
  <w:style w:type="paragraph" w:styleId="af4">
    <w:name w:val="Normal (Web)"/>
    <w:basedOn w:val="a1"/>
    <w:uiPriority w:val="99"/>
    <w:unhideWhenUsed/>
    <w:rsid w:val="006E6BD7"/>
    <w:pPr>
      <w:widowControl/>
      <w:spacing w:before="90" w:after="90" w:line="240" w:lineRule="auto"/>
      <w:ind w:firstLine="480"/>
      <w:jc w:val="left"/>
    </w:pPr>
    <w:rPr>
      <w:rFonts w:ascii="Verdana" w:hAnsi="Verdana" w:cs="宋体"/>
      <w:color w:val="000000"/>
      <w:kern w:val="0"/>
      <w:sz w:val="22"/>
      <w:szCs w:val="22"/>
    </w:rPr>
  </w:style>
  <w:style w:type="character" w:customStyle="1" w:styleId="Char7">
    <w:name w:val="表格第一行 Char"/>
    <w:basedOn w:val="Char"/>
    <w:link w:val="af3"/>
    <w:rsid w:val="006E6BD7"/>
    <w:rPr>
      <w:rFonts w:ascii="Times New Roman" w:hAnsi="Times New Roman"/>
      <w:b/>
      <w:kern w:val="2"/>
      <w:sz w:val="21"/>
      <w:szCs w:val="24"/>
    </w:rPr>
  </w:style>
  <w:style w:type="paragraph" w:customStyle="1" w:styleId="af5">
    <w:name w:val="表格第一列"/>
    <w:basedOn w:val="af3"/>
    <w:link w:val="Char8"/>
    <w:qFormat/>
    <w:rsid w:val="006E6BD7"/>
    <w:pPr>
      <w:spacing w:after="156"/>
    </w:pPr>
  </w:style>
  <w:style w:type="character" w:customStyle="1" w:styleId="Char8">
    <w:name w:val="表格第一列 Char"/>
    <w:basedOn w:val="Char7"/>
    <w:link w:val="af5"/>
    <w:rsid w:val="006E6BD7"/>
    <w:rPr>
      <w:rFonts w:ascii="Times New Roman" w:hAnsi="Times New Roman"/>
      <w:b/>
      <w:kern w:val="2"/>
      <w:sz w:val="21"/>
      <w:szCs w:val="24"/>
    </w:rPr>
  </w:style>
  <w:style w:type="character" w:styleId="af6">
    <w:name w:val="Emphasis"/>
    <w:basedOn w:val="a3"/>
    <w:uiPriority w:val="20"/>
    <w:qFormat/>
    <w:rsid w:val="00646A81"/>
    <w:rPr>
      <w:i/>
      <w:iCs/>
    </w:rPr>
  </w:style>
  <w:style w:type="paragraph" w:styleId="af7">
    <w:name w:val="Document Map"/>
    <w:basedOn w:val="a1"/>
    <w:link w:val="Char9"/>
    <w:uiPriority w:val="99"/>
    <w:semiHidden/>
    <w:unhideWhenUsed/>
    <w:rsid w:val="006D4A4C"/>
    <w:rPr>
      <w:rFonts w:ascii="宋体"/>
      <w:sz w:val="18"/>
      <w:szCs w:val="18"/>
    </w:rPr>
  </w:style>
  <w:style w:type="character" w:customStyle="1" w:styleId="Char9">
    <w:name w:val="文档结构图 Char"/>
    <w:basedOn w:val="a3"/>
    <w:link w:val="af7"/>
    <w:uiPriority w:val="99"/>
    <w:semiHidden/>
    <w:rsid w:val="006D4A4C"/>
    <w:rPr>
      <w:rFonts w:ascii="宋体" w:hAnsi="Times New Roman"/>
      <w:kern w:val="2"/>
      <w:sz w:val="18"/>
      <w:szCs w:val="18"/>
    </w:rPr>
  </w:style>
  <w:style w:type="paragraph" w:customStyle="1" w:styleId="a0">
    <w:name w:val="注意"/>
    <w:basedOn w:val="a2"/>
    <w:next w:val="a2"/>
    <w:link w:val="Chara"/>
    <w:qFormat/>
    <w:rsid w:val="004843C9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firstLineChars="0" w:firstLine="0"/>
    </w:pPr>
  </w:style>
  <w:style w:type="character" w:customStyle="1" w:styleId="Chara">
    <w:name w:val="注意 Char"/>
    <w:basedOn w:val="Char"/>
    <w:link w:val="a0"/>
    <w:rsid w:val="004843C9"/>
    <w:rPr>
      <w:rFonts w:ascii="Times New Roman" w:hAnsi="Times New Roman"/>
      <w:kern w:val="2"/>
      <w:sz w:val="21"/>
      <w:szCs w:val="24"/>
    </w:rPr>
  </w:style>
  <w:style w:type="paragraph" w:styleId="af8">
    <w:name w:val="Subtitle"/>
    <w:basedOn w:val="a1"/>
    <w:next w:val="a1"/>
    <w:link w:val="Charb"/>
    <w:uiPriority w:val="11"/>
    <w:qFormat/>
    <w:rsid w:val="00CA481F"/>
    <w:pPr>
      <w:spacing w:before="240" w:after="60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character" w:customStyle="1" w:styleId="Charb">
    <w:name w:val="副标题 Char"/>
    <w:basedOn w:val="a3"/>
    <w:link w:val="af8"/>
    <w:uiPriority w:val="11"/>
    <w:rsid w:val="00CA481F"/>
    <w:rPr>
      <w:rFonts w:ascii="Cambria" w:hAnsi="Cambria" w:cs="Times New Roman"/>
      <w:b/>
      <w:bCs/>
      <w:kern w:val="28"/>
      <w:sz w:val="28"/>
      <w:szCs w:val="32"/>
    </w:rPr>
  </w:style>
  <w:style w:type="paragraph" w:customStyle="1" w:styleId="af9">
    <w:name w:val="封面公司名称"/>
    <w:basedOn w:val="a1"/>
    <w:link w:val="Charc"/>
    <w:qFormat/>
    <w:rsid w:val="00B36CCD"/>
    <w:pPr>
      <w:jc w:val="center"/>
    </w:pPr>
    <w:rPr>
      <w:rFonts w:eastAsia="黑体"/>
      <w:sz w:val="28"/>
      <w:szCs w:val="28"/>
    </w:rPr>
  </w:style>
  <w:style w:type="character" w:customStyle="1" w:styleId="Charc">
    <w:name w:val="封面公司名称 Char"/>
    <w:basedOn w:val="a3"/>
    <w:link w:val="af9"/>
    <w:rsid w:val="00B36CCD"/>
    <w:rPr>
      <w:rFonts w:ascii="Times New Roman" w:eastAsia="黑体" w:hAnsi="Times New Roman"/>
      <w:kern w:val="2"/>
      <w:sz w:val="28"/>
      <w:szCs w:val="28"/>
    </w:rPr>
  </w:style>
  <w:style w:type="paragraph" w:customStyle="1" w:styleId="ParaCharCharCharChar">
    <w:name w:val="默认段落字体 Para Char Char Char Char"/>
    <w:basedOn w:val="a1"/>
    <w:rsid w:val="00190D74"/>
    <w:pPr>
      <w:spacing w:line="240" w:lineRule="atLeast"/>
      <w:ind w:left="420" w:firstLine="420"/>
    </w:pPr>
    <w:rPr>
      <w:kern w:val="0"/>
      <w:szCs w:val="21"/>
    </w:rPr>
  </w:style>
  <w:style w:type="table" w:styleId="afa">
    <w:name w:val="Table Grid"/>
    <w:basedOn w:val="a4"/>
    <w:rsid w:val="00190D74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标题 8 Char"/>
    <w:basedOn w:val="a3"/>
    <w:link w:val="8"/>
    <w:rsid w:val="00AB530E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3"/>
    <w:link w:val="9"/>
    <w:rsid w:val="00AB530E"/>
    <w:rPr>
      <w:rFonts w:ascii="Arial" w:eastAsia="黑体" w:hAnsi="Arial"/>
      <w:kern w:val="2"/>
      <w:sz w:val="24"/>
      <w:szCs w:val="21"/>
    </w:rPr>
  </w:style>
  <w:style w:type="paragraph" w:customStyle="1" w:styleId="11">
    <w:name w:val="样式 标题 1 + (中文) 宋体"/>
    <w:basedOn w:val="1"/>
    <w:rsid w:val="00AB530E"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360"/>
      </w:tabs>
      <w:spacing w:before="340" w:after="330" w:line="578" w:lineRule="auto"/>
      <w:ind w:left="360" w:hanging="360"/>
      <w:jc w:val="both"/>
    </w:pPr>
    <w:rPr>
      <w:rFonts w:ascii="Times New Roman" w:hAnsi="Times New Roman" w:cs="Times New Roman"/>
      <w:sz w:val="30"/>
    </w:rPr>
  </w:style>
  <w:style w:type="character" w:styleId="afb">
    <w:name w:val="FollowedHyperlink"/>
    <w:basedOn w:val="a3"/>
    <w:uiPriority w:val="99"/>
    <w:semiHidden/>
    <w:unhideWhenUsed/>
    <w:rsid w:val="005E5C8B"/>
    <w:rPr>
      <w:color w:val="800080"/>
      <w:u w:val="single"/>
    </w:rPr>
  </w:style>
  <w:style w:type="character" w:customStyle="1" w:styleId="7Char">
    <w:name w:val="标题 7 Char"/>
    <w:basedOn w:val="a3"/>
    <w:link w:val="7"/>
    <w:rsid w:val="00B50148"/>
    <w:rPr>
      <w:rFonts w:ascii="Times New Roman" w:hAnsi="Times New Roman"/>
      <w:b/>
      <w:bCs/>
      <w:kern w:val="2"/>
      <w:sz w:val="24"/>
      <w:szCs w:val="24"/>
    </w:rPr>
  </w:style>
  <w:style w:type="paragraph" w:styleId="afc">
    <w:name w:val="annotation text"/>
    <w:basedOn w:val="a1"/>
    <w:link w:val="Chard"/>
    <w:semiHidden/>
    <w:rsid w:val="003209F0"/>
    <w:pPr>
      <w:spacing w:line="240" w:lineRule="auto"/>
      <w:jc w:val="left"/>
    </w:pPr>
  </w:style>
  <w:style w:type="character" w:customStyle="1" w:styleId="Chard">
    <w:name w:val="批注文字 Char"/>
    <w:basedOn w:val="a3"/>
    <w:link w:val="afc"/>
    <w:semiHidden/>
    <w:rsid w:val="003209F0"/>
    <w:rPr>
      <w:rFonts w:ascii="Times New Roman" w:hAnsi="Times New Roman"/>
      <w:kern w:val="2"/>
      <w:sz w:val="21"/>
      <w:szCs w:val="24"/>
    </w:rPr>
  </w:style>
  <w:style w:type="paragraph" w:styleId="23">
    <w:name w:val="Body Text Indent 2"/>
    <w:basedOn w:val="a1"/>
    <w:link w:val="2Char1"/>
    <w:rsid w:val="003209F0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3"/>
    <w:link w:val="23"/>
    <w:rsid w:val="003209F0"/>
    <w:rPr>
      <w:rFonts w:ascii="Times New Roman" w:hAnsi="Times New Roman"/>
      <w:kern w:val="2"/>
      <w:sz w:val="21"/>
      <w:szCs w:val="24"/>
    </w:rPr>
  </w:style>
  <w:style w:type="character" w:customStyle="1" w:styleId="apple-style-span">
    <w:name w:val="apple-style-span"/>
    <w:basedOn w:val="a3"/>
    <w:rsid w:val="00121FDD"/>
  </w:style>
  <w:style w:type="paragraph" w:styleId="afd">
    <w:name w:val="List Paragraph"/>
    <w:basedOn w:val="a1"/>
    <w:qFormat/>
    <w:rsid w:val="0075131F"/>
    <w:pPr>
      <w:spacing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-Char">
    <w:name w:val="金蝶中间件文档-封面标题 Char"/>
    <w:basedOn w:val="a3"/>
    <w:link w:val="-"/>
    <w:locked/>
    <w:rsid w:val="008D67E8"/>
    <w:rPr>
      <w:rFonts w:ascii="Arial" w:eastAsia="仿宋_GB2312" w:hAnsi="Arial" w:cs="宋体"/>
      <w:b/>
      <w:iCs/>
      <w:kern w:val="2"/>
      <w:sz w:val="64"/>
      <w:szCs w:val="52"/>
    </w:rPr>
  </w:style>
  <w:style w:type="paragraph" w:customStyle="1" w:styleId="-">
    <w:name w:val="金蝶中间件文档-封面标题"/>
    <w:basedOn w:val="a1"/>
    <w:next w:val="a1"/>
    <w:link w:val="-Char"/>
    <w:rsid w:val="008D67E8"/>
    <w:pPr>
      <w:spacing w:beforeLines="800"/>
      <w:jc w:val="center"/>
    </w:pPr>
    <w:rPr>
      <w:rFonts w:ascii="Arial" w:eastAsia="仿宋_GB2312" w:hAnsi="Arial" w:cs="宋体"/>
      <w:b/>
      <w:iCs/>
      <w:sz w:val="64"/>
      <w:szCs w:val="52"/>
    </w:rPr>
  </w:style>
  <w:style w:type="table" w:customStyle="1" w:styleId="-0">
    <w:name w:val="金蝶中间件文档-表格"/>
    <w:basedOn w:val="a4"/>
    <w:uiPriority w:val="99"/>
    <w:rsid w:val="008D67E8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  <w:vAlign w:val="center"/>
    </w:tcPr>
  </w:style>
  <w:style w:type="paragraph" w:customStyle="1" w:styleId="-1">
    <w:name w:val="金蝶中间件文档-版本控制内容"/>
    <w:basedOn w:val="a1"/>
    <w:qFormat/>
    <w:rsid w:val="008D67E8"/>
    <w:pPr>
      <w:spacing w:after="120" w:line="240" w:lineRule="auto"/>
      <w:jc w:val="left"/>
    </w:pPr>
    <w:rPr>
      <w:rFonts w:ascii="黑体" w:eastAsia="黑体"/>
      <w:b/>
      <w:sz w:val="24"/>
    </w:rPr>
  </w:style>
  <w:style w:type="paragraph" w:customStyle="1" w:styleId="-2">
    <w:name w:val="金蝶中间件文档-2级列表符"/>
    <w:basedOn w:val="a1"/>
    <w:link w:val="-2Char"/>
    <w:qFormat/>
    <w:rsid w:val="008D67E8"/>
    <w:pPr>
      <w:numPr>
        <w:numId w:val="15"/>
      </w:numPr>
      <w:wordWrap w:val="0"/>
      <w:spacing w:afterLines="50" w:line="360" w:lineRule="auto"/>
      <w:ind w:left="1100" w:firstLine="0"/>
      <w:jc w:val="left"/>
    </w:pPr>
    <w:rPr>
      <w:sz w:val="24"/>
    </w:rPr>
  </w:style>
  <w:style w:type="character" w:customStyle="1" w:styleId="-2Char">
    <w:name w:val="金蝶中间件文档-2级列表符 Char"/>
    <w:basedOn w:val="a3"/>
    <w:link w:val="-2"/>
    <w:rsid w:val="008D67E8"/>
    <w:rPr>
      <w:rFonts w:ascii="Times New Roman" w:hAnsi="Times New Roman"/>
      <w:kern w:val="2"/>
      <w:sz w:val="24"/>
      <w:szCs w:val="24"/>
    </w:rPr>
  </w:style>
  <w:style w:type="paragraph" w:customStyle="1" w:styleId="-10">
    <w:name w:val="金蝶中间件文档-表格第1行"/>
    <w:basedOn w:val="a1"/>
    <w:link w:val="-1Char"/>
    <w:qFormat/>
    <w:rsid w:val="00BA00F4"/>
    <w:pPr>
      <w:spacing w:line="360" w:lineRule="auto"/>
      <w:jc w:val="center"/>
    </w:pPr>
    <w:rPr>
      <w:b/>
      <w:sz w:val="24"/>
    </w:rPr>
  </w:style>
  <w:style w:type="character" w:customStyle="1" w:styleId="-1Char">
    <w:name w:val="金蝶中间件文档-表格第1行 Char"/>
    <w:basedOn w:val="a3"/>
    <w:link w:val="-10"/>
    <w:rsid w:val="00BA00F4"/>
    <w:rPr>
      <w:rFonts w:ascii="Times New Roman" w:hAnsi="Times New Roman"/>
      <w:b/>
      <w:kern w:val="2"/>
      <w:sz w:val="24"/>
      <w:szCs w:val="24"/>
    </w:rPr>
  </w:style>
  <w:style w:type="paragraph" w:customStyle="1" w:styleId="-11">
    <w:name w:val="金蝶中间件文档-表格第1列"/>
    <w:basedOn w:val="-10"/>
    <w:link w:val="-1Char0"/>
    <w:qFormat/>
    <w:rsid w:val="00BA00F4"/>
    <w:rPr>
      <w:b w:val="0"/>
    </w:rPr>
  </w:style>
  <w:style w:type="character" w:customStyle="1" w:styleId="-1Char0">
    <w:name w:val="金蝶中间件文档-表格第1列 Char"/>
    <w:basedOn w:val="-1Char"/>
    <w:link w:val="-11"/>
    <w:rsid w:val="00BA00F4"/>
    <w:rPr>
      <w:rFonts w:ascii="Times New Roman" w:hAnsi="Times New Roman"/>
      <w:b/>
      <w:kern w:val="2"/>
      <w:sz w:val="24"/>
      <w:szCs w:val="24"/>
    </w:rPr>
  </w:style>
  <w:style w:type="paragraph" w:customStyle="1" w:styleId="-3">
    <w:name w:val="金蝶中间件文档-表格文本"/>
    <w:basedOn w:val="a1"/>
    <w:qFormat/>
    <w:rsid w:val="00BA00F4"/>
    <w:pPr>
      <w:spacing w:line="360" w:lineRule="auto"/>
      <w:jc w:val="left"/>
    </w:pPr>
  </w:style>
  <w:style w:type="character" w:customStyle="1" w:styleId="apple-converted-space">
    <w:name w:val="apple-converted-space"/>
    <w:basedOn w:val="a3"/>
    <w:rsid w:val="00536147"/>
  </w:style>
  <w:style w:type="table" w:customStyle="1" w:styleId="12">
    <w:name w:val="网格型1"/>
    <w:basedOn w:val="a4"/>
    <w:next w:val="afa"/>
    <w:uiPriority w:val="59"/>
    <w:rsid w:val="0053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中国铁建-表格第1行"/>
    <w:basedOn w:val="a1"/>
    <w:link w:val="-1Char1"/>
    <w:qFormat/>
    <w:rsid w:val="00536147"/>
    <w:pPr>
      <w:spacing w:line="240" w:lineRule="auto"/>
      <w:jc w:val="center"/>
    </w:pPr>
    <w:rPr>
      <w:rFonts w:eastAsia="仿宋_GB2312"/>
      <w:b/>
      <w:sz w:val="24"/>
    </w:rPr>
  </w:style>
  <w:style w:type="character" w:customStyle="1" w:styleId="-1Char1">
    <w:name w:val="中国铁建-表格第1行 Char"/>
    <w:basedOn w:val="a3"/>
    <w:link w:val="-12"/>
    <w:rsid w:val="00536147"/>
    <w:rPr>
      <w:rFonts w:ascii="Times New Roman" w:eastAsia="仿宋_GB2312" w:hAnsi="Times New Roman"/>
      <w:b/>
      <w:kern w:val="2"/>
      <w:sz w:val="24"/>
      <w:szCs w:val="24"/>
    </w:rPr>
  </w:style>
  <w:style w:type="paragraph" w:customStyle="1" w:styleId="-13">
    <w:name w:val="中国铁建-表格第1列"/>
    <w:basedOn w:val="-12"/>
    <w:link w:val="-1Char2"/>
    <w:qFormat/>
    <w:rsid w:val="00536147"/>
    <w:rPr>
      <w:b w:val="0"/>
      <w:sz w:val="21"/>
    </w:rPr>
  </w:style>
  <w:style w:type="character" w:customStyle="1" w:styleId="-1Char2">
    <w:name w:val="中国铁建-表格第1列 Char"/>
    <w:basedOn w:val="-1Char1"/>
    <w:link w:val="-13"/>
    <w:rsid w:val="00536147"/>
    <w:rPr>
      <w:rFonts w:ascii="Times New Roman" w:eastAsia="仿宋_GB2312" w:hAnsi="Times New Roman"/>
      <w:b/>
      <w:kern w:val="2"/>
      <w:sz w:val="21"/>
      <w:szCs w:val="24"/>
    </w:rPr>
  </w:style>
  <w:style w:type="paragraph" w:customStyle="1" w:styleId="-4">
    <w:name w:val="中国铁建-表格文本"/>
    <w:basedOn w:val="a1"/>
    <w:qFormat/>
    <w:rsid w:val="00536147"/>
    <w:pPr>
      <w:spacing w:afterLines="50" w:line="240" w:lineRule="auto"/>
      <w:jc w:val="left"/>
    </w:pPr>
    <w:rPr>
      <w:rFonts w:eastAsia="仿宋_GB2312"/>
    </w:rPr>
  </w:style>
  <w:style w:type="character" w:styleId="HTML">
    <w:name w:val="HTML Code"/>
    <w:basedOn w:val="a3"/>
    <w:uiPriority w:val="99"/>
    <w:semiHidden/>
    <w:unhideWhenUsed/>
    <w:rsid w:val="0053614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4984">
      <w:bodyDiv w:val="1"/>
      <w:marLeft w:val="480"/>
      <w:marRight w:val="48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90162">
      <w:bodyDiv w:val="1"/>
      <w:marLeft w:val="480"/>
      <w:marRight w:val="48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69654">
      <w:bodyDiv w:val="1"/>
      <w:marLeft w:val="480"/>
      <w:marRight w:val="48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5551">
      <w:bodyDiv w:val="1"/>
      <w:marLeft w:val="480"/>
      <w:marRight w:val="48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5209">
      <w:bodyDiv w:val="1"/>
      <w:marLeft w:val="480"/>
      <w:marRight w:val="48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mailto:CPUX5670@2.93GHz" TargetMode="External"/><Relationship Id="rId26" Type="http://schemas.openxmlformats.org/officeDocument/2006/relationships/hyperlink" Target="http://192.168.106.205:9080/publish/ApusicPlatform.ApusicAS.apusic_8_0.daily_build/ApusicASv5_201401071900/artifacts/junitHtmlReportDir/com/apusic/testcase/customer/apusic_07/package-summary.html" TargetMode="External"/><Relationship Id="rId39" Type="http://schemas.openxmlformats.org/officeDocument/2006/relationships/hyperlink" Target="http://192.168.106.205:9080/publish/ApusicPlatform.ApusicAS.apusic_8_0.only_test_selenium/ApusicASv5_201406170600/artifacts/junitHtmlReportDir/com/apusic/testcase/oss/aribaweb/package-summary.html" TargetMode="External"/><Relationship Id="rId21" Type="http://schemas.openxmlformats.org/officeDocument/2006/relationships/hyperlink" Target="http://jira.apusic.net/browse/AAS-1262" TargetMode="External"/><Relationship Id="rId34" Type="http://schemas.openxmlformats.org/officeDocument/2006/relationships/hyperlink" Target="http://192.168.106.205:9080/publish/ApusicPlatform.ApusicAS.apusic_8_0.daily_build/ApusicASv5_201401071900/artifacts/junitHtmlReportDir/com/apusic/testcase/jsp2_2/EL/package-summary.html" TargetMode="External"/><Relationship Id="rId42" Type="http://schemas.openxmlformats.org/officeDocument/2006/relationships/hyperlink" Target="http://192.168.106.205:9080/publish/ApusicPlatform.ApusicAS.apusic_8_0.only_test_selenium/ApusicASv5_201406170600/artifacts/junitHtmlReportDir/com/apusic/testcase/oss/bjaf/package-summary.html" TargetMode="External"/><Relationship Id="rId47" Type="http://schemas.openxmlformats.org/officeDocument/2006/relationships/hyperlink" Target="http://192.168.106.205:9080/publish/ApusicPlatform.ApusicAS.apusic_8_0.only_test_selenium/ApusicASv5_201406170600/artifacts/junitHtmlReportDir/com/apusic/testcase/oss/dingframework/package-summary.html" TargetMode="External"/><Relationship Id="rId50" Type="http://schemas.openxmlformats.org/officeDocument/2006/relationships/hyperlink" Target="http://192.168.6.214:9080/publish/ApusicPlatform.ApusicAS.apusic_8_0.daily_build/ApusicASv5_201310151700/artifacts/junitHtmlReportDir/com/apusic/testcase/oss/dwr/package-summary.html" TargetMode="External"/><Relationship Id="rId55" Type="http://schemas.openxmlformats.org/officeDocument/2006/relationships/hyperlink" Target="http://192.168.106.205:9080/publish/ApusicPlatform.ApusicAS.apusic_8_0.only_test_selenium/ApusicASv5_201406170600/artifacts/junitHtmlReportDir/com/apusic/testcase/oss/firefly/package-summary.html" TargetMode="External"/><Relationship Id="rId63" Type="http://schemas.openxmlformats.org/officeDocument/2006/relationships/hyperlink" Target="http://192.168.106.205:9080/publish/ApusicPlatform.ApusicAS.apusic_8_0.only_test_selenium/ApusicASv5_201612261515/artifacts/junitHtmlReportDir/com/apusic/testcase/others/transaction/package-summary.html" TargetMode="External"/><Relationship Id="rId68" Type="http://schemas.openxmlformats.org/officeDocument/2006/relationships/hyperlink" Target="http://192.168.106.205:9080/publish/ApusicPlatform.ApusicAS.apusic_8_0.only_test_selenium/ApusicASv5_201612261515/artifacts/junitHtmlReportDir/com/apusic/testcase2/oss/velocity/package-summary.html" TargetMode="External"/><Relationship Id="rId7" Type="http://schemas.openxmlformats.org/officeDocument/2006/relationships/footnotes" Target="footnotes.xml"/><Relationship Id="rId71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CPUE7200@2.53GHz" TargetMode="External"/><Relationship Id="rId29" Type="http://schemas.openxmlformats.org/officeDocument/2006/relationships/hyperlink" Target="http://192.168.106.205:9080/publish/ApusicPlatform.ApusicAS.apusic_8_0.daily_build/ApusicASv5_201401071900/artifacts/junitHtmlReportDir/com/apusic/testcase/jpa20/package-summary.html" TargetMode="External"/><Relationship Id="rId11" Type="http://schemas.openxmlformats.org/officeDocument/2006/relationships/footer" Target="footer1.xml"/><Relationship Id="rId24" Type="http://schemas.openxmlformats.org/officeDocument/2006/relationships/hyperlink" Target="http://192.168.6.214:9080/publish/ApusicPlatform.ApusicAS.apusic_8_0.daily_build/ApusicASv5_201310151700/artifacts/junitHtmlReportDir/com/apusic/testcase/customer/apusic_04/package-summary.html" TargetMode="External"/><Relationship Id="rId32" Type="http://schemas.openxmlformats.org/officeDocument/2006/relationships/hyperlink" Target="http://192.168.106.205:9080/publish/ApusicPlatform.ApusicAS.apusic_8_0.daily_build/ApusicASv5_201401071900/artifacts/junitHtmlReportDir/com/apusic/testcase/jsp2_2/buffer/package-summary.html" TargetMode="External"/><Relationship Id="rId37" Type="http://schemas.openxmlformats.org/officeDocument/2006/relationships/hyperlink" Target="http://192.168.106.205:9080/publish/ApusicPlatform.ApusicAS.apusic_8_0.daily_build/ApusicASv5_201401071900/artifacts/junitHtmlReportDir/com/apusic/testcase/jsp2_2/undeclaredNamespace/package-summary.html" TargetMode="External"/><Relationship Id="rId40" Type="http://schemas.openxmlformats.org/officeDocument/2006/relationships/hyperlink" Target="http://192.168.106.205:9080/publish/ApusicPlatform.ApusicAS.apusic_8_0.only_test_selenium/ApusicASv5_201406170600/artifacts/junitHtmlReportDir/com/apusic/testcase/oss/axis2/package-summary.html" TargetMode="External"/><Relationship Id="rId45" Type="http://schemas.openxmlformats.org/officeDocument/2006/relationships/hyperlink" Target="http://192.168.106.205:9080/publish/ApusicPlatform.ApusicAS.apusic_8_0.only_test_selenium/ApusicASv5_201406170600/artifacts/junitHtmlReportDir/com/apusic/testcase/oss/comet/package-summary.html" TargetMode="External"/><Relationship Id="rId53" Type="http://schemas.openxmlformats.org/officeDocument/2006/relationships/hyperlink" Target="http://192.168.106.205:9080/publish/ApusicPlatform.ApusicAS.apusic_8_0.only_test_selenium/ApusicASv5_201406170600/artifacts/junitHtmlReportDir/com/apusic/testcase/oss/elinvokestatic/package-summary.html" TargetMode="External"/><Relationship Id="rId58" Type="http://schemas.openxmlformats.org/officeDocument/2006/relationships/hyperlink" Target="http://192.168.6.214:9080/publish/ApusicPlatform.ApusicAS.apusic_8_0.daily_build/ApusicASv5_201310151700/artifacts/junitHtmlReportDir/com/apusic/testcase/oss/ibatis/package-summary.html" TargetMode="External"/><Relationship Id="rId66" Type="http://schemas.openxmlformats.org/officeDocument/2006/relationships/hyperlink" Target="http://192.168.106.205:9080/publish/ApusicPlatform.ApusicAS.apusic_8_0.only_test_selenium/ApusicASv5_201612261515/artifacts/junitHtmlReportDir/com/apusic/testcase2/oss/bugtestcase/package-summary.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PU@3.10GHz" TargetMode="External"/><Relationship Id="rId23" Type="http://schemas.openxmlformats.org/officeDocument/2006/relationships/hyperlink" Target="http://192.168.106.205:9080/publish/ApusicPlatform.ApusicAS.apusic_8_0.daily_build/ApusicASv5_201406161800/artifacts/JASPICHtmlReportDir/org/omnifaces/jaspictest/package-summary.html" TargetMode="External"/><Relationship Id="rId28" Type="http://schemas.openxmlformats.org/officeDocument/2006/relationships/hyperlink" Target="http://192.168.6.214:9080/publish/ApusicPlatform.ApusicAS.apusic_8_0.daily_build/ApusicASv5_201310151700/artifacts/junitHtmlReportDir/com/apusic/testcase/function/others/package-summary.html" TargetMode="External"/><Relationship Id="rId36" Type="http://schemas.openxmlformats.org/officeDocument/2006/relationships/hyperlink" Target="http://192.168.106.205:9080/publish/ApusicPlatform.ApusicAS.apusic_8_0.daily_build/ApusicASv5_201401071900/artifacts/junitHtmlReportDir/com/apusic/testcase/jsp2_2/omit/package-summary.html" TargetMode="External"/><Relationship Id="rId49" Type="http://schemas.openxmlformats.org/officeDocument/2006/relationships/hyperlink" Target="http://192.168.106.205:9080/publish/ApusicPlatform.ApusicAS.apusic_8_0.only_test_selenium/ApusicASv5_201406170600/artifacts/junitHtmlReportDir/com/apusic/testcase/oss/douyu/package-summary.html" TargetMode="External"/><Relationship Id="rId57" Type="http://schemas.openxmlformats.org/officeDocument/2006/relationships/hyperlink" Target="http://192.168.106.205:9080/publish/ApusicPlatform.ApusicAS.apusic_8_0.only_test_selenium/ApusicASv5_201406170600/artifacts/junitHtmlReportDir/com/apusic/testcase/oss/gxt/package-summary.html" TargetMode="External"/><Relationship Id="rId61" Type="http://schemas.openxmlformats.org/officeDocument/2006/relationships/hyperlink" Target="http://192.168.106.205:9080/publish/ApusicPlatform.ApusicAS.apusic_8_0.only_test_selenium/ApusicASv5_201612261515/artifacts/junitHtmlReportDir/com/apusic/testcase/oss/zk/package-summary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jira.apusic.net/browse/AAS-1262" TargetMode="External"/><Relationship Id="rId31" Type="http://schemas.openxmlformats.org/officeDocument/2006/relationships/hyperlink" Target="http://192.168.106.205:9080/publish/ApusicPlatform.ApusicAS.apusic_8_0.daily_build/ApusicASv5_201401071900/artifacts/junitHtmlReportDir/com/apusic/testcase/jsp2_2/bean/package-summary.html" TargetMode="External"/><Relationship Id="rId44" Type="http://schemas.openxmlformats.org/officeDocument/2006/relationships/hyperlink" Target="http://192.168.106.205:9080/publish/ApusicPlatform.ApusicAS.apusic_8_0.only_test_selenium/ApusicASv5_201406170600/artifacts/junitHtmlReportDir/com/apusic/testcase/oss/chiba/package-summary.html" TargetMode="External"/><Relationship Id="rId52" Type="http://schemas.openxmlformats.org/officeDocument/2006/relationships/hyperlink" Target="http://192.168.106.205:9080/publish/ApusicPlatform.ApusicAS.apusic_8_0.only_test_selenium/ApusicASv5_201406170600/artifacts/junitHtmlReportDir/com/apusic/testcase/oss/easypage/package-summary.html" TargetMode="External"/><Relationship Id="rId60" Type="http://schemas.openxmlformats.org/officeDocument/2006/relationships/hyperlink" Target="http://192.168.106.205:9080/publish/ApusicPlatform.ApusicAS.apusic_8_0.only_test_selenium/ApusicASv5_201612261515/artifacts/junitHtmlReportDir/com/apusic/testcase/oss/wink/package-summary.html" TargetMode="External"/><Relationship Id="rId65" Type="http://schemas.openxmlformats.org/officeDocument/2006/relationships/hyperlink" Target="http://192.168.106.205:9080/publish/ApusicPlatform.ApusicAS.apusic_8_0.only_test_selenium/ApusicASv5_201612261515/artifacts/junitHtmlReportDir/com/apusic/testcase2/oss/spring/package-summary.html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jira.apusic.net/browse/AAS-1278" TargetMode="External"/><Relationship Id="rId27" Type="http://schemas.openxmlformats.org/officeDocument/2006/relationships/hyperlink" Target="http://192.168.6.214:9080/publish/ApusicPlatform.ApusicAS.apusic_8_0.daily_build/ApusicASv5_201310151700/artifacts/junitHtmlReportDir/com/apusic/testcase/function/ejbTest/package-summary.html" TargetMode="External"/><Relationship Id="rId30" Type="http://schemas.openxmlformats.org/officeDocument/2006/relationships/hyperlink" Target="http://192.168.106.205:9080/publish/ApusicPlatform.ApusicAS.apusic_8_0.daily_build/ApusicASv5_201401071900/artifacts/junitHtmlReportDir/com/apusic/testcase/jsp2_2/alias/package-summary.html" TargetMode="External"/><Relationship Id="rId35" Type="http://schemas.openxmlformats.org/officeDocument/2006/relationships/hyperlink" Target="http://192.168.106.205:9080/publish/ApusicPlatform.ApusicAS.apusic_8_0.daily_build/ApusicASv5_201401071900/artifacts/junitHtmlReportDir/com/apusic/testcase/jsp2_2/include_forward/package-summary.html" TargetMode="External"/><Relationship Id="rId43" Type="http://schemas.openxmlformats.org/officeDocument/2006/relationships/hyperlink" Target="http://192.168.106.205:9080/publish/ApusicPlatform.ApusicAS.apusic_8_0.only_test_selenium/ApusicASv5_201406170600/artifacts/junitHtmlReportDir/com/apusic/testcase/oss/buffalo/package-summary.html" TargetMode="External"/><Relationship Id="rId48" Type="http://schemas.openxmlformats.org/officeDocument/2006/relationships/hyperlink" Target="http://192.168.106.205:9080/publish/ApusicPlatform.ApusicAS.apusic_8_0.only_test_selenium/ApusicASv5_201406170600/artifacts/junitHtmlReportDir/com/apusic/testcase/oss/dojofaces/package-summary.html" TargetMode="External"/><Relationship Id="rId56" Type="http://schemas.openxmlformats.org/officeDocument/2006/relationships/hyperlink" Target="http://192.168.6.214:9080/publish/ApusicPlatform.ApusicAS.apusic_8_0.daily_build/ApusicASv5_201310151700/artifacts/junitHtmlReportDir/com/apusic/testcase/oss/freemarker/package-summary.html" TargetMode="External"/><Relationship Id="rId64" Type="http://schemas.openxmlformats.org/officeDocument/2006/relationships/hyperlink" Target="http://192.168.106.205:9080/publish/ApusicPlatform.ApusicAS.apusic_8_0.only_test_selenium/ApusicASv5_201612261515/artifacts/junitHtmlReportDir/com/apusic/testcase/vraptor/package-summary.html" TargetMode="External"/><Relationship Id="rId69" Type="http://schemas.openxmlformats.org/officeDocument/2006/relationships/hyperlink" Target="http://192.168.106.205:9080/publish/ApusicPlatform.ApusicAS.apusic_8_0.daily_build/ApusicASv5_201406161800/artifacts/JASPICHtmlReportDir/org/omnifaces/jaspictest/package-summary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192.168.6.214:9080/publish/ApusicPlatform.ApusicAS.apusic_8_0.daily_build/ApusicASv5_201310151700/artifacts/junitHtmlReportDir/com/apusic/testcase/oss/easyjweb/package-summary.html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mailto:CPUX5670@2.93GHz" TargetMode="External"/><Relationship Id="rId25" Type="http://schemas.openxmlformats.org/officeDocument/2006/relationships/hyperlink" Target="http://192.168.6.214:9080/publish/ApusicPlatform.ApusicAS.apusic_8_0.daily_build/ApusicASv5_201310151700/artifacts/junitHtmlReportDir/com/apusic/testcase/customer/apusic_05/package-summary.html" TargetMode="External"/><Relationship Id="rId33" Type="http://schemas.openxmlformats.org/officeDocument/2006/relationships/hyperlink" Target="http://192.168.106.205:9080/publish/ApusicPlatform.ApusicAS.apusic_8_0.daily_build/ApusicASv5_201401071900/artifacts/junitHtmlReportDir/com/apusic/testcase/jsp2_2/content/package-summary.html" TargetMode="External"/><Relationship Id="rId38" Type="http://schemas.openxmlformats.org/officeDocument/2006/relationships/hyperlink" Target="http://192.168.106.205:9080/publish/ApusicPlatform.ApusicAS.apusic_8_0.only_test_selenium/ApusicASv5_201406170600/artifacts/junitHtmlReportDir/com/apusic/testcase/oss/argo/package-summary.html" TargetMode="External"/><Relationship Id="rId46" Type="http://schemas.openxmlformats.org/officeDocument/2006/relationships/hyperlink" Target="http://192.168.106.205:9080/publish/ApusicPlatform.ApusicAS.apusic_8_0.only_test_selenium/ApusicASv5_201512280600/artifacts/junitHtmlReportDir/com/apusic/testcase/oss/cxf/package-summary.html" TargetMode="External"/><Relationship Id="rId59" Type="http://schemas.openxmlformats.org/officeDocument/2006/relationships/hyperlink" Target="http://192.168.106.205:9080/publish/ApusicPlatform.ApusicAS.apusic_8_0.only_test_selenium/ApusicASv5_201406170600/artifacts/junitHtmlReportDir/com/apusic/testcase/oss/infogrid/package-summary.html" TargetMode="External"/><Relationship Id="rId67" Type="http://schemas.openxmlformats.org/officeDocument/2006/relationships/hyperlink" Target="http://192.168.106.205:9080/publish/ApusicPlatform.ApusicAS.apusic_8_0.only_test_selenium/ApusicASv5_201612261515/artifacts/junitHtmlReportDir/com/apusic/testcase2/oss/struts/package-summary.html" TargetMode="External"/><Relationship Id="rId20" Type="http://schemas.openxmlformats.org/officeDocument/2006/relationships/hyperlink" Target="http://jira.apusic.net/browse/AAS-1262" TargetMode="External"/><Relationship Id="rId41" Type="http://schemas.openxmlformats.org/officeDocument/2006/relationships/hyperlink" Target="http://192.168.106.205:9080/publish/ApusicPlatform.ApusicAS.apusic_8_0.only_test_selenium/ApusicASv5_201406170600/artifacts/junitHtmlReportDir/com/apusic/testcase/oss/barracuda/package-summary.html" TargetMode="External"/><Relationship Id="rId54" Type="http://schemas.openxmlformats.org/officeDocument/2006/relationships/hyperlink" Target="http://192.168.106.205:9080/publish/ApusicPlatform.ApusicAS.apusic_8_0.only_test_selenium/ApusicASv5_201512280600/artifacts/junitHtmlReportDir/com/apusic/testcase/oss/endeavour/package-summary.html" TargetMode="External"/><Relationship Id="rId62" Type="http://schemas.openxmlformats.org/officeDocument/2006/relationships/hyperlink" Target="http://192.168.106.205:9080/publish/ApusicPlatform.ApusicAS.apusic_8_0.only_test_selenium/ApusicASv5_201612261515/artifacts/junitHtmlReportDir/com/apusic/testcase/others/ejb/package-summary.html" TargetMode="External"/><Relationship Id="rId7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18\TPL-&#27979;&#35797;&#25253;&#21578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A563-5201-4CED-AB65-1DB319A5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TPL-测试报告.dotx</Template>
  <TotalTime>1849</TotalTime>
  <Pages>25</Pages>
  <Words>3846</Words>
  <Characters>21925</Characters>
  <Application>Microsoft Office Word</Application>
  <DocSecurity>0</DocSecurity>
  <Lines>182</Lines>
  <Paragraphs>51</Paragraphs>
  <ScaleCrop>false</ScaleCrop>
  <Company>MS User</Company>
  <LinksUpToDate>false</LinksUpToDate>
  <CharactersWithSpaces>25720</CharactersWithSpaces>
  <SharedDoc>false</SharedDoc>
  <HLinks>
    <vt:vector size="120" baseType="variant"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_Toc333332770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_Toc333332769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_Toc333332768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_Toc333332767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_Toc333332766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_Toc333332765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_Toc333332764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_Toc333332763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_Toc333332762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_Toc333332761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_Toc333332760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_Toc333332759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_Toc333332758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_Toc333332757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_Toc333332756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_Toc333332755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_Toc333332754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_Toc333332753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_Toc333332752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_Toc333332751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</dc:creator>
  <cp:lastModifiedBy>a</cp:lastModifiedBy>
  <cp:revision>54</cp:revision>
  <cp:lastPrinted>2009-04-15T08:46:00Z</cp:lastPrinted>
  <dcterms:created xsi:type="dcterms:W3CDTF">2015-12-28T07:05:00Z</dcterms:created>
  <dcterms:modified xsi:type="dcterms:W3CDTF">2020-07-27T07:02:00Z</dcterms:modified>
</cp:coreProperties>
</file>